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F931" w14:textId="77777777" w:rsidR="0015118A" w:rsidRPr="00A713D9" w:rsidRDefault="00036603" w:rsidP="00036603">
      <w:pPr>
        <w:ind w:left="1440"/>
        <w:jc w:val="center"/>
        <w:rPr>
          <w:rFonts w:ascii="Montserrat" w:hAnsi="Montserrat"/>
          <w:b/>
          <w:sz w:val="24"/>
          <w:szCs w:val="24"/>
        </w:rPr>
      </w:pPr>
      <w:r>
        <w:rPr>
          <w:rFonts w:ascii="Montserrat" w:hAnsi="Montserrat"/>
          <w:b/>
          <w:noProof/>
          <w:sz w:val="24"/>
          <w:szCs w:val="24"/>
        </w:rPr>
        <w:drawing>
          <wp:anchor distT="0" distB="0" distL="114300" distR="114300" simplePos="0" relativeHeight="251658240" behindDoc="0" locked="0" layoutInCell="1" allowOverlap="1" wp14:anchorId="7D964AA5" wp14:editId="09BA9661">
            <wp:simplePos x="0" y="0"/>
            <wp:positionH relativeFrom="margin">
              <wp:posOffset>5448300</wp:posOffset>
            </wp:positionH>
            <wp:positionV relativeFrom="margin">
              <wp:posOffset>-676275</wp:posOffset>
            </wp:positionV>
            <wp:extent cx="1245235" cy="1460500"/>
            <wp:effectExtent l="0" t="0" r="0" b="6350"/>
            <wp:wrapSquare wrapText="bothSides"/>
            <wp:docPr id="961667006" name="Picture 1" descr="A logo for a college of psychiatri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67006" name="Picture 1" descr="A logo for a college of psychiatris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5235" cy="1460500"/>
                    </a:xfrm>
                    <a:prstGeom prst="rect">
                      <a:avLst/>
                    </a:prstGeom>
                    <a:noFill/>
                  </pic:spPr>
                </pic:pic>
              </a:graphicData>
            </a:graphic>
            <wp14:sizeRelH relativeFrom="margin">
              <wp14:pctWidth>0</wp14:pctWidth>
            </wp14:sizeRelH>
            <wp14:sizeRelV relativeFrom="margin">
              <wp14:pctHeight>0</wp14:pctHeight>
            </wp14:sizeRelV>
          </wp:anchor>
        </w:drawing>
      </w:r>
      <w:r w:rsidR="00A713D9" w:rsidRPr="00A713D9">
        <w:rPr>
          <w:rFonts w:ascii="Montserrat" w:hAnsi="Montserrat"/>
          <w:b/>
          <w:sz w:val="24"/>
          <w:szCs w:val="24"/>
        </w:rPr>
        <w:t xml:space="preserve">Royal </w:t>
      </w:r>
      <w:r w:rsidR="00A713D9">
        <w:rPr>
          <w:rFonts w:ascii="Montserrat" w:hAnsi="Montserrat"/>
          <w:b/>
          <w:sz w:val="24"/>
          <w:szCs w:val="24"/>
        </w:rPr>
        <w:t>C</w:t>
      </w:r>
      <w:r w:rsidR="00A713D9" w:rsidRPr="00A713D9">
        <w:rPr>
          <w:rFonts w:ascii="Montserrat" w:hAnsi="Montserrat"/>
          <w:b/>
          <w:sz w:val="24"/>
          <w:szCs w:val="24"/>
        </w:rPr>
        <w:t xml:space="preserve">ollege of </w:t>
      </w:r>
      <w:r w:rsidR="00A713D9">
        <w:rPr>
          <w:rFonts w:ascii="Montserrat" w:hAnsi="Montserrat"/>
          <w:b/>
          <w:sz w:val="24"/>
          <w:szCs w:val="24"/>
        </w:rPr>
        <w:t>P</w:t>
      </w:r>
      <w:r w:rsidR="00A713D9" w:rsidRPr="00A713D9">
        <w:rPr>
          <w:rFonts w:ascii="Montserrat" w:hAnsi="Montserrat"/>
          <w:b/>
          <w:sz w:val="24"/>
          <w:szCs w:val="24"/>
        </w:rPr>
        <w:t>sychiatrists</w:t>
      </w:r>
    </w:p>
    <w:p w14:paraId="530B7962" w14:textId="77777777" w:rsidR="001B289E" w:rsidRPr="00A713D9" w:rsidRDefault="001B289E" w:rsidP="001B289E">
      <w:pPr>
        <w:jc w:val="center"/>
        <w:rPr>
          <w:rFonts w:ascii="Montserrat" w:hAnsi="Montserrat"/>
          <w:b/>
          <w:sz w:val="24"/>
          <w:szCs w:val="24"/>
        </w:rPr>
      </w:pPr>
    </w:p>
    <w:p w14:paraId="7A3C815C" w14:textId="77777777" w:rsidR="001B289E" w:rsidRPr="00B53B65" w:rsidRDefault="00A713D9" w:rsidP="00036603">
      <w:pPr>
        <w:ind w:left="1440"/>
        <w:jc w:val="center"/>
        <w:rPr>
          <w:rFonts w:ascii="Montserrat" w:hAnsi="Montserrat"/>
          <w:b/>
          <w:sz w:val="23"/>
          <w:szCs w:val="23"/>
        </w:rPr>
      </w:pPr>
      <w:r w:rsidRPr="00A713D9">
        <w:rPr>
          <w:rFonts w:ascii="Montserrat" w:hAnsi="Montserrat"/>
          <w:b/>
          <w:sz w:val="24"/>
          <w:szCs w:val="24"/>
        </w:rPr>
        <w:t>Job description</w:t>
      </w:r>
      <w:r w:rsidR="00A3051A">
        <w:rPr>
          <w:rFonts w:ascii="Montserrat" w:hAnsi="Montserrat"/>
          <w:b/>
          <w:sz w:val="23"/>
          <w:szCs w:val="23"/>
        </w:rPr>
        <w:br/>
      </w:r>
    </w:p>
    <w:p w14:paraId="7C74851A" w14:textId="77777777" w:rsidR="00A91E59" w:rsidRDefault="00A91E59" w:rsidP="001B289E">
      <w:pPr>
        <w:jc w:val="center"/>
        <w:rPr>
          <w:rFonts w:ascii="Montserrat" w:hAnsi="Montserrat"/>
          <w:b/>
          <w:sz w:val="23"/>
          <w:szCs w:val="23"/>
        </w:rPr>
      </w:pPr>
    </w:p>
    <w:p w14:paraId="68340FCF" w14:textId="77777777" w:rsidR="00A91E59" w:rsidRPr="00B53B65" w:rsidRDefault="00A91E59" w:rsidP="001B289E">
      <w:pPr>
        <w:jc w:val="center"/>
        <w:rPr>
          <w:rFonts w:ascii="Montserrat" w:hAnsi="Montserrat"/>
          <w:b/>
          <w:sz w:val="23"/>
          <w:szCs w:val="23"/>
        </w:rPr>
      </w:pPr>
    </w:p>
    <w:p w14:paraId="50B66268" w14:textId="5A64D0E6" w:rsidR="00FC44F2" w:rsidRPr="00B53B65" w:rsidRDefault="69F05F0C" w:rsidP="009115E0">
      <w:pPr>
        <w:ind w:left="3600" w:hanging="3362"/>
        <w:rPr>
          <w:rFonts w:ascii="Montserrat" w:hAnsi="Montserrat"/>
          <w:sz w:val="23"/>
          <w:szCs w:val="23"/>
        </w:rPr>
      </w:pPr>
      <w:r w:rsidRPr="13534D1E">
        <w:rPr>
          <w:rFonts w:ascii="Montserrat" w:hAnsi="Montserrat"/>
          <w:b/>
          <w:bCs/>
          <w:sz w:val="23"/>
          <w:szCs w:val="23"/>
        </w:rPr>
        <w:t>Job title:</w:t>
      </w:r>
      <w:r w:rsidR="00A713D9">
        <w:tab/>
      </w:r>
      <w:r w:rsidR="37B8B454" w:rsidRPr="13534D1E">
        <w:rPr>
          <w:rFonts w:ascii="Montserrat" w:eastAsia="Montserrat" w:hAnsi="Montserrat" w:cs="Montserrat"/>
          <w:sz w:val="23"/>
          <w:szCs w:val="23"/>
        </w:rPr>
        <w:t xml:space="preserve">College Lead for </w:t>
      </w:r>
      <w:r w:rsidR="694FBB37" w:rsidRPr="13534D1E">
        <w:rPr>
          <w:rFonts w:ascii="Montserrat" w:eastAsia="Montserrat" w:hAnsi="Montserrat" w:cs="Montserrat"/>
          <w:sz w:val="23"/>
          <w:szCs w:val="23"/>
        </w:rPr>
        <w:t>Mental Health Equity</w:t>
      </w:r>
    </w:p>
    <w:p w14:paraId="7FEA13A8" w14:textId="77777777" w:rsidR="003C0D74" w:rsidRPr="00B53B65" w:rsidRDefault="003C0D74" w:rsidP="001B289E">
      <w:pPr>
        <w:jc w:val="both"/>
        <w:rPr>
          <w:rFonts w:ascii="Montserrat" w:hAnsi="Montserrat"/>
          <w:sz w:val="23"/>
          <w:szCs w:val="23"/>
        </w:rPr>
      </w:pPr>
    </w:p>
    <w:p w14:paraId="5201191A" w14:textId="1189FFF2" w:rsidR="001B289E" w:rsidRPr="00B53B65" w:rsidRDefault="30A4FC14" w:rsidP="000772F0">
      <w:pPr>
        <w:ind w:firstLine="238"/>
        <w:jc w:val="both"/>
        <w:rPr>
          <w:rFonts w:ascii="Montserrat" w:hAnsi="Montserrat"/>
          <w:sz w:val="23"/>
          <w:szCs w:val="23"/>
        </w:rPr>
      </w:pPr>
      <w:r w:rsidRPr="13534D1E">
        <w:rPr>
          <w:rFonts w:ascii="Montserrat" w:hAnsi="Montserrat"/>
          <w:b/>
          <w:bCs/>
          <w:sz w:val="23"/>
          <w:szCs w:val="23"/>
        </w:rPr>
        <w:t>Term of office:</w:t>
      </w:r>
      <w:r w:rsidR="13517540">
        <w:tab/>
      </w:r>
      <w:r w:rsidR="13517540">
        <w:tab/>
      </w:r>
      <w:r w:rsidR="13517540">
        <w:tab/>
      </w:r>
      <w:r w:rsidR="57737946" w:rsidRPr="13534D1E">
        <w:rPr>
          <w:rFonts w:ascii="Montserrat" w:hAnsi="Montserrat"/>
          <w:sz w:val="23"/>
          <w:szCs w:val="23"/>
        </w:rPr>
        <w:t>5</w:t>
      </w:r>
      <w:r w:rsidR="071AA0C3" w:rsidRPr="13534D1E">
        <w:rPr>
          <w:rFonts w:ascii="Montserrat" w:hAnsi="Montserrat"/>
          <w:sz w:val="23"/>
          <w:szCs w:val="23"/>
        </w:rPr>
        <w:t xml:space="preserve"> years</w:t>
      </w:r>
      <w:r w:rsidR="775A3C57" w:rsidRPr="13534D1E">
        <w:rPr>
          <w:rFonts w:ascii="Montserrat" w:hAnsi="Montserrat"/>
          <w:sz w:val="23"/>
          <w:szCs w:val="23"/>
        </w:rPr>
        <w:t xml:space="preserve"> – not eligible for re-appointment </w:t>
      </w:r>
    </w:p>
    <w:p w14:paraId="0F2CEB11" w14:textId="77777777" w:rsidR="00FC44F2" w:rsidRPr="00B53B65" w:rsidRDefault="00FC44F2" w:rsidP="001B289E">
      <w:pPr>
        <w:jc w:val="both"/>
        <w:rPr>
          <w:rFonts w:ascii="Montserrat" w:hAnsi="Montserrat"/>
          <w:b/>
          <w:sz w:val="23"/>
          <w:szCs w:val="23"/>
        </w:rPr>
      </w:pPr>
    </w:p>
    <w:p w14:paraId="49429EE0" w14:textId="15D5B54D" w:rsidR="001B289E" w:rsidRPr="00B53B65" w:rsidRDefault="69F05F0C" w:rsidP="13534D1E">
      <w:pPr>
        <w:ind w:firstLine="238"/>
        <w:jc w:val="both"/>
        <w:rPr>
          <w:rFonts w:ascii="Montserrat" w:hAnsi="Montserrat"/>
        </w:rPr>
      </w:pPr>
      <w:r w:rsidRPr="3C6E2CD1">
        <w:rPr>
          <w:rFonts w:ascii="Montserrat" w:hAnsi="Montserrat"/>
          <w:b/>
          <w:bCs/>
          <w:sz w:val="23"/>
          <w:szCs w:val="23"/>
        </w:rPr>
        <w:t>Responsible to:</w:t>
      </w:r>
      <w:r w:rsidR="00A713D9" w:rsidRPr="00B53B65">
        <w:rPr>
          <w:rFonts w:ascii="Montserrat" w:hAnsi="Montserrat"/>
          <w:b/>
          <w:sz w:val="23"/>
          <w:szCs w:val="23"/>
        </w:rPr>
        <w:tab/>
      </w:r>
      <w:r w:rsidR="000F3DA8" w:rsidRPr="00B53B65">
        <w:rPr>
          <w:rFonts w:ascii="Montserrat" w:hAnsi="Montserrat"/>
          <w:b/>
          <w:sz w:val="23"/>
          <w:szCs w:val="23"/>
        </w:rPr>
        <w:tab/>
      </w:r>
      <w:r w:rsidR="00A91E59">
        <w:rPr>
          <w:rFonts w:ascii="Montserrat" w:hAnsi="Montserrat"/>
          <w:b/>
          <w:sz w:val="23"/>
          <w:szCs w:val="23"/>
        </w:rPr>
        <w:tab/>
      </w:r>
      <w:r w:rsidR="694FBB37">
        <w:rPr>
          <w:rFonts w:ascii="Montserrat" w:hAnsi="Montserrat"/>
          <w:kern w:val="2"/>
        </w:rPr>
        <w:t xml:space="preserve">President </w:t>
      </w:r>
      <w:r w:rsidR="694FBB37" w:rsidRPr="13534D1E">
        <w:rPr>
          <w:rFonts w:ascii="Montserrat" w:hAnsi="Montserrat"/>
        </w:rPr>
        <w:t>and College CEO</w:t>
      </w:r>
    </w:p>
    <w:p w14:paraId="1BD5DDF4" w14:textId="77777777" w:rsidR="001B289E" w:rsidRPr="00B53B65" w:rsidRDefault="001B289E" w:rsidP="001B289E">
      <w:pPr>
        <w:jc w:val="both"/>
        <w:rPr>
          <w:rFonts w:ascii="Montserrat" w:hAnsi="Montserrat"/>
          <w:b/>
          <w:sz w:val="23"/>
          <w:szCs w:val="23"/>
        </w:rPr>
      </w:pPr>
    </w:p>
    <w:p w14:paraId="76B0A6AA" w14:textId="77777777" w:rsidR="00B24545" w:rsidRPr="00B53B65" w:rsidRDefault="00A713D9" w:rsidP="000772F0">
      <w:pPr>
        <w:ind w:firstLine="238"/>
        <w:jc w:val="both"/>
        <w:rPr>
          <w:rFonts w:ascii="Montserrat" w:hAnsi="Montserrat"/>
          <w:b/>
          <w:sz w:val="23"/>
          <w:szCs w:val="23"/>
        </w:rPr>
      </w:pPr>
      <w:r w:rsidRPr="00B53B65">
        <w:rPr>
          <w:rFonts w:ascii="Montserrat" w:hAnsi="Montserrat"/>
          <w:b/>
          <w:sz w:val="23"/>
          <w:szCs w:val="23"/>
        </w:rPr>
        <w:t>Working with:</w:t>
      </w:r>
    </w:p>
    <w:p w14:paraId="71F6BD78" w14:textId="1B0D1536" w:rsidR="00B24545" w:rsidRPr="00B53B65" w:rsidRDefault="00A713D9" w:rsidP="001B289E">
      <w:pPr>
        <w:jc w:val="both"/>
        <w:rPr>
          <w:rFonts w:ascii="Montserrat" w:hAnsi="Montserrat"/>
          <w:sz w:val="23"/>
          <w:szCs w:val="23"/>
        </w:rPr>
      </w:pPr>
      <w:r w:rsidRPr="00B53B65">
        <w:rPr>
          <w:rFonts w:ascii="Montserrat" w:hAnsi="Montserrat"/>
          <w:b/>
          <w:sz w:val="23"/>
          <w:szCs w:val="23"/>
        </w:rPr>
        <w:tab/>
      </w:r>
      <w:r w:rsidR="00015E86">
        <w:rPr>
          <w:rFonts w:ascii="Montserrat" w:hAnsi="Montserrat"/>
          <w:b/>
          <w:sz w:val="23"/>
          <w:szCs w:val="23"/>
        </w:rPr>
        <w:t>G</w:t>
      </w:r>
      <w:r w:rsidRPr="00B53B65">
        <w:rPr>
          <w:rFonts w:ascii="Montserrat" w:hAnsi="Montserrat"/>
          <w:b/>
          <w:sz w:val="23"/>
          <w:szCs w:val="23"/>
        </w:rPr>
        <w:t>overnance</w:t>
      </w:r>
      <w:r w:rsidR="001B289E" w:rsidRPr="00B53B65">
        <w:rPr>
          <w:rFonts w:ascii="Montserrat" w:hAnsi="Montserrat"/>
          <w:b/>
          <w:sz w:val="23"/>
          <w:szCs w:val="23"/>
        </w:rPr>
        <w:tab/>
      </w:r>
      <w:r w:rsidR="000F3DA8" w:rsidRPr="00B53B65">
        <w:rPr>
          <w:rFonts w:ascii="Montserrat" w:hAnsi="Montserrat"/>
          <w:b/>
          <w:sz w:val="23"/>
          <w:szCs w:val="23"/>
        </w:rPr>
        <w:tab/>
      </w:r>
      <w:r w:rsidR="00A91E59">
        <w:rPr>
          <w:rFonts w:ascii="Montserrat" w:hAnsi="Montserrat"/>
          <w:sz w:val="23"/>
          <w:szCs w:val="23"/>
        </w:rPr>
        <w:t>President/College Officers</w:t>
      </w:r>
    </w:p>
    <w:p w14:paraId="21CF8C39" w14:textId="77777777" w:rsidR="00BB2818" w:rsidRPr="00B53B65" w:rsidRDefault="00BB2818" w:rsidP="001B289E">
      <w:pPr>
        <w:jc w:val="both"/>
        <w:rPr>
          <w:rFonts w:ascii="Montserrat" w:hAnsi="Montserrat"/>
          <w:b/>
          <w:sz w:val="23"/>
          <w:szCs w:val="23"/>
        </w:rPr>
      </w:pPr>
    </w:p>
    <w:p w14:paraId="6E609A5B" w14:textId="0272BF4C" w:rsidR="00A91E59" w:rsidRPr="00A91E59" w:rsidRDefault="00331E94" w:rsidP="00331E94">
      <w:pPr>
        <w:jc w:val="both"/>
        <w:rPr>
          <w:rFonts w:ascii="Montserrat" w:hAnsi="Montserrat"/>
          <w:sz w:val="23"/>
          <w:szCs w:val="23"/>
        </w:rPr>
      </w:pPr>
      <w:r>
        <w:rPr>
          <w:rFonts w:ascii="Montserrat" w:hAnsi="Montserrat"/>
          <w:b/>
          <w:sz w:val="23"/>
          <w:szCs w:val="23"/>
        </w:rPr>
        <w:t xml:space="preserve">   </w:t>
      </w:r>
      <w:r w:rsidR="00B24545" w:rsidRPr="00B53B65">
        <w:rPr>
          <w:rFonts w:ascii="Montserrat" w:hAnsi="Montserrat"/>
          <w:b/>
          <w:sz w:val="23"/>
          <w:szCs w:val="23"/>
        </w:rPr>
        <w:t>Management</w:t>
      </w:r>
      <w:r>
        <w:rPr>
          <w:rFonts w:ascii="Montserrat" w:hAnsi="Montserrat"/>
          <w:b/>
          <w:sz w:val="23"/>
          <w:szCs w:val="23"/>
        </w:rPr>
        <w:t>:</w:t>
      </w:r>
      <w:r>
        <w:rPr>
          <w:rFonts w:ascii="Montserrat" w:hAnsi="Montserrat"/>
          <w:b/>
          <w:sz w:val="23"/>
          <w:szCs w:val="23"/>
        </w:rPr>
        <w:tab/>
      </w:r>
      <w:r>
        <w:rPr>
          <w:rFonts w:ascii="Montserrat" w:hAnsi="Montserrat"/>
          <w:b/>
          <w:sz w:val="23"/>
          <w:szCs w:val="23"/>
        </w:rPr>
        <w:tab/>
      </w:r>
      <w:r w:rsidR="00871107">
        <w:tab/>
      </w:r>
      <w:r w:rsidR="00A91E59" w:rsidRPr="00A91E59">
        <w:rPr>
          <w:rFonts w:ascii="Montserrat" w:hAnsi="Montserrat"/>
          <w:sz w:val="23"/>
          <w:szCs w:val="23"/>
        </w:rPr>
        <w:t>Director of Strategic Communications</w:t>
      </w:r>
    </w:p>
    <w:p w14:paraId="32432247" w14:textId="419C53F7" w:rsidR="001B289E" w:rsidRPr="00B53B65" w:rsidRDefault="00A91E59" w:rsidP="39E91DBB">
      <w:pPr>
        <w:ind w:left="3600"/>
        <w:jc w:val="both"/>
        <w:rPr>
          <w:rFonts w:ascii="Montserrat" w:hAnsi="Montserrat"/>
          <w:color w:val="FF0000"/>
          <w:sz w:val="23"/>
          <w:szCs w:val="23"/>
        </w:rPr>
      </w:pPr>
      <w:r w:rsidRPr="00A91E59">
        <w:rPr>
          <w:rFonts w:ascii="Montserrat" w:hAnsi="Montserrat"/>
          <w:sz w:val="23"/>
          <w:szCs w:val="23"/>
        </w:rPr>
        <w:t>Head of EDI Strategy</w:t>
      </w:r>
    </w:p>
    <w:p w14:paraId="5486C0C7" w14:textId="77777777" w:rsidR="001B289E" w:rsidRPr="00B53B65" w:rsidRDefault="001B289E" w:rsidP="001B289E">
      <w:pPr>
        <w:jc w:val="both"/>
        <w:rPr>
          <w:rFonts w:ascii="Montserrat" w:hAnsi="Montserrat"/>
          <w:b/>
          <w:sz w:val="23"/>
          <w:szCs w:val="23"/>
        </w:rPr>
      </w:pPr>
    </w:p>
    <w:p w14:paraId="509E7AF8" w14:textId="30BFB869" w:rsidR="003C0D74" w:rsidRPr="00B53B65" w:rsidRDefault="69F05F0C" w:rsidP="003A2320">
      <w:pPr>
        <w:ind w:left="238"/>
        <w:rPr>
          <w:rFonts w:ascii="Montserrat" w:hAnsi="Montserrat"/>
          <w:sz w:val="23"/>
          <w:szCs w:val="23"/>
        </w:rPr>
      </w:pPr>
      <w:r w:rsidRPr="13534D1E">
        <w:rPr>
          <w:rFonts w:ascii="Montserrat" w:hAnsi="Montserrat"/>
          <w:b/>
          <w:bCs/>
          <w:sz w:val="23"/>
          <w:szCs w:val="23"/>
        </w:rPr>
        <w:t>Responsible for:</w:t>
      </w:r>
      <w:r w:rsidR="00A713D9">
        <w:tab/>
      </w:r>
      <w:r w:rsidR="00A713D9">
        <w:tab/>
      </w:r>
      <w:r w:rsidR="2A5E9163" w:rsidRPr="13534D1E">
        <w:rPr>
          <w:rFonts w:ascii="Montserrat" w:hAnsi="Montserrat"/>
          <w:sz w:val="23"/>
          <w:szCs w:val="23"/>
        </w:rPr>
        <w:t>Embedding equity across college activity</w:t>
      </w:r>
    </w:p>
    <w:p w14:paraId="6AE04C6A" w14:textId="77777777" w:rsidR="00DA66F6" w:rsidRPr="00B53B65" w:rsidRDefault="00DA66F6" w:rsidP="001B289E">
      <w:pPr>
        <w:pBdr>
          <w:bottom w:val="single" w:sz="12" w:space="1" w:color="auto"/>
        </w:pBdr>
        <w:jc w:val="both"/>
        <w:rPr>
          <w:rFonts w:ascii="Montserrat" w:hAnsi="Montserrat"/>
          <w:sz w:val="23"/>
          <w:szCs w:val="23"/>
        </w:rPr>
      </w:pPr>
    </w:p>
    <w:p w14:paraId="39E073EC" w14:textId="251D4D74" w:rsidR="00B11AFA" w:rsidRDefault="00A713D9" w:rsidP="003A2320">
      <w:pPr>
        <w:pBdr>
          <w:bottom w:val="single" w:sz="12" w:space="1" w:color="auto"/>
        </w:pBdr>
        <w:ind w:firstLine="238"/>
        <w:jc w:val="both"/>
        <w:rPr>
          <w:rFonts w:ascii="Montserrat" w:hAnsi="Montserrat"/>
          <w:sz w:val="23"/>
          <w:szCs w:val="23"/>
        </w:rPr>
      </w:pPr>
      <w:r w:rsidRPr="00B53B65">
        <w:rPr>
          <w:rFonts w:ascii="Montserrat" w:hAnsi="Montserrat"/>
          <w:b/>
          <w:sz w:val="23"/>
          <w:szCs w:val="23"/>
        </w:rPr>
        <w:t>Elected/appointed:</w:t>
      </w:r>
      <w:r>
        <w:tab/>
      </w:r>
      <w:r w:rsidR="00A91E59">
        <w:tab/>
      </w:r>
      <w:r w:rsidR="00A91E59">
        <w:rPr>
          <w:rFonts w:ascii="Montserrat" w:hAnsi="Montserrat"/>
          <w:sz w:val="23"/>
          <w:szCs w:val="23"/>
        </w:rPr>
        <w:t>A</w:t>
      </w:r>
      <w:r w:rsidRPr="00B53B65">
        <w:rPr>
          <w:rFonts w:ascii="Montserrat" w:hAnsi="Montserrat"/>
          <w:sz w:val="23"/>
          <w:szCs w:val="23"/>
        </w:rPr>
        <w:t>ppointed</w:t>
      </w:r>
      <w:r w:rsidR="00A91E59">
        <w:tab/>
      </w:r>
    </w:p>
    <w:p w14:paraId="72CBF07C" w14:textId="77777777" w:rsidR="00EC2F96" w:rsidRDefault="00EC2F96" w:rsidP="003A2320">
      <w:pPr>
        <w:pBdr>
          <w:bottom w:val="single" w:sz="12" w:space="1" w:color="auto"/>
        </w:pBdr>
        <w:ind w:firstLine="238"/>
        <w:jc w:val="both"/>
        <w:rPr>
          <w:rFonts w:ascii="Montserrat" w:hAnsi="Montserrat"/>
          <w:sz w:val="23"/>
          <w:szCs w:val="23"/>
        </w:rPr>
      </w:pPr>
    </w:p>
    <w:p w14:paraId="14D5B764" w14:textId="6EBFCEBD" w:rsidR="00EC2F96" w:rsidRDefault="00EC2F96" w:rsidP="00EC2F96">
      <w:pPr>
        <w:pBdr>
          <w:bottom w:val="single" w:sz="12" w:space="1" w:color="auto"/>
        </w:pBdr>
        <w:ind w:firstLine="238"/>
        <w:jc w:val="both"/>
        <w:rPr>
          <w:rFonts w:ascii="Montserrat" w:hAnsi="Montserrat"/>
          <w:sz w:val="23"/>
          <w:szCs w:val="23"/>
        </w:rPr>
      </w:pPr>
      <w:r w:rsidRPr="0024763E">
        <w:rPr>
          <w:rFonts w:ascii="Montserrat" w:hAnsi="Montserrat"/>
          <w:b/>
          <w:bCs/>
          <w:sz w:val="23"/>
          <w:szCs w:val="23"/>
        </w:rPr>
        <w:t>Scope:</w:t>
      </w:r>
      <w:r w:rsidRPr="0024763E">
        <w:rPr>
          <w:rFonts w:ascii="Montserrat" w:hAnsi="Montserrat"/>
          <w:sz w:val="23"/>
          <w:szCs w:val="23"/>
        </w:rPr>
        <w:t xml:space="preserve">                            </w:t>
      </w:r>
      <w:r w:rsidR="00A91E59">
        <w:rPr>
          <w:rFonts w:ascii="Montserrat" w:hAnsi="Montserrat"/>
          <w:sz w:val="23"/>
          <w:szCs w:val="23"/>
        </w:rPr>
        <w:tab/>
      </w:r>
      <w:r w:rsidR="00A91E59">
        <w:rPr>
          <w:rFonts w:ascii="Montserrat" w:hAnsi="Montserrat"/>
          <w:sz w:val="23"/>
          <w:szCs w:val="23"/>
        </w:rPr>
        <w:tab/>
      </w:r>
      <w:r w:rsidRPr="0024763E">
        <w:rPr>
          <w:rFonts w:ascii="Montserrat" w:hAnsi="Montserrat"/>
          <w:sz w:val="23"/>
          <w:szCs w:val="23"/>
        </w:rPr>
        <w:t>UK-wide</w:t>
      </w:r>
    </w:p>
    <w:p w14:paraId="65E931FF" w14:textId="77777777" w:rsidR="00F2561B" w:rsidRPr="00B53B65" w:rsidRDefault="00F2561B" w:rsidP="00F2561B">
      <w:pPr>
        <w:pBdr>
          <w:bottom w:val="single" w:sz="12" w:space="1" w:color="auto"/>
        </w:pBdr>
        <w:jc w:val="both"/>
        <w:rPr>
          <w:rFonts w:ascii="Montserrat" w:hAnsi="Montserrat"/>
          <w:b/>
          <w:sz w:val="23"/>
          <w:szCs w:val="23"/>
        </w:rPr>
      </w:pPr>
    </w:p>
    <w:p w14:paraId="4E9AF41E" w14:textId="2A85CB14" w:rsidR="003A047A" w:rsidRDefault="69F05F0C" w:rsidP="00EE7625">
      <w:pPr>
        <w:pBdr>
          <w:bottom w:val="single" w:sz="12" w:space="1" w:color="auto"/>
        </w:pBdr>
        <w:rPr>
          <w:rFonts w:ascii="Montserrat" w:hAnsi="Montserrat"/>
          <w:sz w:val="23"/>
          <w:szCs w:val="23"/>
        </w:rPr>
      </w:pPr>
      <w:r w:rsidRPr="13534D1E">
        <w:rPr>
          <w:rFonts w:ascii="Montserrat" w:hAnsi="Montserrat"/>
          <w:b/>
          <w:bCs/>
          <w:sz w:val="23"/>
          <w:szCs w:val="23"/>
        </w:rPr>
        <w:t>Time commitment:</w:t>
      </w:r>
      <w:r w:rsidR="00A713D9">
        <w:tab/>
      </w:r>
      <w:r w:rsidR="00A713D9">
        <w:tab/>
      </w:r>
      <w:r w:rsidR="44223AD7" w:rsidRPr="13534D1E">
        <w:rPr>
          <w:rFonts w:ascii="Montserrat" w:hAnsi="Montserrat"/>
          <w:sz w:val="23"/>
          <w:szCs w:val="23"/>
        </w:rPr>
        <w:t>0.5</w:t>
      </w:r>
      <w:r w:rsidR="551FA425" w:rsidRPr="13534D1E">
        <w:rPr>
          <w:rFonts w:ascii="Montserrat" w:hAnsi="Montserrat"/>
          <w:sz w:val="23"/>
          <w:szCs w:val="23"/>
        </w:rPr>
        <w:t xml:space="preserve"> </w:t>
      </w:r>
      <w:r w:rsidR="6987BF6E" w:rsidRPr="13534D1E">
        <w:rPr>
          <w:rFonts w:ascii="Montserrat" w:hAnsi="Montserrat"/>
          <w:sz w:val="23"/>
          <w:szCs w:val="23"/>
        </w:rPr>
        <w:t>day</w:t>
      </w:r>
      <w:r w:rsidR="44223AD7" w:rsidRPr="13534D1E">
        <w:rPr>
          <w:rFonts w:ascii="Montserrat" w:hAnsi="Montserrat"/>
          <w:sz w:val="23"/>
          <w:szCs w:val="23"/>
        </w:rPr>
        <w:t>s</w:t>
      </w:r>
      <w:r w:rsidR="551FA425" w:rsidRPr="13534D1E">
        <w:rPr>
          <w:rFonts w:ascii="Montserrat" w:hAnsi="Montserrat"/>
          <w:sz w:val="23"/>
          <w:szCs w:val="23"/>
        </w:rPr>
        <w:t xml:space="preserve"> per </w:t>
      </w:r>
      <w:r w:rsidR="694FBB37" w:rsidRPr="13534D1E">
        <w:rPr>
          <w:rFonts w:ascii="Montserrat" w:hAnsi="Montserrat"/>
          <w:sz w:val="23"/>
          <w:szCs w:val="23"/>
        </w:rPr>
        <w:t>week</w:t>
      </w:r>
    </w:p>
    <w:p w14:paraId="29941517" w14:textId="37162F0C" w:rsidR="000F3DA8" w:rsidRPr="003A047A" w:rsidRDefault="00A713D9" w:rsidP="003A047A">
      <w:pPr>
        <w:pBdr>
          <w:bottom w:val="single" w:sz="12" w:space="1" w:color="auto"/>
        </w:pBdr>
        <w:ind w:firstLine="238"/>
        <w:rPr>
          <w:rFonts w:ascii="Montserrat" w:hAnsi="Montserrat"/>
          <w:b/>
          <w:bCs/>
          <w:sz w:val="23"/>
          <w:szCs w:val="23"/>
        </w:rPr>
      </w:pPr>
      <w:r>
        <w:rPr>
          <w:rFonts w:ascii="Montserrat" w:hAnsi="Montserrat"/>
          <w:b/>
          <w:bCs/>
          <w:sz w:val="23"/>
          <w:szCs w:val="23"/>
        </w:rPr>
        <w:t xml:space="preserve">Salary:  </w:t>
      </w:r>
      <w:r>
        <w:rPr>
          <w:rFonts w:ascii="Montserrat" w:hAnsi="Montserrat"/>
          <w:b/>
          <w:bCs/>
          <w:sz w:val="23"/>
          <w:szCs w:val="23"/>
        </w:rPr>
        <w:tab/>
      </w:r>
      <w:r>
        <w:rPr>
          <w:rFonts w:ascii="Montserrat" w:hAnsi="Montserrat"/>
          <w:b/>
          <w:bCs/>
          <w:sz w:val="23"/>
          <w:szCs w:val="23"/>
        </w:rPr>
        <w:tab/>
      </w:r>
      <w:r w:rsidR="00B86DC0">
        <w:rPr>
          <w:rFonts w:ascii="Montserrat" w:hAnsi="Montserrat"/>
          <w:b/>
          <w:bCs/>
          <w:sz w:val="23"/>
          <w:szCs w:val="23"/>
        </w:rPr>
        <w:tab/>
      </w:r>
      <w:r w:rsidR="00B86DC0">
        <w:rPr>
          <w:rFonts w:ascii="Montserrat" w:hAnsi="Montserrat"/>
          <w:b/>
          <w:bCs/>
          <w:sz w:val="23"/>
          <w:szCs w:val="23"/>
        </w:rPr>
        <w:tab/>
      </w:r>
      <w:r w:rsidR="00B86DC0">
        <w:rPr>
          <w:rFonts w:ascii="Montserrat" w:hAnsi="Montserrat"/>
          <w:sz w:val="23"/>
          <w:szCs w:val="23"/>
        </w:rPr>
        <w:t>Voluntary</w:t>
      </w:r>
      <w:r w:rsidR="00A3051A" w:rsidRPr="003A047A">
        <w:rPr>
          <w:rFonts w:ascii="Montserrat" w:hAnsi="Montserrat"/>
          <w:b/>
          <w:bCs/>
          <w:sz w:val="23"/>
          <w:szCs w:val="23"/>
        </w:rPr>
        <w:br/>
      </w:r>
    </w:p>
    <w:p w14:paraId="30F9E64D" w14:textId="77777777" w:rsidR="001B289E" w:rsidRPr="00B53B65" w:rsidRDefault="001B289E" w:rsidP="001B289E">
      <w:pPr>
        <w:jc w:val="both"/>
        <w:rPr>
          <w:rFonts w:ascii="Montserrat" w:hAnsi="Montserrat"/>
          <w:b/>
          <w:sz w:val="23"/>
          <w:szCs w:val="23"/>
        </w:rPr>
      </w:pPr>
    </w:p>
    <w:p w14:paraId="7E04F4BB" w14:textId="77777777" w:rsidR="001B289E" w:rsidRPr="00B53B65" w:rsidRDefault="00A713D9" w:rsidP="004B4F5A">
      <w:pPr>
        <w:autoSpaceDE w:val="0"/>
        <w:autoSpaceDN w:val="0"/>
        <w:adjustRightInd w:val="0"/>
        <w:rPr>
          <w:rFonts w:ascii="Montserrat" w:hAnsi="Montserrat" w:cs="Verdana"/>
          <w:b/>
          <w:sz w:val="23"/>
          <w:szCs w:val="23"/>
          <w:lang w:val="en-US"/>
        </w:rPr>
      </w:pPr>
      <w:r w:rsidRPr="00B53B65">
        <w:rPr>
          <w:rFonts w:ascii="Montserrat" w:hAnsi="Montserrat" w:cs="Verdana"/>
          <w:b/>
          <w:sz w:val="23"/>
          <w:szCs w:val="23"/>
          <w:lang w:val="en-US"/>
        </w:rPr>
        <w:t>Job purpose</w:t>
      </w:r>
    </w:p>
    <w:p w14:paraId="1F2DA531" w14:textId="77777777" w:rsidR="000F3DA8" w:rsidRPr="00B53B65" w:rsidRDefault="000F3DA8" w:rsidP="00543961">
      <w:pPr>
        <w:autoSpaceDE w:val="0"/>
        <w:autoSpaceDN w:val="0"/>
        <w:adjustRightInd w:val="0"/>
        <w:rPr>
          <w:rFonts w:ascii="Montserrat" w:hAnsi="Montserrat" w:cs="Verdana"/>
          <w:lang w:val="en-US"/>
        </w:rPr>
      </w:pPr>
    </w:p>
    <w:p w14:paraId="4F6BC963" w14:textId="77777777" w:rsidR="00A91E59" w:rsidRDefault="00A91E59" w:rsidP="00A91E59">
      <w:pPr>
        <w:rPr>
          <w:rFonts w:ascii="Montserrat" w:hAnsi="Montserrat"/>
          <w:color w:val="000000"/>
        </w:rPr>
      </w:pPr>
      <w:r>
        <w:rPr>
          <w:rFonts w:ascii="Montserrat" w:hAnsi="Montserrat"/>
          <w:color w:val="000000" w:themeColor="text1"/>
        </w:rPr>
        <w:t xml:space="preserve">The RCPsych recognises that </w:t>
      </w:r>
      <w:r w:rsidRPr="00A86DD1">
        <w:rPr>
          <w:rFonts w:ascii="Montserrat" w:hAnsi="Montserrat"/>
          <w:color w:val="000000" w:themeColor="text1"/>
        </w:rPr>
        <w:t>in</w:t>
      </w:r>
      <w:r>
        <w:rPr>
          <w:rFonts w:ascii="Montserrat" w:hAnsi="Montserrat"/>
          <w:color w:val="000000" w:themeColor="text1"/>
        </w:rPr>
        <w:t xml:space="preserve">equity </w:t>
      </w:r>
      <w:r w:rsidRPr="00A86DD1">
        <w:rPr>
          <w:rFonts w:ascii="Montserrat" w:hAnsi="Montserrat"/>
          <w:color w:val="000000" w:themeColor="text1"/>
        </w:rPr>
        <w:t>increases</w:t>
      </w:r>
      <w:r>
        <w:rPr>
          <w:rFonts w:ascii="Montserrat" w:hAnsi="Montserrat"/>
          <w:color w:val="000000" w:themeColor="text1"/>
        </w:rPr>
        <w:t xml:space="preserve"> the risk of mental health problems. ​</w:t>
      </w:r>
    </w:p>
    <w:p w14:paraId="606F6D54" w14:textId="1AFAFEC8" w:rsidR="00E95181" w:rsidRPr="00BF017E" w:rsidRDefault="00A91E59" w:rsidP="00A91E59">
      <w:pPr>
        <w:rPr>
          <w:rFonts w:ascii="Montserrat" w:hAnsi="Montserrat"/>
          <w:color w:val="000000" w:themeColor="text1"/>
        </w:rPr>
      </w:pPr>
      <w:r>
        <w:rPr>
          <w:rFonts w:ascii="Montserrat" w:hAnsi="Montserrat"/>
          <w:color w:val="000000" w:themeColor="text1"/>
        </w:rPr>
        <w:t xml:space="preserve">There is strong evidence that women, people from marginalised groups, especially, those from minoritised ethnic communities; LGBTQ+ backgrounds and those with disabilities, have poorer access, a poorer experience and/or worse outcomes in mental healthcare. </w:t>
      </w:r>
      <w:r w:rsidRPr="00BF017E">
        <w:rPr>
          <w:rFonts w:ascii="Montserrat" w:hAnsi="Montserrat"/>
          <w:color w:val="000000" w:themeColor="text1"/>
        </w:rPr>
        <w:t xml:space="preserve">We cannot secure good outcomes for patients and our workforce without equity - and so it's at the heart of and essential for us to deliver </w:t>
      </w:r>
      <w:r>
        <w:rPr>
          <w:rFonts w:ascii="Montserrat" w:hAnsi="Montserrat"/>
          <w:color w:val="000000" w:themeColor="text1"/>
        </w:rPr>
        <w:t>the</w:t>
      </w:r>
      <w:r w:rsidRPr="00BF017E">
        <w:rPr>
          <w:rFonts w:ascii="Montserrat" w:hAnsi="Montserrat"/>
          <w:color w:val="000000" w:themeColor="text1"/>
        </w:rPr>
        <w:t xml:space="preserve"> mission</w:t>
      </w:r>
      <w:r>
        <w:rPr>
          <w:rFonts w:ascii="Montserrat" w:hAnsi="Montserrat"/>
          <w:color w:val="000000" w:themeColor="text1"/>
        </w:rPr>
        <w:t xml:space="preserve"> of the College</w:t>
      </w:r>
      <w:r w:rsidRPr="00BF017E">
        <w:rPr>
          <w:rFonts w:ascii="Montserrat" w:hAnsi="Montserrat"/>
          <w:color w:val="000000" w:themeColor="text1"/>
        </w:rPr>
        <w:t>.</w:t>
      </w:r>
    </w:p>
    <w:p w14:paraId="79E60A37" w14:textId="77777777" w:rsidR="00A91E59" w:rsidRDefault="00A91E59" w:rsidP="00A91E59">
      <w:pPr>
        <w:rPr>
          <w:rFonts w:ascii="Montserrat" w:hAnsi="Montserrat"/>
        </w:rPr>
      </w:pPr>
    </w:p>
    <w:p w14:paraId="13F3830D" w14:textId="43DF3EA7" w:rsidR="00977650" w:rsidRPr="00E95181" w:rsidRDefault="65760431" w:rsidP="00977650">
      <w:pPr>
        <w:rPr>
          <w:rFonts w:ascii="Montserrat" w:hAnsi="Montserrat"/>
          <w:color w:val="000000" w:themeColor="text1"/>
        </w:rPr>
      </w:pPr>
      <w:r w:rsidRPr="13534D1E">
        <w:rPr>
          <w:rFonts w:ascii="Montserrat" w:hAnsi="Montserrat" w:cs="Verdana"/>
        </w:rPr>
        <w:t>The </w:t>
      </w:r>
      <w:r w:rsidR="0B3C8748" w:rsidRPr="13534D1E">
        <w:rPr>
          <w:rFonts w:ascii="Montserrat" w:hAnsi="Montserrat" w:cs="Verdana"/>
        </w:rPr>
        <w:t xml:space="preserve">College Lead for </w:t>
      </w:r>
      <w:r w:rsidRPr="13534D1E">
        <w:rPr>
          <w:rFonts w:ascii="Montserrat" w:hAnsi="Montserrat" w:cs="Verdana"/>
        </w:rPr>
        <w:t xml:space="preserve">Mental Health Equity will provide senior clinical leadership to drive, coordinate, and champion the College’s work on mental health equity, ensuring fairness and respect for all. The postholder will work on </w:t>
      </w:r>
      <w:r w:rsidR="37367FFE" w:rsidRPr="13534D1E">
        <w:rPr>
          <w:rFonts w:ascii="Montserrat" w:hAnsi="Montserrat" w:cs="Verdana"/>
        </w:rPr>
        <w:t xml:space="preserve">leading and </w:t>
      </w:r>
      <w:r w:rsidRPr="13534D1E">
        <w:rPr>
          <w:rFonts w:ascii="Montserrat" w:hAnsi="Montserrat" w:cs="Verdana"/>
        </w:rPr>
        <w:t>supporting development</w:t>
      </w:r>
      <w:r w:rsidR="34164618" w:rsidRPr="13534D1E">
        <w:rPr>
          <w:rFonts w:ascii="Montserrat" w:hAnsi="Montserrat" w:cs="Verdana"/>
        </w:rPr>
        <w:t>,</w:t>
      </w:r>
      <w:r w:rsidRPr="13534D1E">
        <w:rPr>
          <w:rFonts w:ascii="Montserrat" w:hAnsi="Montserrat" w:cs="Verdana"/>
        </w:rPr>
        <w:t xml:space="preserve"> and implementation of existing and new Equity, Diversity and Inclusion (EDI) initiatives to ensure EDI is embedded in the work of the College.</w:t>
      </w:r>
      <w:r w:rsidR="42FE3568" w:rsidRPr="13534D1E">
        <w:rPr>
          <w:rFonts w:ascii="Montserrat" w:hAnsi="Montserrat" w:cs="Verdana"/>
        </w:rPr>
        <w:t xml:space="preserve"> This will include prioritising </w:t>
      </w:r>
      <w:r w:rsidR="3D38910C" w:rsidRPr="13534D1E">
        <w:rPr>
          <w:rFonts w:ascii="Montserrat" w:hAnsi="Montserrat" w:cs="Verdana"/>
        </w:rPr>
        <w:t xml:space="preserve">the </w:t>
      </w:r>
      <w:r w:rsidR="315CE9AF" w:rsidRPr="13534D1E">
        <w:rPr>
          <w:rFonts w:ascii="Montserrat" w:hAnsi="Montserrat"/>
          <w:color w:val="000000" w:themeColor="text1"/>
        </w:rPr>
        <w:t xml:space="preserve">action to address mental health stigma, discrimination, and prejudice which affects people with mental disorders </w:t>
      </w:r>
      <w:r w:rsidR="142F0152" w:rsidRPr="13534D1E">
        <w:rPr>
          <w:rFonts w:ascii="Montserrat" w:hAnsi="Montserrat"/>
          <w:color w:val="000000" w:themeColor="text1"/>
        </w:rPr>
        <w:t xml:space="preserve">in </w:t>
      </w:r>
      <w:r w:rsidR="315CE9AF" w:rsidRPr="13534D1E">
        <w:rPr>
          <w:rFonts w:ascii="Montserrat" w:hAnsi="Montserrat"/>
          <w:color w:val="000000" w:themeColor="text1"/>
        </w:rPr>
        <w:t>many areas, including both engagement with other clinical specialties and experience of care within mental health services.</w:t>
      </w:r>
    </w:p>
    <w:p w14:paraId="0922DAF1" w14:textId="7FF75300" w:rsidR="00A91E59" w:rsidRPr="002C0FE5" w:rsidRDefault="00A91E59" w:rsidP="00A91E59">
      <w:pPr>
        <w:rPr>
          <w:rFonts w:ascii="Montserrat" w:hAnsi="Montserrat" w:cs="Verdana"/>
        </w:rPr>
      </w:pPr>
    </w:p>
    <w:p w14:paraId="12E25E31" w14:textId="6F6F3C78" w:rsidR="00A713D9" w:rsidRDefault="69F05F0C" w:rsidP="00A713D9">
      <w:pPr>
        <w:autoSpaceDE w:val="0"/>
        <w:autoSpaceDN w:val="0"/>
        <w:adjustRightInd w:val="0"/>
        <w:rPr>
          <w:rFonts w:ascii="Montserrat" w:hAnsi="Montserrat" w:cs="Verdana"/>
          <w:b/>
          <w:bCs/>
          <w:sz w:val="23"/>
          <w:szCs w:val="23"/>
          <w:lang w:val="en-US"/>
        </w:rPr>
      </w:pPr>
      <w:r w:rsidRPr="002C0FE5">
        <w:rPr>
          <w:rFonts w:ascii="Montserrat" w:hAnsi="Montserrat" w:cs="Verdana"/>
          <w:b/>
          <w:bCs/>
          <w:sz w:val="23"/>
          <w:szCs w:val="23"/>
          <w:lang w:val="en-US"/>
        </w:rPr>
        <w:lastRenderedPageBreak/>
        <w:t>Key responsibilities</w:t>
      </w:r>
    </w:p>
    <w:p w14:paraId="702E3068" w14:textId="77777777" w:rsidR="00835483" w:rsidRDefault="00835483" w:rsidP="00FF103E">
      <w:pPr>
        <w:autoSpaceDE w:val="0"/>
        <w:autoSpaceDN w:val="0"/>
        <w:adjustRightInd w:val="0"/>
        <w:rPr>
          <w:rFonts w:ascii="Montserrat" w:hAnsi="Montserrat" w:cs="Verdana"/>
          <w:b/>
          <w:bCs/>
          <w:sz w:val="23"/>
          <w:szCs w:val="23"/>
          <w:lang w:val="en-US"/>
        </w:rPr>
      </w:pPr>
    </w:p>
    <w:p w14:paraId="163DC355" w14:textId="77777777" w:rsidR="00956032" w:rsidRDefault="00956032" w:rsidP="00FF103E">
      <w:pPr>
        <w:pStyle w:val="paragraph"/>
        <w:numPr>
          <w:ilvl w:val="0"/>
          <w:numId w:val="31"/>
        </w:numPr>
        <w:tabs>
          <w:tab w:val="clear" w:pos="720"/>
          <w:tab w:val="num" w:pos="360"/>
        </w:tabs>
        <w:spacing w:before="0" w:beforeAutospacing="0" w:after="0" w:afterAutospacing="0"/>
        <w:ind w:firstLine="0"/>
        <w:textAlignment w:val="baseline"/>
        <w:rPr>
          <w:rFonts w:ascii="Montserrat" w:hAnsi="Montserrat" w:cs="Segoe UI"/>
          <w:sz w:val="22"/>
          <w:szCs w:val="22"/>
        </w:rPr>
      </w:pPr>
      <w:r>
        <w:rPr>
          <w:rStyle w:val="normaltextrun"/>
          <w:rFonts w:ascii="Montserrat" w:hAnsi="Montserrat" w:cs="Segoe UI"/>
          <w:sz w:val="22"/>
          <w:szCs w:val="22"/>
        </w:rPr>
        <w:t>Provide strategic clinical leadership to position the College as a national leader in advancing mental health equity, working collaboratively with senior officers, Trustees, staff, and lived experience representatives.</w:t>
      </w:r>
      <w:r>
        <w:rPr>
          <w:rStyle w:val="normaltextrun"/>
          <w:rFonts w:ascii="Montserrat" w:hAnsi="Montserrat" w:cs="Segoe UI"/>
          <w:sz w:val="22"/>
          <w:szCs w:val="22"/>
          <w:lang w:val="en-US"/>
        </w:rPr>
        <w:t> </w:t>
      </w:r>
      <w:r>
        <w:rPr>
          <w:rStyle w:val="eop"/>
          <w:rFonts w:ascii="Montserrat" w:hAnsi="Montserrat" w:cs="Segoe UI"/>
          <w:sz w:val="22"/>
          <w:szCs w:val="22"/>
          <w:bdr w:val="none" w:sz="0" w:space="0" w:color="auto" w:frame="1"/>
          <w:shd w:val="clear" w:color="auto" w:fill="C6C6C6"/>
        </w:rPr>
        <w:t> </w:t>
      </w:r>
    </w:p>
    <w:p w14:paraId="5A7B5A89" w14:textId="77777777" w:rsidR="00956032" w:rsidRDefault="00956032" w:rsidP="00FF103E">
      <w:pPr>
        <w:pStyle w:val="paragraph"/>
        <w:numPr>
          <w:ilvl w:val="0"/>
          <w:numId w:val="32"/>
        </w:numPr>
        <w:tabs>
          <w:tab w:val="clear" w:pos="720"/>
          <w:tab w:val="num" w:pos="360"/>
        </w:tabs>
        <w:spacing w:before="0" w:beforeAutospacing="0" w:after="0" w:afterAutospacing="0"/>
        <w:ind w:left="1440" w:firstLine="0"/>
        <w:textAlignment w:val="baseline"/>
        <w:rPr>
          <w:rFonts w:ascii="Montserrat" w:hAnsi="Montserrat" w:cs="Segoe UI"/>
          <w:sz w:val="22"/>
          <w:szCs w:val="22"/>
        </w:rPr>
      </w:pPr>
      <w:r>
        <w:rPr>
          <w:rStyle w:val="normaltextrun"/>
          <w:rFonts w:ascii="Montserrat" w:hAnsi="Montserrat" w:cs="Segoe UI"/>
          <w:sz w:val="22"/>
          <w:szCs w:val="22"/>
          <w:lang w:val="en-US"/>
        </w:rPr>
        <w:t>Work closely with the CEO, Director of Strategic Communications, and the Head of EDI Strategy, to provide strategic leadership and advice on EDI matters. </w:t>
      </w:r>
      <w:r>
        <w:rPr>
          <w:rStyle w:val="eop"/>
          <w:rFonts w:ascii="Montserrat" w:hAnsi="Montserrat" w:cs="Segoe UI"/>
          <w:sz w:val="22"/>
          <w:szCs w:val="22"/>
          <w:bdr w:val="none" w:sz="0" w:space="0" w:color="auto" w:frame="1"/>
          <w:shd w:val="clear" w:color="auto" w:fill="C6C6C6"/>
        </w:rPr>
        <w:t> </w:t>
      </w:r>
    </w:p>
    <w:p w14:paraId="494D2C47" w14:textId="77777777" w:rsidR="00956032" w:rsidRDefault="00956032" w:rsidP="00FF103E">
      <w:pPr>
        <w:pStyle w:val="paragraph"/>
        <w:numPr>
          <w:ilvl w:val="0"/>
          <w:numId w:val="33"/>
        </w:numPr>
        <w:tabs>
          <w:tab w:val="clear" w:pos="720"/>
          <w:tab w:val="num" w:pos="360"/>
        </w:tabs>
        <w:spacing w:before="0" w:beforeAutospacing="0" w:after="0" w:afterAutospacing="0"/>
        <w:ind w:left="1440" w:firstLine="0"/>
        <w:textAlignment w:val="baseline"/>
        <w:rPr>
          <w:rFonts w:ascii="Montserrat" w:hAnsi="Montserrat" w:cs="Segoe UI"/>
          <w:sz w:val="22"/>
          <w:szCs w:val="22"/>
        </w:rPr>
      </w:pPr>
      <w:r>
        <w:rPr>
          <w:rStyle w:val="normaltextrun"/>
          <w:rFonts w:ascii="Montserrat" w:hAnsi="Montserrat" w:cs="Segoe UI"/>
          <w:sz w:val="22"/>
          <w:szCs w:val="22"/>
          <w:lang w:val="en-US"/>
        </w:rPr>
        <w:t>Report annually</w:t>
      </w:r>
      <w:r>
        <w:rPr>
          <w:rStyle w:val="normaltextrun"/>
          <w:sz w:val="22"/>
          <w:szCs w:val="22"/>
          <w:lang w:val="en-US"/>
        </w:rPr>
        <w:t> </w:t>
      </w:r>
      <w:r>
        <w:rPr>
          <w:rStyle w:val="normaltextrun"/>
          <w:rFonts w:ascii="Montserrat" w:hAnsi="Montserrat" w:cs="Segoe UI"/>
          <w:sz w:val="22"/>
          <w:szCs w:val="22"/>
          <w:lang w:val="en-US"/>
        </w:rPr>
        <w:t>to the Board of Trustees on progress, challenges, and next steps, supporting a culture of accountability and continuous improvement.</w:t>
      </w:r>
      <w:r>
        <w:rPr>
          <w:rStyle w:val="eop"/>
          <w:rFonts w:ascii="Montserrat" w:hAnsi="Montserrat" w:cs="Segoe UI"/>
          <w:sz w:val="22"/>
          <w:szCs w:val="22"/>
          <w:bdr w:val="none" w:sz="0" w:space="0" w:color="auto" w:frame="1"/>
          <w:shd w:val="clear" w:color="auto" w:fill="C6C6C6"/>
        </w:rPr>
        <w:t> </w:t>
      </w:r>
    </w:p>
    <w:p w14:paraId="30A886BF" w14:textId="77777777" w:rsidR="00956032" w:rsidRDefault="00956032" w:rsidP="00FF103E">
      <w:pPr>
        <w:pStyle w:val="paragraph"/>
        <w:numPr>
          <w:ilvl w:val="0"/>
          <w:numId w:val="34"/>
        </w:numPr>
        <w:tabs>
          <w:tab w:val="clear" w:pos="720"/>
          <w:tab w:val="num" w:pos="360"/>
        </w:tabs>
        <w:spacing w:before="0" w:beforeAutospacing="0" w:after="0" w:afterAutospacing="0"/>
        <w:ind w:firstLine="0"/>
        <w:textAlignment w:val="baseline"/>
        <w:rPr>
          <w:rFonts w:ascii="Montserrat" w:hAnsi="Montserrat" w:cs="Segoe UI"/>
          <w:sz w:val="22"/>
          <w:szCs w:val="22"/>
        </w:rPr>
      </w:pPr>
      <w:r>
        <w:rPr>
          <w:rStyle w:val="normaltextrun"/>
          <w:rFonts w:ascii="Montserrat" w:hAnsi="Montserrat" w:cs="Segoe UI"/>
          <w:sz w:val="22"/>
          <w:szCs w:val="22"/>
        </w:rPr>
        <w:t>Lead on developing and implementing the college’s work to advance mental health equity, building on existing initiatives (e.g. Act Against Racism, LGBTQ+ Commitments, Disability and Women’s Mental Health strategies). This should embed EDI principles across education, training, and policy.</w:t>
      </w:r>
      <w:r>
        <w:rPr>
          <w:rStyle w:val="eop"/>
          <w:rFonts w:ascii="Montserrat" w:hAnsi="Montserrat" w:cs="Segoe UI"/>
          <w:sz w:val="22"/>
          <w:szCs w:val="22"/>
          <w:bdr w:val="none" w:sz="0" w:space="0" w:color="auto" w:frame="1"/>
          <w:shd w:val="clear" w:color="auto" w:fill="C6C6C6"/>
        </w:rPr>
        <w:t> </w:t>
      </w:r>
    </w:p>
    <w:p w14:paraId="4C4616E4" w14:textId="77777777" w:rsidR="00956032" w:rsidRDefault="00956032" w:rsidP="00FF103E">
      <w:pPr>
        <w:pStyle w:val="paragraph"/>
        <w:numPr>
          <w:ilvl w:val="0"/>
          <w:numId w:val="35"/>
        </w:numPr>
        <w:shd w:val="clear" w:color="auto" w:fill="FFFFFF"/>
        <w:tabs>
          <w:tab w:val="clear" w:pos="720"/>
          <w:tab w:val="num" w:pos="360"/>
        </w:tabs>
        <w:spacing w:before="0" w:beforeAutospacing="0" w:after="0" w:afterAutospacing="0"/>
        <w:ind w:firstLine="0"/>
        <w:textAlignment w:val="baseline"/>
        <w:rPr>
          <w:rFonts w:ascii="Montserrat" w:hAnsi="Montserrat" w:cs="Segoe UI"/>
        </w:rPr>
      </w:pPr>
      <w:r>
        <w:rPr>
          <w:rStyle w:val="normaltextrun"/>
          <w:rFonts w:ascii="Montserrat" w:hAnsi="Montserrat" w:cs="Segoe UI"/>
          <w:sz w:val="22"/>
          <w:szCs w:val="22"/>
        </w:rPr>
        <w:t> Support the delivery of work to address mental health discrimination</w:t>
      </w:r>
      <w:r>
        <w:rPr>
          <w:rStyle w:val="eop"/>
          <w:rFonts w:ascii="Montserrat" w:hAnsi="Montserrat" w:cs="Segoe UI"/>
          <w:sz w:val="22"/>
          <w:szCs w:val="22"/>
          <w:bdr w:val="none" w:sz="0" w:space="0" w:color="auto" w:frame="1"/>
          <w:shd w:val="clear" w:color="auto" w:fill="C6C6C6"/>
        </w:rPr>
        <w:t> </w:t>
      </w:r>
    </w:p>
    <w:p w14:paraId="37E909F0" w14:textId="77777777" w:rsidR="00956032" w:rsidRDefault="00956032" w:rsidP="00FF103E">
      <w:pPr>
        <w:pStyle w:val="paragraph"/>
        <w:numPr>
          <w:ilvl w:val="0"/>
          <w:numId w:val="36"/>
        </w:numPr>
        <w:shd w:val="clear" w:color="auto" w:fill="FFFFFF"/>
        <w:tabs>
          <w:tab w:val="clear" w:pos="720"/>
          <w:tab w:val="num" w:pos="360"/>
        </w:tabs>
        <w:spacing w:before="0" w:beforeAutospacing="0" w:after="0" w:afterAutospacing="0"/>
        <w:ind w:firstLine="0"/>
        <w:textAlignment w:val="baseline"/>
        <w:rPr>
          <w:rFonts w:ascii="Montserrat" w:hAnsi="Montserrat" w:cs="Segoe UI"/>
        </w:rPr>
      </w:pPr>
      <w:r>
        <w:rPr>
          <w:rStyle w:val="normaltextrun"/>
          <w:rFonts w:ascii="Montserrat" w:hAnsi="Montserrat" w:cs="Segoe UI"/>
          <w:sz w:val="22"/>
          <w:szCs w:val="22"/>
        </w:rPr>
        <w:t> Support the delivery of work to improve attitudes to mental disorders among key groups including</w:t>
      </w:r>
      <w:r>
        <w:rPr>
          <w:rStyle w:val="eop"/>
          <w:rFonts w:ascii="Montserrat" w:hAnsi="Montserrat" w:cs="Segoe UI"/>
          <w:sz w:val="22"/>
          <w:szCs w:val="22"/>
          <w:bdr w:val="none" w:sz="0" w:space="0" w:color="auto" w:frame="1"/>
          <w:shd w:val="clear" w:color="auto" w:fill="C6C6C6"/>
        </w:rPr>
        <w:t> </w:t>
      </w:r>
    </w:p>
    <w:p w14:paraId="022EFF41" w14:textId="77777777" w:rsidR="00956032" w:rsidRDefault="00956032" w:rsidP="00FF103E">
      <w:pPr>
        <w:pStyle w:val="paragraph"/>
        <w:numPr>
          <w:ilvl w:val="0"/>
          <w:numId w:val="37"/>
        </w:numPr>
        <w:shd w:val="clear" w:color="auto" w:fill="FFFFFF"/>
        <w:tabs>
          <w:tab w:val="clear" w:pos="720"/>
          <w:tab w:val="num" w:pos="360"/>
        </w:tabs>
        <w:spacing w:before="0" w:beforeAutospacing="0" w:after="0" w:afterAutospacing="0"/>
        <w:ind w:left="1440" w:firstLine="0"/>
        <w:textAlignment w:val="baseline"/>
        <w:rPr>
          <w:rFonts w:ascii="Montserrat" w:hAnsi="Montserrat" w:cs="Segoe UI"/>
        </w:rPr>
      </w:pPr>
      <w:r>
        <w:rPr>
          <w:rStyle w:val="normaltextrun"/>
          <w:rFonts w:ascii="Montserrat" w:hAnsi="Montserrat" w:cs="Segoe UI"/>
          <w:sz w:val="22"/>
          <w:szCs w:val="22"/>
        </w:rPr>
        <w:t>Policymakers</w:t>
      </w:r>
      <w:r>
        <w:rPr>
          <w:rStyle w:val="eop"/>
          <w:rFonts w:ascii="Montserrat" w:hAnsi="Montserrat" w:cs="Segoe UI"/>
          <w:sz w:val="22"/>
          <w:szCs w:val="22"/>
          <w:bdr w:val="none" w:sz="0" w:space="0" w:color="auto" w:frame="1"/>
          <w:shd w:val="clear" w:color="auto" w:fill="C6C6C6"/>
        </w:rPr>
        <w:t> </w:t>
      </w:r>
    </w:p>
    <w:p w14:paraId="60030387" w14:textId="77777777" w:rsidR="00956032" w:rsidRDefault="00956032" w:rsidP="00FF103E">
      <w:pPr>
        <w:pStyle w:val="paragraph"/>
        <w:numPr>
          <w:ilvl w:val="0"/>
          <w:numId w:val="38"/>
        </w:numPr>
        <w:shd w:val="clear" w:color="auto" w:fill="FFFFFF"/>
        <w:tabs>
          <w:tab w:val="clear" w:pos="720"/>
          <w:tab w:val="num" w:pos="360"/>
        </w:tabs>
        <w:spacing w:before="0" w:beforeAutospacing="0" w:after="0" w:afterAutospacing="0"/>
        <w:ind w:left="1440" w:firstLine="0"/>
        <w:textAlignment w:val="baseline"/>
        <w:rPr>
          <w:rFonts w:ascii="Montserrat" w:hAnsi="Montserrat" w:cs="Segoe UI"/>
        </w:rPr>
      </w:pPr>
      <w:r>
        <w:rPr>
          <w:rStyle w:val="normaltextrun"/>
          <w:rFonts w:ascii="Montserrat" w:hAnsi="Montserrat" w:cs="Segoe UI"/>
          <w:sz w:val="22"/>
          <w:szCs w:val="22"/>
        </w:rPr>
        <w:t>Funders, commissioners, and managers</w:t>
      </w:r>
      <w:r>
        <w:rPr>
          <w:rStyle w:val="eop"/>
          <w:rFonts w:ascii="Montserrat" w:hAnsi="Montserrat" w:cs="Segoe UI"/>
          <w:sz w:val="22"/>
          <w:szCs w:val="22"/>
          <w:bdr w:val="none" w:sz="0" w:space="0" w:color="auto" w:frame="1"/>
          <w:shd w:val="clear" w:color="auto" w:fill="C6C6C6"/>
        </w:rPr>
        <w:t> </w:t>
      </w:r>
    </w:p>
    <w:p w14:paraId="6EAB449C" w14:textId="77777777" w:rsidR="00956032" w:rsidRDefault="00956032" w:rsidP="00FF103E">
      <w:pPr>
        <w:pStyle w:val="paragraph"/>
        <w:numPr>
          <w:ilvl w:val="0"/>
          <w:numId w:val="39"/>
        </w:numPr>
        <w:shd w:val="clear" w:color="auto" w:fill="FFFFFF"/>
        <w:tabs>
          <w:tab w:val="clear" w:pos="720"/>
          <w:tab w:val="num" w:pos="360"/>
        </w:tabs>
        <w:spacing w:before="0" w:beforeAutospacing="0" w:after="0" w:afterAutospacing="0"/>
        <w:ind w:left="1440" w:firstLine="0"/>
        <w:textAlignment w:val="baseline"/>
        <w:rPr>
          <w:rFonts w:ascii="Montserrat" w:hAnsi="Montserrat" w:cs="Segoe UI"/>
        </w:rPr>
      </w:pPr>
      <w:r>
        <w:rPr>
          <w:rStyle w:val="normaltextrun"/>
          <w:rFonts w:ascii="Montserrat" w:hAnsi="Montserrat" w:cs="Segoe UI"/>
          <w:sz w:val="22"/>
          <w:szCs w:val="22"/>
        </w:rPr>
        <w:t>Health professionals including mental health professionals</w:t>
      </w:r>
      <w:r>
        <w:rPr>
          <w:rStyle w:val="eop"/>
          <w:rFonts w:ascii="Montserrat" w:hAnsi="Montserrat" w:cs="Segoe UI"/>
          <w:sz w:val="22"/>
          <w:szCs w:val="22"/>
          <w:bdr w:val="none" w:sz="0" w:space="0" w:color="auto" w:frame="1"/>
          <w:shd w:val="clear" w:color="auto" w:fill="C6C6C6"/>
        </w:rPr>
        <w:t> </w:t>
      </w:r>
    </w:p>
    <w:p w14:paraId="3B73FB19" w14:textId="77777777" w:rsidR="00956032" w:rsidRDefault="00956032" w:rsidP="00FF103E">
      <w:pPr>
        <w:pStyle w:val="paragraph"/>
        <w:numPr>
          <w:ilvl w:val="0"/>
          <w:numId w:val="40"/>
        </w:numPr>
        <w:shd w:val="clear" w:color="auto" w:fill="FFFFFF"/>
        <w:tabs>
          <w:tab w:val="clear" w:pos="720"/>
          <w:tab w:val="num" w:pos="360"/>
        </w:tabs>
        <w:spacing w:before="0" w:beforeAutospacing="0" w:after="0" w:afterAutospacing="0"/>
        <w:ind w:left="1440" w:firstLine="0"/>
        <w:textAlignment w:val="baseline"/>
        <w:rPr>
          <w:rFonts w:ascii="Montserrat" w:hAnsi="Montserrat" w:cs="Segoe UI"/>
        </w:rPr>
      </w:pPr>
      <w:r>
        <w:rPr>
          <w:rStyle w:val="normaltextrun"/>
          <w:rFonts w:ascii="Montserrat" w:hAnsi="Montserrat" w:cs="Segoe UI"/>
          <w:sz w:val="22"/>
          <w:szCs w:val="22"/>
        </w:rPr>
        <w:t>The public</w:t>
      </w:r>
      <w:r>
        <w:rPr>
          <w:rStyle w:val="eop"/>
          <w:rFonts w:ascii="Montserrat" w:hAnsi="Montserrat" w:cs="Segoe UI"/>
          <w:sz w:val="22"/>
          <w:szCs w:val="22"/>
          <w:bdr w:val="none" w:sz="0" w:space="0" w:color="auto" w:frame="1"/>
          <w:shd w:val="clear" w:color="auto" w:fill="C6C6C6"/>
        </w:rPr>
        <w:t> </w:t>
      </w:r>
    </w:p>
    <w:p w14:paraId="6B74D39C" w14:textId="77777777" w:rsidR="00956032" w:rsidRDefault="00956032" w:rsidP="00FF103E">
      <w:pPr>
        <w:pStyle w:val="paragraph"/>
        <w:numPr>
          <w:ilvl w:val="0"/>
          <w:numId w:val="41"/>
        </w:numPr>
        <w:tabs>
          <w:tab w:val="clear" w:pos="720"/>
          <w:tab w:val="num" w:pos="360"/>
        </w:tabs>
        <w:spacing w:before="0" w:beforeAutospacing="0" w:after="0" w:afterAutospacing="0"/>
        <w:ind w:firstLine="0"/>
        <w:textAlignment w:val="baseline"/>
        <w:rPr>
          <w:rFonts w:ascii="Montserrat" w:hAnsi="Montserrat" w:cs="Segoe UI"/>
          <w:sz w:val="22"/>
          <w:szCs w:val="22"/>
        </w:rPr>
      </w:pPr>
      <w:r>
        <w:rPr>
          <w:rStyle w:val="normaltextrun"/>
          <w:rFonts w:ascii="Montserrat" w:hAnsi="Montserrat" w:cs="Segoe UI"/>
          <w:sz w:val="22"/>
          <w:szCs w:val="22"/>
          <w:lang w:val="en-US"/>
        </w:rPr>
        <w:t>Embed equity and inclusion in </w:t>
      </w:r>
      <w:proofErr w:type="gramStart"/>
      <w:r>
        <w:rPr>
          <w:rStyle w:val="normaltextrun"/>
          <w:rFonts w:ascii="Montserrat" w:hAnsi="Montserrat" w:cs="Segoe UI"/>
          <w:sz w:val="22"/>
          <w:szCs w:val="22"/>
          <w:lang w:val="en-US"/>
        </w:rPr>
        <w:t>College</w:t>
      </w:r>
      <w:proofErr w:type="gramEnd"/>
      <w:r>
        <w:rPr>
          <w:rStyle w:val="normaltextrun"/>
          <w:rFonts w:ascii="Montserrat" w:hAnsi="Montserrat" w:cs="Segoe UI"/>
          <w:sz w:val="22"/>
          <w:szCs w:val="22"/>
          <w:lang w:val="en-US"/>
        </w:rPr>
        <w:t> activity across Devolved Nations, Divisions and Faculties, promoting consistent best practice.</w:t>
      </w:r>
      <w:r>
        <w:rPr>
          <w:rStyle w:val="eop"/>
          <w:rFonts w:ascii="Montserrat" w:hAnsi="Montserrat" w:cs="Segoe UI"/>
          <w:sz w:val="22"/>
          <w:szCs w:val="22"/>
          <w:bdr w:val="none" w:sz="0" w:space="0" w:color="auto" w:frame="1"/>
          <w:shd w:val="clear" w:color="auto" w:fill="C6C6C6"/>
        </w:rPr>
        <w:t> </w:t>
      </w:r>
    </w:p>
    <w:p w14:paraId="7BE6E63A" w14:textId="77777777" w:rsidR="00956032" w:rsidRDefault="00956032" w:rsidP="00FF103E">
      <w:pPr>
        <w:pStyle w:val="paragraph"/>
        <w:numPr>
          <w:ilvl w:val="0"/>
          <w:numId w:val="42"/>
        </w:numPr>
        <w:tabs>
          <w:tab w:val="clear" w:pos="720"/>
          <w:tab w:val="num" w:pos="360"/>
        </w:tabs>
        <w:spacing w:before="0" w:beforeAutospacing="0" w:after="0" w:afterAutospacing="0"/>
        <w:ind w:firstLine="0"/>
        <w:textAlignment w:val="baseline"/>
        <w:rPr>
          <w:rFonts w:ascii="Montserrat" w:hAnsi="Montserrat" w:cs="Segoe UI"/>
          <w:sz w:val="22"/>
          <w:szCs w:val="22"/>
        </w:rPr>
      </w:pPr>
      <w:r>
        <w:rPr>
          <w:rStyle w:val="normaltextrun"/>
          <w:rFonts w:ascii="Montserrat" w:hAnsi="Montserrat" w:cs="Segoe UI"/>
          <w:sz w:val="22"/>
          <w:szCs w:val="22"/>
        </w:rPr>
        <w:t>Champion allyship and fairness, fostering an inclusive culture that enhances belonging and psychological safety for members and the patients they serve.</w:t>
      </w:r>
      <w:r>
        <w:rPr>
          <w:rStyle w:val="eop"/>
          <w:rFonts w:ascii="Montserrat" w:hAnsi="Montserrat" w:cs="Segoe UI"/>
          <w:sz w:val="22"/>
          <w:szCs w:val="22"/>
          <w:bdr w:val="none" w:sz="0" w:space="0" w:color="auto" w:frame="1"/>
          <w:shd w:val="clear" w:color="auto" w:fill="C6C6C6"/>
        </w:rPr>
        <w:t> </w:t>
      </w:r>
    </w:p>
    <w:p w14:paraId="641B4843" w14:textId="77777777" w:rsidR="00956032" w:rsidRDefault="00956032" w:rsidP="00FF103E">
      <w:pPr>
        <w:pStyle w:val="paragraph"/>
        <w:numPr>
          <w:ilvl w:val="0"/>
          <w:numId w:val="43"/>
        </w:numPr>
        <w:tabs>
          <w:tab w:val="clear" w:pos="720"/>
          <w:tab w:val="num" w:pos="360"/>
        </w:tabs>
        <w:spacing w:before="0" w:beforeAutospacing="0" w:after="0" w:afterAutospacing="0"/>
        <w:ind w:firstLine="0"/>
        <w:textAlignment w:val="baseline"/>
        <w:rPr>
          <w:rFonts w:ascii="Montserrat" w:hAnsi="Montserrat" w:cs="Segoe UI"/>
          <w:sz w:val="22"/>
          <w:szCs w:val="22"/>
        </w:rPr>
      </w:pPr>
      <w:r>
        <w:rPr>
          <w:rStyle w:val="normaltextrun"/>
          <w:rFonts w:ascii="Montserrat" w:hAnsi="Montserrat" w:cs="Segoe UI"/>
          <w:sz w:val="22"/>
          <w:szCs w:val="22"/>
        </w:rPr>
        <w:t>Build networks and partnerships with stakeholders and organisations aligned to EDI initiatives to raise awareness of the importance of equity to mental health and influence positive outcomes.</w:t>
      </w:r>
      <w:r>
        <w:rPr>
          <w:rStyle w:val="eop"/>
          <w:rFonts w:ascii="Montserrat" w:hAnsi="Montserrat" w:cs="Segoe UI"/>
          <w:sz w:val="22"/>
          <w:szCs w:val="22"/>
          <w:bdr w:val="none" w:sz="0" w:space="0" w:color="auto" w:frame="1"/>
          <w:shd w:val="clear" w:color="auto" w:fill="C6C6C6"/>
        </w:rPr>
        <w:t> </w:t>
      </w:r>
    </w:p>
    <w:p w14:paraId="1BBA2146" w14:textId="77777777" w:rsidR="00FF103E" w:rsidRPr="00FF103E" w:rsidRDefault="00956032" w:rsidP="00FF103E">
      <w:pPr>
        <w:pStyle w:val="paragraph"/>
        <w:numPr>
          <w:ilvl w:val="0"/>
          <w:numId w:val="44"/>
        </w:numPr>
        <w:tabs>
          <w:tab w:val="clear" w:pos="720"/>
          <w:tab w:val="num" w:pos="360"/>
        </w:tabs>
        <w:spacing w:before="0" w:beforeAutospacing="0" w:after="0" w:afterAutospacing="0"/>
        <w:ind w:firstLine="0"/>
        <w:textAlignment w:val="baseline"/>
        <w:rPr>
          <w:rStyle w:val="eop"/>
          <w:rFonts w:ascii="Montserrat" w:hAnsi="Montserrat" w:cs="Segoe UI"/>
          <w:sz w:val="22"/>
          <w:szCs w:val="22"/>
        </w:rPr>
      </w:pPr>
      <w:r>
        <w:rPr>
          <w:rStyle w:val="normaltextrun"/>
          <w:rFonts w:ascii="Montserrat" w:hAnsi="Montserrat" w:cs="Segoe UI"/>
          <w:sz w:val="22"/>
          <w:szCs w:val="22"/>
        </w:rPr>
        <w:t>Be the clinical lead for the development of new programmes of work and funding for equity initiatives.</w:t>
      </w:r>
      <w:r>
        <w:rPr>
          <w:rStyle w:val="eop"/>
          <w:rFonts w:ascii="Montserrat" w:hAnsi="Montserrat" w:cs="Segoe UI"/>
          <w:sz w:val="22"/>
          <w:szCs w:val="22"/>
          <w:bdr w:val="none" w:sz="0" w:space="0" w:color="auto" w:frame="1"/>
          <w:shd w:val="clear" w:color="auto" w:fill="C6C6C6"/>
        </w:rPr>
        <w:t> </w:t>
      </w:r>
    </w:p>
    <w:p w14:paraId="37DFCEEF" w14:textId="75AD7DA5" w:rsidR="00835483" w:rsidRPr="00FF103E" w:rsidRDefault="00FF103E" w:rsidP="00FF103E">
      <w:pPr>
        <w:pStyle w:val="paragraph"/>
        <w:numPr>
          <w:ilvl w:val="0"/>
          <w:numId w:val="44"/>
        </w:numPr>
        <w:tabs>
          <w:tab w:val="clear" w:pos="720"/>
          <w:tab w:val="num" w:pos="360"/>
        </w:tabs>
        <w:spacing w:before="0" w:beforeAutospacing="0" w:after="0" w:afterAutospacing="0"/>
        <w:ind w:firstLine="0"/>
        <w:textAlignment w:val="baseline"/>
        <w:rPr>
          <w:rFonts w:ascii="Montserrat" w:hAnsi="Montserrat" w:cs="Segoe UI"/>
          <w:sz w:val="22"/>
          <w:szCs w:val="22"/>
        </w:rPr>
      </w:pPr>
      <w:r w:rsidRPr="00FF103E">
        <w:rPr>
          <w:rStyle w:val="normaltextrun"/>
          <w:rFonts w:ascii="Montserrat" w:hAnsi="Montserrat"/>
          <w:sz w:val="22"/>
          <w:szCs w:val="22"/>
          <w:shd w:val="clear" w:color="auto" w:fill="FFFFFF"/>
        </w:rPr>
        <w:t>Advisor on equity issues to the College Officers, College Lead for Global Mental Health and other college leaders as required </w:t>
      </w:r>
      <w:r w:rsidRPr="00FF103E">
        <w:rPr>
          <w:rStyle w:val="eop"/>
          <w:rFonts w:ascii="Montserrat" w:hAnsi="Montserrat"/>
          <w:bdr w:val="none" w:sz="0" w:space="0" w:color="auto" w:frame="1"/>
          <w:shd w:val="clear" w:color="auto" w:fill="C6C6C6"/>
        </w:rPr>
        <w:t> </w:t>
      </w:r>
    </w:p>
    <w:p w14:paraId="0EE62BDC" w14:textId="77777777" w:rsidR="00835483" w:rsidRDefault="00835483" w:rsidP="00A713D9">
      <w:pPr>
        <w:autoSpaceDE w:val="0"/>
        <w:autoSpaceDN w:val="0"/>
        <w:adjustRightInd w:val="0"/>
        <w:rPr>
          <w:rFonts w:ascii="Montserrat" w:hAnsi="Montserrat" w:cs="Verdana"/>
          <w:b/>
          <w:lang w:val="en-US"/>
        </w:rPr>
      </w:pPr>
    </w:p>
    <w:p w14:paraId="11442657" w14:textId="77777777" w:rsidR="00302009" w:rsidRPr="00A713D9" w:rsidRDefault="00A713D9" w:rsidP="00A713D9">
      <w:pPr>
        <w:autoSpaceDE w:val="0"/>
        <w:autoSpaceDN w:val="0"/>
        <w:adjustRightInd w:val="0"/>
        <w:rPr>
          <w:rFonts w:ascii="Montserrat" w:hAnsi="Montserrat" w:cs="Verdana"/>
          <w:b/>
          <w:lang w:val="en-US"/>
        </w:rPr>
      </w:pPr>
      <w:r w:rsidRPr="00A713D9">
        <w:rPr>
          <w:rFonts w:ascii="Montserrat" w:hAnsi="Montserrat" w:cs="Verdana"/>
          <w:b/>
          <w:lang w:val="en-US"/>
        </w:rPr>
        <w:t>Person specification</w:t>
      </w:r>
    </w:p>
    <w:p w14:paraId="7E7F9558" w14:textId="77777777" w:rsidR="00F4768A" w:rsidRDefault="00F4768A" w:rsidP="00302009">
      <w:pPr>
        <w:autoSpaceDE w:val="0"/>
        <w:autoSpaceDN w:val="0"/>
        <w:adjustRightInd w:val="0"/>
        <w:jc w:val="center"/>
        <w:rPr>
          <w:rFonts w:ascii="Montserrat" w:hAnsi="Montserrat" w:cs="Verdana"/>
          <w:b/>
          <w:lang w:val="en-US"/>
        </w:rPr>
      </w:pPr>
    </w:p>
    <w:p w14:paraId="7DBE98AD" w14:textId="77777777" w:rsidR="00E2135F" w:rsidRDefault="79527ED9" w:rsidP="00C526DF">
      <w:pPr>
        <w:suppressAutoHyphens/>
        <w:rPr>
          <w:rFonts w:ascii="Montserrat" w:hAnsi="Montserrat" w:cs="Verdana"/>
          <w:b/>
          <w:bCs/>
          <w:lang w:val="en-US"/>
        </w:rPr>
      </w:pPr>
      <w:r w:rsidRPr="13534D1E">
        <w:rPr>
          <w:rFonts w:ascii="Montserrat" w:hAnsi="Montserrat" w:cs="Verdana"/>
          <w:b/>
          <w:bCs/>
          <w:lang w:val="en-US"/>
        </w:rPr>
        <w:t xml:space="preserve">Essential </w:t>
      </w:r>
    </w:p>
    <w:p w14:paraId="6F5B4A50" w14:textId="504EE546" w:rsidR="00E4478C" w:rsidRPr="002F660D" w:rsidRDefault="5AD7606C" w:rsidP="002F660D">
      <w:pPr>
        <w:pStyle w:val="ListParagraph"/>
        <w:numPr>
          <w:ilvl w:val="0"/>
          <w:numId w:val="26"/>
        </w:numPr>
        <w:suppressAutoHyphens/>
        <w:rPr>
          <w:rFonts w:ascii="Montserrat" w:hAnsi="Montserrat" w:cs="Verdana"/>
          <w:lang w:val="en-US"/>
        </w:rPr>
      </w:pPr>
      <w:r w:rsidRPr="002F660D">
        <w:rPr>
          <w:rFonts w:ascii="Montserrat" w:hAnsi="Montserrat" w:cs="Verdana"/>
          <w:lang w:val="en-US"/>
        </w:rPr>
        <w:t xml:space="preserve">Demonstrated commitment and </w:t>
      </w:r>
      <w:r w:rsidR="681F3454" w:rsidRPr="002F660D">
        <w:rPr>
          <w:rFonts w:ascii="Montserrat" w:hAnsi="Montserrat" w:cs="Verdana"/>
          <w:lang w:val="en-US"/>
        </w:rPr>
        <w:t xml:space="preserve">significant leadership </w:t>
      </w:r>
      <w:r w:rsidRPr="002F660D">
        <w:rPr>
          <w:rFonts w:ascii="Montserrat" w:hAnsi="Montserrat" w:cs="Verdana"/>
          <w:lang w:val="en-US"/>
        </w:rPr>
        <w:t>experience in health equity, diversity, and inclusion.</w:t>
      </w:r>
    </w:p>
    <w:p w14:paraId="1C3EC830" w14:textId="754B2EEB" w:rsidR="00E4478C" w:rsidRPr="002F660D" w:rsidRDefault="5AD7606C" w:rsidP="002F660D">
      <w:pPr>
        <w:pStyle w:val="ListParagraph"/>
        <w:numPr>
          <w:ilvl w:val="0"/>
          <w:numId w:val="26"/>
        </w:numPr>
        <w:suppressAutoHyphens/>
        <w:rPr>
          <w:rFonts w:ascii="Montserrat" w:hAnsi="Montserrat" w:cs="Verdana"/>
          <w:lang w:val="en-US"/>
        </w:rPr>
      </w:pPr>
      <w:r w:rsidRPr="002F660D">
        <w:rPr>
          <w:rFonts w:ascii="Montserrat" w:hAnsi="Montserrat" w:cs="Verdana"/>
          <w:lang w:val="en-US"/>
        </w:rPr>
        <w:t xml:space="preserve">Excellent communication, stakeholder engagement, </w:t>
      </w:r>
      <w:r w:rsidR="238B2256" w:rsidRPr="002F660D">
        <w:rPr>
          <w:rFonts w:ascii="Montserrat" w:hAnsi="Montserrat" w:cs="Verdana"/>
          <w:lang w:val="en-US"/>
        </w:rPr>
        <w:t xml:space="preserve">diplomacy </w:t>
      </w:r>
      <w:r w:rsidRPr="002F660D">
        <w:rPr>
          <w:rFonts w:ascii="Montserrat" w:hAnsi="Montserrat" w:cs="Verdana"/>
          <w:lang w:val="en-US"/>
        </w:rPr>
        <w:t>and negotiation skills.</w:t>
      </w:r>
    </w:p>
    <w:p w14:paraId="7CDEF073" w14:textId="77777777" w:rsidR="009E4AF5" w:rsidRPr="002F660D" w:rsidRDefault="5AD7606C" w:rsidP="002F660D">
      <w:pPr>
        <w:pStyle w:val="ListParagraph"/>
        <w:numPr>
          <w:ilvl w:val="0"/>
          <w:numId w:val="26"/>
        </w:numPr>
        <w:suppressAutoHyphens/>
        <w:rPr>
          <w:rFonts w:ascii="Montserrat" w:hAnsi="Montserrat" w:cs="Verdana"/>
          <w:lang w:val="en-US"/>
        </w:rPr>
      </w:pPr>
      <w:r w:rsidRPr="002F660D">
        <w:rPr>
          <w:rFonts w:ascii="Montserrat" w:hAnsi="Montserrat" w:cs="Verdana"/>
          <w:lang w:val="en-US"/>
        </w:rPr>
        <w:t xml:space="preserve">Proven skills in </w:t>
      </w:r>
      <w:bookmarkStart w:id="0" w:name="_Int_thuHHQAU"/>
      <w:r w:rsidRPr="002F660D">
        <w:rPr>
          <w:rFonts w:ascii="Montserrat" w:hAnsi="Montserrat" w:cs="Verdana"/>
          <w:lang w:val="en-US"/>
        </w:rPr>
        <w:t>leading</w:t>
      </w:r>
      <w:bookmarkEnd w:id="0"/>
      <w:r w:rsidRPr="002F660D">
        <w:rPr>
          <w:rFonts w:ascii="Montserrat" w:hAnsi="Montserrat" w:cs="Verdana"/>
          <w:lang w:val="en-US"/>
        </w:rPr>
        <w:t xml:space="preserve"> and writing strategic documents under tight deadlines</w:t>
      </w:r>
    </w:p>
    <w:p w14:paraId="2F92AD49" w14:textId="351CD04C" w:rsidR="00E4478C" w:rsidRPr="002F660D" w:rsidRDefault="6DE51AF0" w:rsidP="002F660D">
      <w:pPr>
        <w:pStyle w:val="ListParagraph"/>
        <w:numPr>
          <w:ilvl w:val="0"/>
          <w:numId w:val="26"/>
        </w:numPr>
        <w:suppressAutoHyphens/>
        <w:rPr>
          <w:rFonts w:ascii="Montserrat" w:hAnsi="Montserrat" w:cs="Verdana"/>
          <w:lang w:val="en-US"/>
        </w:rPr>
      </w:pPr>
      <w:r w:rsidRPr="002F660D">
        <w:rPr>
          <w:rFonts w:ascii="Montserrat" w:hAnsi="Montserrat" w:cs="Verdana"/>
          <w:lang w:val="en-US"/>
        </w:rPr>
        <w:t xml:space="preserve">Ability to chair meetings and represent the best interests of the </w:t>
      </w:r>
      <w:r w:rsidR="14705A55" w:rsidRPr="002F660D">
        <w:rPr>
          <w:rFonts w:ascii="Montserrat" w:hAnsi="Montserrat" w:cs="Verdana"/>
          <w:lang w:val="en-US"/>
        </w:rPr>
        <w:t>C</w:t>
      </w:r>
      <w:r w:rsidRPr="002F660D">
        <w:rPr>
          <w:rFonts w:ascii="Montserrat" w:hAnsi="Montserrat" w:cs="Verdana"/>
          <w:lang w:val="en-US"/>
        </w:rPr>
        <w:t>ollege</w:t>
      </w:r>
      <w:r w:rsidR="59CCAD8A" w:rsidRPr="002F660D">
        <w:rPr>
          <w:rFonts w:ascii="Montserrat" w:hAnsi="Montserrat" w:cs="Verdana"/>
          <w:lang w:val="en-US"/>
        </w:rPr>
        <w:t xml:space="preserve"> </w:t>
      </w:r>
    </w:p>
    <w:p w14:paraId="290E86D0" w14:textId="77777777" w:rsidR="00E4478C" w:rsidRPr="002F660D" w:rsidRDefault="00E4478C" w:rsidP="002F660D">
      <w:pPr>
        <w:pStyle w:val="ListParagraph"/>
        <w:numPr>
          <w:ilvl w:val="0"/>
          <w:numId w:val="26"/>
        </w:numPr>
        <w:suppressAutoHyphens/>
        <w:rPr>
          <w:rFonts w:ascii="Montserrat" w:hAnsi="Montserrat" w:cs="Verdana"/>
          <w:lang w:val="en-US"/>
        </w:rPr>
      </w:pPr>
      <w:r w:rsidRPr="002F660D">
        <w:rPr>
          <w:rFonts w:ascii="Montserrat" w:hAnsi="Montserrat" w:cs="Verdana"/>
          <w:lang w:val="en-US"/>
        </w:rPr>
        <w:t>Strong understanding of the social determinants of mental health and intersectionality.</w:t>
      </w:r>
    </w:p>
    <w:p w14:paraId="2D56A35E" w14:textId="77777777" w:rsidR="00E4478C" w:rsidRPr="002F660D" w:rsidRDefault="5AD7606C" w:rsidP="002F660D">
      <w:pPr>
        <w:pStyle w:val="ListParagraph"/>
        <w:numPr>
          <w:ilvl w:val="0"/>
          <w:numId w:val="26"/>
        </w:numPr>
        <w:suppressAutoHyphens/>
        <w:rPr>
          <w:rFonts w:ascii="Montserrat" w:hAnsi="Montserrat" w:cs="Verdana"/>
          <w:lang w:val="en-US"/>
        </w:rPr>
      </w:pPr>
      <w:r w:rsidRPr="002F660D">
        <w:rPr>
          <w:rFonts w:ascii="Montserrat" w:hAnsi="Montserrat" w:cs="Verdana"/>
          <w:lang w:val="en-US"/>
        </w:rPr>
        <w:t>Demonstrable ability of co-production with patients, carers, and /or communities.</w:t>
      </w:r>
    </w:p>
    <w:p w14:paraId="6FC623C3" w14:textId="77777777" w:rsidR="00E4478C" w:rsidRPr="002F660D" w:rsidRDefault="5AD7606C" w:rsidP="002F660D">
      <w:pPr>
        <w:pStyle w:val="ListParagraph"/>
        <w:numPr>
          <w:ilvl w:val="0"/>
          <w:numId w:val="26"/>
        </w:numPr>
        <w:suppressAutoHyphens/>
        <w:rPr>
          <w:rFonts w:ascii="Montserrat" w:hAnsi="Montserrat" w:cs="Verdana"/>
          <w:lang w:val="en-US"/>
        </w:rPr>
      </w:pPr>
      <w:r w:rsidRPr="002F660D">
        <w:rPr>
          <w:rFonts w:ascii="Montserrat" w:hAnsi="Montserrat" w:cs="Verdana"/>
          <w:lang w:val="en-US"/>
        </w:rPr>
        <w:t>Demonstrable ability to work effectively within organisational boundaries.</w:t>
      </w:r>
    </w:p>
    <w:p w14:paraId="7701A892" w14:textId="682524D7" w:rsidR="00E965EB" w:rsidRPr="002F660D" w:rsidRDefault="10A95050" w:rsidP="002F660D">
      <w:pPr>
        <w:pStyle w:val="ListParagraph"/>
        <w:numPr>
          <w:ilvl w:val="0"/>
          <w:numId w:val="26"/>
        </w:numPr>
        <w:suppressAutoHyphens/>
        <w:rPr>
          <w:rFonts w:ascii="Montserrat" w:hAnsi="Montserrat" w:cs="Verdana"/>
          <w:lang w:val="en-US"/>
        </w:rPr>
      </w:pPr>
      <w:r w:rsidRPr="002F660D">
        <w:rPr>
          <w:rFonts w:ascii="Montserrat" w:hAnsi="Montserrat" w:cs="Verdana"/>
          <w:lang w:val="en-US"/>
        </w:rPr>
        <w:lastRenderedPageBreak/>
        <w:t>A demonstrable commitment to political impartiality</w:t>
      </w:r>
      <w:r w:rsidR="1E2A8807" w:rsidRPr="002F660D">
        <w:rPr>
          <w:rFonts w:ascii="Montserrat" w:hAnsi="Montserrat" w:cs="Verdana"/>
          <w:lang w:val="en-US"/>
        </w:rPr>
        <w:t xml:space="preserve"> and evidence-based approach</w:t>
      </w:r>
      <w:r w:rsidR="001970B0">
        <w:rPr>
          <w:rFonts w:ascii="Montserrat" w:hAnsi="Montserrat" w:cs="Verdana"/>
          <w:lang w:val="en-US"/>
        </w:rPr>
        <w:t>.</w:t>
      </w:r>
    </w:p>
    <w:p w14:paraId="1F56EF25" w14:textId="427FDBE0" w:rsidR="00E4478C" w:rsidRPr="00E2135F" w:rsidRDefault="019CDF77" w:rsidP="002F660D">
      <w:pPr>
        <w:pStyle w:val="ListParagraph"/>
        <w:numPr>
          <w:ilvl w:val="0"/>
          <w:numId w:val="26"/>
        </w:numPr>
        <w:suppressAutoHyphens/>
        <w:rPr>
          <w:rFonts w:ascii="Montserrat" w:hAnsi="Montserrat"/>
          <w:lang w:val="cy-GB"/>
        </w:rPr>
      </w:pPr>
      <w:r w:rsidRPr="00E2135F">
        <w:rPr>
          <w:rFonts w:ascii="Montserrat" w:hAnsi="Montserrat"/>
          <w:color w:val="000000" w:themeColor="text1"/>
          <w:lang w:val="cy-GB"/>
        </w:rPr>
        <w:t>Fellows, Members, Affiliates and Associates of the Royal College of Psychiatrists in good standing</w:t>
      </w:r>
      <w:r w:rsidRPr="00E2135F">
        <w:rPr>
          <w:rFonts w:ascii="Montserrat" w:eastAsia="Montserrat" w:hAnsi="Montserrat" w:cs="Montserrat"/>
          <w:lang w:val="cy-GB"/>
        </w:rPr>
        <w:t xml:space="preserve"> </w:t>
      </w:r>
      <w:r w:rsidR="4A4F7C16" w:rsidRPr="00E2135F">
        <w:rPr>
          <w:rFonts w:ascii="Montserrat" w:hAnsi="Montserrat"/>
          <w:lang w:val="cy-GB"/>
        </w:rPr>
        <w:t>who understands</w:t>
      </w:r>
      <w:r w:rsidR="002F660D">
        <w:rPr>
          <w:rFonts w:ascii="Montserrat" w:hAnsi="Montserrat"/>
          <w:lang w:val="cy-GB"/>
        </w:rPr>
        <w:t xml:space="preserve"> </w:t>
      </w:r>
      <w:r w:rsidR="4A4F7C16" w:rsidRPr="00E2135F">
        <w:rPr>
          <w:rFonts w:ascii="Montserrat" w:hAnsi="Montserrat"/>
          <w:lang w:val="cy-GB"/>
        </w:rPr>
        <w:t>College governance and structures</w:t>
      </w:r>
      <w:r w:rsidR="28D706D7" w:rsidRPr="00E2135F">
        <w:rPr>
          <w:rFonts w:ascii="Montserrat" w:hAnsi="Montserrat"/>
          <w:lang w:val="cy-GB"/>
        </w:rPr>
        <w:t>.</w:t>
      </w:r>
    </w:p>
    <w:p w14:paraId="10AC2254" w14:textId="77777777" w:rsidR="00952346" w:rsidRDefault="00952346" w:rsidP="00A713D9">
      <w:pPr>
        <w:jc w:val="both"/>
        <w:rPr>
          <w:rFonts w:ascii="Montserrat" w:hAnsi="Montserrat"/>
          <w:b/>
          <w:bCs/>
        </w:rPr>
      </w:pPr>
    </w:p>
    <w:p w14:paraId="36ADB24E" w14:textId="77777777" w:rsidR="00DB2DE0" w:rsidRPr="004C49CA" w:rsidRDefault="00DB2DE0" w:rsidP="00DB2DE0">
      <w:pPr>
        <w:autoSpaceDE w:val="0"/>
        <w:autoSpaceDN w:val="0"/>
        <w:adjustRightInd w:val="0"/>
        <w:rPr>
          <w:rFonts w:ascii="Montserrat" w:hAnsi="Montserrat"/>
          <w:b/>
          <w:bCs/>
          <w:szCs w:val="24"/>
        </w:rPr>
      </w:pPr>
      <w:r w:rsidRPr="39E91DBB">
        <w:rPr>
          <w:rFonts w:ascii="Montserrat" w:hAnsi="Montserrat"/>
          <w:b/>
        </w:rPr>
        <w:t>Scope</w:t>
      </w:r>
    </w:p>
    <w:p w14:paraId="6F5B380B" w14:textId="7FC54250" w:rsidR="00DB2DE0" w:rsidRDefault="00DB2DE0" w:rsidP="39E91DBB">
      <w:pPr>
        <w:rPr>
          <w:rFonts w:ascii="Montserrat" w:eastAsia="Montserrat" w:hAnsi="Montserrat" w:cs="Montserrat"/>
        </w:rPr>
      </w:pPr>
    </w:p>
    <w:p w14:paraId="35F23AE2" w14:textId="0E8D1DA7" w:rsidR="014B1726" w:rsidRDefault="19B58AF2" w:rsidP="39E91DBB">
      <w:pPr>
        <w:rPr>
          <w:rFonts w:ascii="Montserrat" w:hAnsi="Montserrat"/>
          <w:b/>
          <w:bCs/>
        </w:rPr>
      </w:pPr>
      <w:r w:rsidRPr="759EE45D">
        <w:rPr>
          <w:rFonts w:ascii="Montserrat" w:eastAsia="Montserrat" w:hAnsi="Montserrat" w:cs="Montserrat"/>
        </w:rPr>
        <w:t xml:space="preserve">Some member roles have a global or UK-wide remit, whereas others are nation or region specific. If your role has a UK-wide remit, please be aware that health and social care, education and training, local government, some taxation, justice and policing are all devolved powers for Scotland, Wales and Northern Ireland. To reflect this, the RCPsych has Devolved Councils and structures in each nation which </w:t>
      </w:r>
      <w:bookmarkStart w:id="1" w:name="_Int_3i7sMyZF"/>
      <w:proofErr w:type="gramStart"/>
      <w:r w:rsidRPr="759EE45D">
        <w:rPr>
          <w:rFonts w:ascii="Montserrat" w:eastAsia="Montserrat" w:hAnsi="Montserrat" w:cs="Montserrat"/>
        </w:rPr>
        <w:t>lead</w:t>
      </w:r>
      <w:bookmarkEnd w:id="1"/>
      <w:proofErr w:type="gramEnd"/>
      <w:r w:rsidRPr="759EE45D">
        <w:rPr>
          <w:rFonts w:ascii="Montserrat" w:eastAsia="Montserrat" w:hAnsi="Montserrat" w:cs="Montserrat"/>
        </w:rPr>
        <w:t xml:space="preserve"> the College’s engagement on these matters, and devolved policy can often vary to meet national requirements.</w:t>
      </w:r>
    </w:p>
    <w:p w14:paraId="53AA1932" w14:textId="3A72EEC7" w:rsidR="014B1726" w:rsidRDefault="014B1726" w:rsidP="39E91DBB">
      <w:pPr>
        <w:spacing w:before="240" w:after="240"/>
        <w:rPr>
          <w:rFonts w:ascii="Montserrat" w:eastAsia="Montserrat" w:hAnsi="Montserrat" w:cs="Montserrat"/>
        </w:rPr>
      </w:pPr>
      <w:r w:rsidRPr="39E91DBB">
        <w:rPr>
          <w:rFonts w:ascii="Montserrat" w:eastAsia="Montserrat" w:hAnsi="Montserrat" w:cs="Montserrat"/>
        </w:rPr>
        <w:t xml:space="preserve">If you have any questions or need any guidance about the situation in any of the four nations, please speak to your </w:t>
      </w:r>
      <w:proofErr w:type="gramStart"/>
      <w:r w:rsidRPr="39E91DBB">
        <w:rPr>
          <w:rFonts w:ascii="Montserrat" w:eastAsia="Montserrat" w:hAnsi="Montserrat" w:cs="Montserrat"/>
        </w:rPr>
        <w:t>College</w:t>
      </w:r>
      <w:proofErr w:type="gramEnd"/>
      <w:r w:rsidRPr="39E91DBB">
        <w:rPr>
          <w:rFonts w:ascii="Montserrat" w:eastAsia="Montserrat" w:hAnsi="Montserrat" w:cs="Montserrat"/>
        </w:rPr>
        <w:t xml:space="preserve"> staff contact.</w:t>
      </w:r>
    </w:p>
    <w:p w14:paraId="0777C98E" w14:textId="77777777" w:rsidR="00A713D9" w:rsidRPr="006C503F" w:rsidRDefault="00A713D9" w:rsidP="00A713D9">
      <w:pPr>
        <w:jc w:val="both"/>
        <w:rPr>
          <w:rFonts w:ascii="Montserrat" w:hAnsi="Montserrat"/>
          <w:b/>
          <w:bCs/>
        </w:rPr>
      </w:pPr>
      <w:r w:rsidRPr="006C503F">
        <w:rPr>
          <w:rFonts w:ascii="Montserrat" w:hAnsi="Montserrat"/>
          <w:b/>
          <w:bCs/>
        </w:rPr>
        <w:t>The College Values</w:t>
      </w:r>
    </w:p>
    <w:p w14:paraId="197C078F" w14:textId="77777777" w:rsidR="00A713D9" w:rsidRPr="006C503F" w:rsidRDefault="00A713D9" w:rsidP="00A713D9">
      <w:pPr>
        <w:jc w:val="both"/>
        <w:rPr>
          <w:rFonts w:ascii="Montserrat" w:hAnsi="Montserrat"/>
        </w:rPr>
      </w:pPr>
    </w:p>
    <w:p w14:paraId="463AAA8D" w14:textId="77777777" w:rsidR="00A713D9" w:rsidRPr="006C503F" w:rsidRDefault="00A713D9" w:rsidP="00A713D9">
      <w:pPr>
        <w:keepNext/>
        <w:jc w:val="both"/>
        <w:rPr>
          <w:rFonts w:ascii="Montserrat" w:hAnsi="Montserrat"/>
        </w:rPr>
      </w:pPr>
      <w:r w:rsidRPr="006C503F">
        <w:rPr>
          <w:rFonts w:ascii="Montserrat" w:hAnsi="Montserrat"/>
        </w:rPr>
        <w:t>Courage</w:t>
      </w:r>
    </w:p>
    <w:p w14:paraId="53ADC680"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Champion the specialty of psychiatry and its benefits to patients</w:t>
      </w:r>
    </w:p>
    <w:p w14:paraId="4CA51030"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Take every opportunity to promote and influence the mental health agenda</w:t>
      </w:r>
    </w:p>
    <w:p w14:paraId="736AECA8"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Take pride in our organisation and demonstrate self</w:t>
      </w:r>
      <w:r w:rsidRPr="006C503F">
        <w:rPr>
          <w:rFonts w:ascii="Montserrat" w:hAnsi="Montserrat" w:cs="Cambria Math"/>
        </w:rPr>
        <w:t>‐</w:t>
      </w:r>
      <w:r w:rsidRPr="006C503F">
        <w:rPr>
          <w:rFonts w:ascii="Montserrat" w:hAnsi="Montserrat"/>
        </w:rPr>
        <w:t>belief</w:t>
      </w:r>
    </w:p>
    <w:p w14:paraId="6805E676"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Promote parity of esteem</w:t>
      </w:r>
    </w:p>
    <w:p w14:paraId="45671967"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Uphold the dignity of those affected by mental illness, intellectual disabilities and developmental disorders</w:t>
      </w:r>
    </w:p>
    <w:p w14:paraId="1F466AC6" w14:textId="77777777" w:rsidR="00A713D9" w:rsidRPr="006C503F" w:rsidRDefault="00A713D9" w:rsidP="00A713D9">
      <w:pPr>
        <w:keepNext/>
        <w:jc w:val="both"/>
        <w:rPr>
          <w:rFonts w:ascii="Montserrat" w:hAnsi="Montserrat"/>
        </w:rPr>
      </w:pPr>
      <w:r w:rsidRPr="006C503F">
        <w:rPr>
          <w:rFonts w:ascii="Montserrat" w:hAnsi="Montserrat"/>
        </w:rPr>
        <w:t>Innovation</w:t>
      </w:r>
    </w:p>
    <w:p w14:paraId="6B7AE60C"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Embrace innovation and improve ways to deliver services</w:t>
      </w:r>
    </w:p>
    <w:p w14:paraId="64D85C6F"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Challenge ourselves and be open to new ideas</w:t>
      </w:r>
    </w:p>
    <w:p w14:paraId="5B5EF4C0"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Seek out and lead on new, evidence</w:t>
      </w:r>
      <w:r w:rsidRPr="006C503F">
        <w:rPr>
          <w:rFonts w:ascii="Montserrat" w:hAnsi="Montserrat" w:cs="Cambria Math"/>
        </w:rPr>
        <w:t>‐</w:t>
      </w:r>
      <w:r w:rsidRPr="006C503F">
        <w:rPr>
          <w:rFonts w:ascii="Montserrat" w:hAnsi="Montserrat"/>
        </w:rPr>
        <w:t>based, ways of working</w:t>
      </w:r>
    </w:p>
    <w:p w14:paraId="64E04F33"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Have the confidence to take considered risks</w:t>
      </w:r>
    </w:p>
    <w:p w14:paraId="0C4B557C"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Embrace the methodology of Quality Improvement to improve mental health services and the work of the College.</w:t>
      </w:r>
    </w:p>
    <w:p w14:paraId="411B367C" w14:textId="77777777" w:rsidR="00A713D9" w:rsidRPr="006C503F" w:rsidRDefault="00A713D9" w:rsidP="00A713D9">
      <w:pPr>
        <w:jc w:val="both"/>
        <w:rPr>
          <w:rFonts w:ascii="Montserrat" w:hAnsi="Montserrat"/>
        </w:rPr>
      </w:pPr>
    </w:p>
    <w:p w14:paraId="4C0614FA" w14:textId="77777777" w:rsidR="00A713D9" w:rsidRPr="006C503F" w:rsidRDefault="00A713D9" w:rsidP="00A713D9">
      <w:pPr>
        <w:keepNext/>
        <w:jc w:val="both"/>
        <w:rPr>
          <w:rFonts w:ascii="Montserrat" w:hAnsi="Montserrat"/>
        </w:rPr>
      </w:pPr>
      <w:r w:rsidRPr="006C503F">
        <w:rPr>
          <w:rFonts w:ascii="Montserrat" w:hAnsi="Montserrat"/>
        </w:rPr>
        <w:t>Respect</w:t>
      </w:r>
    </w:p>
    <w:p w14:paraId="205FA42C"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Promote diversity and challenge inequalities</w:t>
      </w:r>
    </w:p>
    <w:p w14:paraId="1029EE4D"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Behave respectfully – and with courtesy – towards everyone</w:t>
      </w:r>
    </w:p>
    <w:p w14:paraId="33A7A9EF"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Challenge bullying and inappropriate behaviour</w:t>
      </w:r>
    </w:p>
    <w:p w14:paraId="422F04E0"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Value everyone’s input and ideas equally</w:t>
      </w:r>
    </w:p>
    <w:p w14:paraId="20DAD10E"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Consider how own behaviour might affect others</w:t>
      </w:r>
    </w:p>
    <w:p w14:paraId="0592CB19"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Respect the environment and promote sustainability.</w:t>
      </w:r>
    </w:p>
    <w:p w14:paraId="6B863CB8" w14:textId="77777777" w:rsidR="00A713D9" w:rsidRPr="006C503F" w:rsidRDefault="00A713D9" w:rsidP="00A713D9">
      <w:pPr>
        <w:jc w:val="both"/>
        <w:rPr>
          <w:rFonts w:ascii="Montserrat" w:hAnsi="Montserrat"/>
        </w:rPr>
      </w:pPr>
    </w:p>
    <w:p w14:paraId="17D4595B" w14:textId="77777777" w:rsidR="00A713D9" w:rsidRPr="006C503F" w:rsidRDefault="00A713D9" w:rsidP="00A713D9">
      <w:pPr>
        <w:keepNext/>
        <w:jc w:val="both"/>
        <w:rPr>
          <w:rFonts w:ascii="Montserrat" w:hAnsi="Montserrat"/>
        </w:rPr>
      </w:pPr>
      <w:r w:rsidRPr="006C503F">
        <w:rPr>
          <w:rFonts w:ascii="Montserrat" w:hAnsi="Montserrat"/>
        </w:rPr>
        <w:t>Collaboration</w:t>
      </w:r>
    </w:p>
    <w:p w14:paraId="4874AAEF"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Work together as One College – incorporating all members, employees, patients and carers</w:t>
      </w:r>
    </w:p>
    <w:p w14:paraId="3ECE797A"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Work professionally and constructively with partner organisations</w:t>
      </w:r>
    </w:p>
    <w:p w14:paraId="12171151"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Consult all relevant audiences to achieve effective outcomes for the College</w:t>
      </w:r>
    </w:p>
    <w:p w14:paraId="1A001BA8"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Work together with patients and carers as equal partners</w:t>
      </w:r>
    </w:p>
    <w:p w14:paraId="1131BD99"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Be transparent, wherever possible and appropriate.</w:t>
      </w:r>
    </w:p>
    <w:p w14:paraId="3C434796" w14:textId="77777777" w:rsidR="00A713D9" w:rsidRPr="006C503F" w:rsidRDefault="00A713D9" w:rsidP="00A713D9">
      <w:pPr>
        <w:jc w:val="both"/>
        <w:rPr>
          <w:rFonts w:ascii="Montserrat" w:hAnsi="Montserrat"/>
        </w:rPr>
      </w:pPr>
    </w:p>
    <w:p w14:paraId="7C1E1763" w14:textId="77777777" w:rsidR="00A713D9" w:rsidRPr="006C503F" w:rsidRDefault="00A713D9" w:rsidP="00A713D9">
      <w:pPr>
        <w:keepNext/>
        <w:jc w:val="both"/>
        <w:rPr>
          <w:rFonts w:ascii="Montserrat" w:hAnsi="Montserrat"/>
        </w:rPr>
      </w:pPr>
      <w:r w:rsidRPr="006C503F">
        <w:rPr>
          <w:rFonts w:ascii="Montserrat" w:hAnsi="Montserrat"/>
        </w:rPr>
        <w:t>Learning</w:t>
      </w:r>
    </w:p>
    <w:p w14:paraId="29741F43"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Learn from all experiences</w:t>
      </w:r>
    </w:p>
    <w:p w14:paraId="66E00F33"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Share our learning and empower others to do the same</w:t>
      </w:r>
    </w:p>
    <w:p w14:paraId="3CB40AC5"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Value and encourage personal feedback</w:t>
      </w:r>
    </w:p>
    <w:p w14:paraId="620DE8FA"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Use feedback to make continuous improvements</w:t>
      </w:r>
    </w:p>
    <w:p w14:paraId="4AAFAE9D"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Create an enabling environment where everyone is listened to, regardless of seniority</w:t>
      </w:r>
    </w:p>
    <w:p w14:paraId="50CA972C"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Positively embrace new ways of working.</w:t>
      </w:r>
    </w:p>
    <w:p w14:paraId="07166089" w14:textId="77777777" w:rsidR="00A713D9" w:rsidRPr="006C503F" w:rsidRDefault="00A713D9" w:rsidP="00A713D9">
      <w:pPr>
        <w:jc w:val="both"/>
        <w:rPr>
          <w:rFonts w:ascii="Montserrat" w:hAnsi="Montserrat"/>
        </w:rPr>
      </w:pPr>
    </w:p>
    <w:p w14:paraId="00820A51" w14:textId="77777777" w:rsidR="00A713D9" w:rsidRPr="006C503F" w:rsidRDefault="00A713D9" w:rsidP="00A713D9">
      <w:pPr>
        <w:keepNext/>
        <w:jc w:val="both"/>
        <w:rPr>
          <w:rFonts w:ascii="Montserrat" w:hAnsi="Montserrat"/>
        </w:rPr>
      </w:pPr>
      <w:r w:rsidRPr="006C503F">
        <w:rPr>
          <w:rFonts w:ascii="Montserrat" w:hAnsi="Montserrat"/>
        </w:rPr>
        <w:t>Excellence</w:t>
      </w:r>
    </w:p>
    <w:p w14:paraId="17D26ECA" w14:textId="77777777" w:rsidR="00A713D9" w:rsidRPr="006C503F" w:rsidRDefault="00A713D9" w:rsidP="00A713D9">
      <w:pPr>
        <w:ind w:left="720" w:hanging="720"/>
        <w:jc w:val="both"/>
        <w:rPr>
          <w:rFonts w:ascii="Montserrat" w:hAnsi="Montserrat"/>
        </w:rPr>
      </w:pPr>
      <w:r w:rsidRPr="006C503F">
        <w:rPr>
          <w:rFonts w:ascii="Montserrat" w:hAnsi="Montserrat"/>
        </w:rPr>
        <w:t>•</w:t>
      </w:r>
      <w:r w:rsidRPr="006C503F">
        <w:rPr>
          <w:rFonts w:ascii="Montserrat" w:hAnsi="Montserrat"/>
        </w:rPr>
        <w:tab/>
        <w:t>Deliver outstanding service to members, patients, carers and other stakeholders</w:t>
      </w:r>
    </w:p>
    <w:p w14:paraId="7EF0F90C"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Promote excellent membership and employee experience</w:t>
      </w:r>
    </w:p>
    <w:p w14:paraId="7D8F3981"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Always seek to improve on own performance</w:t>
      </w:r>
    </w:p>
    <w:p w14:paraId="7A9E00EC"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Promote professionalism by acting with integrity and behaving responsibly</w:t>
      </w:r>
    </w:p>
    <w:p w14:paraId="1A964FB4"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Demonstrate accountability in all that we do</w:t>
      </w:r>
    </w:p>
    <w:p w14:paraId="137C6A82" w14:textId="77777777" w:rsidR="00A713D9" w:rsidRPr="006C503F" w:rsidRDefault="00A713D9" w:rsidP="00A713D9">
      <w:pPr>
        <w:jc w:val="both"/>
        <w:rPr>
          <w:rFonts w:ascii="Montserrat" w:hAnsi="Montserrat"/>
        </w:rPr>
      </w:pPr>
      <w:r w:rsidRPr="006C503F">
        <w:rPr>
          <w:rFonts w:ascii="Montserrat" w:hAnsi="Montserrat"/>
        </w:rPr>
        <w:t>•</w:t>
      </w:r>
      <w:r w:rsidRPr="006C503F">
        <w:rPr>
          <w:rFonts w:ascii="Montserrat" w:hAnsi="Montserrat"/>
        </w:rPr>
        <w:tab/>
        <w:t>Uphold the College’s ‘Core Values for Psychiatrists’.</w:t>
      </w:r>
    </w:p>
    <w:p w14:paraId="270EC6F5" w14:textId="77777777" w:rsidR="00A713D9" w:rsidRDefault="00A713D9" w:rsidP="00A713D9">
      <w:pPr>
        <w:pStyle w:val="ListParagraph"/>
        <w:ind w:left="0"/>
        <w:jc w:val="both"/>
        <w:rPr>
          <w:rFonts w:ascii="Montserrat" w:hAnsi="Montserrat"/>
        </w:rPr>
      </w:pPr>
    </w:p>
    <w:tbl>
      <w:tblPr>
        <w:tblStyle w:val="TableGrid"/>
        <w:tblpPr w:leftFromText="180" w:rightFromText="180" w:vertAnchor="text" w:horzAnchor="margin" w:tblpXSpec="center" w:tblpY="164"/>
        <w:tblW w:w="0" w:type="auto"/>
        <w:tblLook w:val="04A0" w:firstRow="1" w:lastRow="0" w:firstColumn="1" w:lastColumn="0" w:noHBand="0" w:noVBand="1"/>
      </w:tblPr>
      <w:tblGrid>
        <w:gridCol w:w="9016"/>
      </w:tblGrid>
      <w:tr w:rsidR="00223C59" w14:paraId="22CF07BB" w14:textId="77777777" w:rsidTr="00223C59">
        <w:tc>
          <w:tcPr>
            <w:tcW w:w="9016" w:type="dxa"/>
            <w:shd w:val="clear" w:color="auto" w:fill="D9E2F3" w:themeFill="accent1" w:themeFillTint="33"/>
          </w:tcPr>
          <w:p w14:paraId="7CF374A6" w14:textId="77777777" w:rsidR="00223C59" w:rsidRPr="009B19FE" w:rsidRDefault="00223C59" w:rsidP="00223C59">
            <w:pPr>
              <w:rPr>
                <w:rFonts w:ascii="Montserrat" w:hAnsi="Montserrat"/>
                <w:b/>
                <w:bCs/>
                <w:iCs/>
              </w:rPr>
            </w:pPr>
            <w:r w:rsidRPr="009B19FE">
              <w:rPr>
                <w:rFonts w:ascii="Montserrat" w:hAnsi="Montserrat"/>
                <w:b/>
                <w:bCs/>
                <w:iCs/>
              </w:rPr>
              <w:t>INTERNAL COLLEGE CONTACT:</w:t>
            </w:r>
          </w:p>
        </w:tc>
      </w:tr>
      <w:tr w:rsidR="00223C59" w14:paraId="43AD38CC" w14:textId="77777777" w:rsidTr="00223C59">
        <w:trPr>
          <w:trHeight w:val="2112"/>
        </w:trPr>
        <w:tc>
          <w:tcPr>
            <w:tcW w:w="9016" w:type="dxa"/>
          </w:tcPr>
          <w:p w14:paraId="7B685B7C" w14:textId="77777777" w:rsidR="00223C59" w:rsidRDefault="00223C59" w:rsidP="00223C59">
            <w:pPr>
              <w:pStyle w:val="ListParagraph"/>
              <w:rPr>
                <w:rFonts w:ascii="Montserrat" w:hAnsi="Montserrat"/>
                <w:iCs/>
              </w:rPr>
            </w:pPr>
          </w:p>
          <w:p w14:paraId="6D8A99FB" w14:textId="09489211" w:rsidR="00223C59" w:rsidRPr="00865838" w:rsidRDefault="00223C59" w:rsidP="00223C59">
            <w:pPr>
              <w:pStyle w:val="ListParagraph"/>
              <w:numPr>
                <w:ilvl w:val="0"/>
                <w:numId w:val="20"/>
              </w:numPr>
              <w:rPr>
                <w:rFonts w:ascii="Montserrat" w:hAnsi="Montserrat"/>
                <w:iCs/>
              </w:rPr>
            </w:pPr>
            <w:r>
              <w:rPr>
                <w:rFonts w:ascii="Montserrat" w:hAnsi="Montserrat"/>
                <w:iCs/>
              </w:rPr>
              <w:t>Department:</w:t>
            </w:r>
            <w:r w:rsidR="00BC0402">
              <w:rPr>
                <w:rFonts w:ascii="Montserrat" w:hAnsi="Montserrat"/>
                <w:iCs/>
              </w:rPr>
              <w:t xml:space="preserve"> Strategic Communications</w:t>
            </w:r>
            <w:r w:rsidRPr="00865838">
              <w:rPr>
                <w:rFonts w:ascii="Montserrat" w:hAnsi="Montserrat"/>
                <w:iCs/>
              </w:rPr>
              <w:br/>
            </w:r>
          </w:p>
          <w:p w14:paraId="79422EC9" w14:textId="46C2A497" w:rsidR="00223C59" w:rsidRDefault="00223C59" w:rsidP="00223C59">
            <w:pPr>
              <w:pStyle w:val="ListParagraph"/>
              <w:numPr>
                <w:ilvl w:val="0"/>
                <w:numId w:val="20"/>
              </w:numPr>
              <w:rPr>
                <w:rFonts w:ascii="Montserrat" w:hAnsi="Montserrat"/>
                <w:iCs/>
              </w:rPr>
            </w:pPr>
            <w:r>
              <w:rPr>
                <w:rFonts w:ascii="Montserrat" w:hAnsi="Montserrat"/>
                <w:iCs/>
              </w:rPr>
              <w:t>Name of Contact and Email:</w:t>
            </w:r>
            <w:r w:rsidR="00BC0402">
              <w:rPr>
                <w:rFonts w:ascii="Montserrat" w:hAnsi="Montserrat"/>
                <w:iCs/>
              </w:rPr>
              <w:t xml:space="preserve"> Ruth Adams</w:t>
            </w:r>
            <w:r w:rsidR="00983C02">
              <w:rPr>
                <w:rFonts w:ascii="Montserrat" w:hAnsi="Montserrat"/>
                <w:iCs/>
              </w:rPr>
              <w:t>:</w:t>
            </w:r>
            <w:r w:rsidR="00BC0402">
              <w:rPr>
                <w:rFonts w:ascii="Montserrat" w:hAnsi="Montserrat"/>
                <w:iCs/>
              </w:rPr>
              <w:t xml:space="preserve"> ruth.adams@rcpsych.ac.uk</w:t>
            </w:r>
            <w:r>
              <w:rPr>
                <w:rFonts w:ascii="Montserrat" w:hAnsi="Montserrat"/>
                <w:iCs/>
              </w:rPr>
              <w:br/>
            </w:r>
          </w:p>
          <w:p w14:paraId="7B09D7EA" w14:textId="1C4551B4" w:rsidR="00223C59" w:rsidRPr="009B14F8" w:rsidRDefault="00223C59" w:rsidP="00223C59">
            <w:pPr>
              <w:pStyle w:val="ListParagraph"/>
              <w:numPr>
                <w:ilvl w:val="0"/>
                <w:numId w:val="20"/>
              </w:numPr>
              <w:rPr>
                <w:rFonts w:ascii="Montserrat" w:hAnsi="Montserrat"/>
                <w:iCs/>
              </w:rPr>
            </w:pPr>
            <w:r>
              <w:rPr>
                <w:rFonts w:ascii="Montserrat" w:hAnsi="Montserrat"/>
                <w:iCs/>
              </w:rPr>
              <w:t xml:space="preserve">Job Title: </w:t>
            </w:r>
            <w:r w:rsidR="00983C02">
              <w:rPr>
                <w:rFonts w:ascii="Montserrat" w:hAnsi="Montserrat"/>
                <w:iCs/>
              </w:rPr>
              <w:t>Head of EDI Strategy</w:t>
            </w:r>
          </w:p>
        </w:tc>
      </w:tr>
    </w:tbl>
    <w:p w14:paraId="6768CFA3" w14:textId="77777777" w:rsidR="00A713D9" w:rsidRDefault="00A713D9" w:rsidP="00A713D9">
      <w:pPr>
        <w:pStyle w:val="ListParagraph"/>
        <w:ind w:left="0"/>
        <w:jc w:val="both"/>
        <w:rPr>
          <w:rFonts w:ascii="Montserrat" w:hAnsi="Montserrat"/>
        </w:rPr>
      </w:pPr>
    </w:p>
    <w:p w14:paraId="3AF27EC6" w14:textId="77777777" w:rsidR="00A713D9" w:rsidRDefault="00A713D9" w:rsidP="00A713D9">
      <w:pPr>
        <w:pStyle w:val="ListParagraph"/>
        <w:ind w:left="0"/>
        <w:jc w:val="both"/>
        <w:rPr>
          <w:rFonts w:ascii="Montserrat" w:hAnsi="Montserrat"/>
        </w:rPr>
      </w:pPr>
    </w:p>
    <w:p w14:paraId="03F6549D" w14:textId="77777777" w:rsidR="00A713D9" w:rsidRPr="00A713D9" w:rsidRDefault="00A713D9" w:rsidP="00A713D9">
      <w:pPr>
        <w:autoSpaceDE w:val="0"/>
        <w:autoSpaceDN w:val="0"/>
        <w:adjustRightInd w:val="0"/>
        <w:rPr>
          <w:rFonts w:ascii="Montserrat" w:hAnsi="Montserrat" w:cs="Verdana"/>
          <w:lang w:val="en-US"/>
        </w:rPr>
      </w:pPr>
    </w:p>
    <w:p w14:paraId="1C18C6FB" w14:textId="77777777" w:rsidR="00302009" w:rsidRPr="00A713D9" w:rsidRDefault="00302009" w:rsidP="00A713D9">
      <w:pPr>
        <w:autoSpaceDE w:val="0"/>
        <w:autoSpaceDN w:val="0"/>
        <w:adjustRightInd w:val="0"/>
        <w:rPr>
          <w:rFonts w:ascii="Montserrat" w:hAnsi="Montserrat" w:cs="Verdana"/>
          <w:lang w:val="en-US"/>
        </w:rPr>
      </w:pPr>
    </w:p>
    <w:sectPr w:rsidR="00302009" w:rsidRPr="00A713D9" w:rsidSect="00A713D9">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7E43" w14:textId="77777777" w:rsidR="00E75A6C" w:rsidRDefault="00E75A6C" w:rsidP="00327F35">
      <w:r>
        <w:separator/>
      </w:r>
    </w:p>
  </w:endnote>
  <w:endnote w:type="continuationSeparator" w:id="0">
    <w:p w14:paraId="7B553D2E" w14:textId="77777777" w:rsidR="00E75A6C" w:rsidRDefault="00E75A6C" w:rsidP="0032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E7B8" w14:textId="77777777" w:rsidR="00E75A6C" w:rsidRDefault="00E75A6C" w:rsidP="00327F35">
      <w:r>
        <w:separator/>
      </w:r>
    </w:p>
  </w:footnote>
  <w:footnote w:type="continuationSeparator" w:id="0">
    <w:p w14:paraId="6150EDBF" w14:textId="77777777" w:rsidR="00E75A6C" w:rsidRDefault="00E75A6C" w:rsidP="00327F35">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i7sMyZF" int2:invalidationBookmarkName="" int2:hashCode="jLM7J1TlP+yk91" int2:id="bUNBYYb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131"/>
    <w:multiLevelType w:val="multilevel"/>
    <w:tmpl w:val="695C6F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76765"/>
    <w:multiLevelType w:val="multilevel"/>
    <w:tmpl w:val="AD4816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55C05"/>
    <w:multiLevelType w:val="multilevel"/>
    <w:tmpl w:val="CC602C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510667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908354C"/>
    <w:multiLevelType w:val="multilevel"/>
    <w:tmpl w:val="D11E2B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DF3B15"/>
    <w:multiLevelType w:val="hybridMultilevel"/>
    <w:tmpl w:val="9AC4B9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D6D3A0C"/>
    <w:multiLevelType w:val="multilevel"/>
    <w:tmpl w:val="3E3035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6D6527"/>
    <w:multiLevelType w:val="multilevel"/>
    <w:tmpl w:val="88141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AA01DC"/>
    <w:multiLevelType w:val="hybridMultilevel"/>
    <w:tmpl w:val="4BA42B4A"/>
    <w:lvl w:ilvl="0" w:tplc="6FF0B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D13ABF"/>
    <w:multiLevelType w:val="hybridMultilevel"/>
    <w:tmpl w:val="F0105D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9E1129E"/>
    <w:multiLevelType w:val="multilevel"/>
    <w:tmpl w:val="BABA0C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503145"/>
    <w:multiLevelType w:val="multilevel"/>
    <w:tmpl w:val="CBB689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6D7A8A"/>
    <w:multiLevelType w:val="hybridMultilevel"/>
    <w:tmpl w:val="8DD2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511A5"/>
    <w:multiLevelType w:val="hybridMultilevel"/>
    <w:tmpl w:val="529A43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9155053"/>
    <w:multiLevelType w:val="multilevel"/>
    <w:tmpl w:val="870EB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F96F4F"/>
    <w:multiLevelType w:val="multilevel"/>
    <w:tmpl w:val="D472D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F92862"/>
    <w:multiLevelType w:val="multilevel"/>
    <w:tmpl w:val="E79E18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CF04175"/>
    <w:multiLevelType w:val="hybridMultilevel"/>
    <w:tmpl w:val="AE2C452E"/>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F2583F"/>
    <w:multiLevelType w:val="multilevel"/>
    <w:tmpl w:val="613CB484"/>
    <w:lvl w:ilvl="0">
      <w:start w:val="1"/>
      <w:numFmt w:val="decimal"/>
      <w:lvlText w:val="%1."/>
      <w:lvlJc w:val="left"/>
      <w:pPr>
        <w:tabs>
          <w:tab w:val="num" w:pos="0"/>
        </w:tabs>
        <w:ind w:left="720" w:hanging="360"/>
      </w:pPr>
      <w:rPr>
        <w:rFonts w:cs="Times New Roman"/>
        <w:color w:val="EE0000"/>
      </w:rPr>
    </w:lvl>
    <w:lvl w:ilvl="1">
      <w:start w:val="1"/>
      <w:numFmt w:val="decimal"/>
      <w:lvlText w:val="%2."/>
      <w:lvlJc w:val="left"/>
      <w:pPr>
        <w:tabs>
          <w:tab w:val="num" w:pos="0"/>
        </w:tabs>
        <w:ind w:left="1440" w:hanging="360"/>
      </w:pPr>
      <w:rPr>
        <w:rFonts w:ascii="Montserrat" w:eastAsia="Times New Roman" w:hAnsi="Montserrat" w:cs="Verdan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04F7AD9"/>
    <w:multiLevelType w:val="hybridMultilevel"/>
    <w:tmpl w:val="352E6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E75231"/>
    <w:multiLevelType w:val="hybridMultilevel"/>
    <w:tmpl w:val="BE344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0102A6"/>
    <w:multiLevelType w:val="hybridMultilevel"/>
    <w:tmpl w:val="DB42F04C"/>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A10594"/>
    <w:multiLevelType w:val="hybridMultilevel"/>
    <w:tmpl w:val="6298F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413A7"/>
    <w:multiLevelType w:val="multilevel"/>
    <w:tmpl w:val="35E889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E8D7364"/>
    <w:multiLevelType w:val="hybridMultilevel"/>
    <w:tmpl w:val="8314256C"/>
    <w:lvl w:ilvl="0" w:tplc="CD98D2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FDD3038"/>
    <w:multiLevelType w:val="hybridMultilevel"/>
    <w:tmpl w:val="1EFE3C10"/>
    <w:lvl w:ilvl="0" w:tplc="A184C382">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24229B6"/>
    <w:multiLevelType w:val="multilevel"/>
    <w:tmpl w:val="D9E24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4F0F22"/>
    <w:multiLevelType w:val="hybridMultilevel"/>
    <w:tmpl w:val="73B676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2868E9"/>
    <w:multiLevelType w:val="hybridMultilevel"/>
    <w:tmpl w:val="0958D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41A10"/>
    <w:multiLevelType w:val="hybridMultilevel"/>
    <w:tmpl w:val="7A58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81D55"/>
    <w:multiLevelType w:val="hybridMultilevel"/>
    <w:tmpl w:val="1598CABC"/>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257EF8"/>
    <w:multiLevelType w:val="hybridMultilevel"/>
    <w:tmpl w:val="759E8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7D000C"/>
    <w:multiLevelType w:val="multilevel"/>
    <w:tmpl w:val="09265C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2802D4"/>
    <w:multiLevelType w:val="multilevel"/>
    <w:tmpl w:val="EDBAB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265274D"/>
    <w:multiLevelType w:val="hybridMultilevel"/>
    <w:tmpl w:val="BA8C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D42F7"/>
    <w:multiLevelType w:val="hybridMultilevel"/>
    <w:tmpl w:val="7AB02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A7E67A1"/>
    <w:multiLevelType w:val="hybridMultilevel"/>
    <w:tmpl w:val="829C431A"/>
    <w:lvl w:ilvl="0" w:tplc="11C406C8">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BAE6B45"/>
    <w:multiLevelType w:val="hybridMultilevel"/>
    <w:tmpl w:val="6CB028A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25160C"/>
    <w:multiLevelType w:val="hybridMultilevel"/>
    <w:tmpl w:val="ACE2D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B45766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67E2160"/>
    <w:multiLevelType w:val="multilevel"/>
    <w:tmpl w:val="2FF65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15E83"/>
    <w:multiLevelType w:val="multilevel"/>
    <w:tmpl w:val="101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BF55A7"/>
    <w:multiLevelType w:val="hybridMultilevel"/>
    <w:tmpl w:val="47B09DD6"/>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E84256"/>
    <w:multiLevelType w:val="multilevel"/>
    <w:tmpl w:val="5C907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244755771">
    <w:abstractNumId w:val="36"/>
  </w:num>
  <w:num w:numId="2" w16cid:durableId="146021983">
    <w:abstractNumId w:val="30"/>
  </w:num>
  <w:num w:numId="3" w16cid:durableId="57482945">
    <w:abstractNumId w:val="42"/>
  </w:num>
  <w:num w:numId="4" w16cid:durableId="1546943506">
    <w:abstractNumId w:val="33"/>
  </w:num>
  <w:num w:numId="5" w16cid:durableId="698822344">
    <w:abstractNumId w:val="17"/>
  </w:num>
  <w:num w:numId="6" w16cid:durableId="320353278">
    <w:abstractNumId w:val="21"/>
  </w:num>
  <w:num w:numId="7" w16cid:durableId="1859003934">
    <w:abstractNumId w:val="9"/>
  </w:num>
  <w:num w:numId="8" w16cid:durableId="827090091">
    <w:abstractNumId w:val="38"/>
  </w:num>
  <w:num w:numId="9" w16cid:durableId="900824301">
    <w:abstractNumId w:val="13"/>
  </w:num>
  <w:num w:numId="10" w16cid:durableId="1967462302">
    <w:abstractNumId w:val="24"/>
  </w:num>
  <w:num w:numId="11" w16cid:durableId="1488940659">
    <w:abstractNumId w:val="43"/>
  </w:num>
  <w:num w:numId="12" w16cid:durableId="472062266">
    <w:abstractNumId w:val="35"/>
  </w:num>
  <w:num w:numId="13" w16cid:durableId="2006738490">
    <w:abstractNumId w:val="25"/>
  </w:num>
  <w:num w:numId="14" w16cid:durableId="139617472">
    <w:abstractNumId w:val="3"/>
  </w:num>
  <w:num w:numId="15" w16cid:durableId="225264786">
    <w:abstractNumId w:val="39"/>
  </w:num>
  <w:num w:numId="16" w16cid:durableId="644627824">
    <w:abstractNumId w:val="8"/>
  </w:num>
  <w:num w:numId="17" w16cid:durableId="1054307392">
    <w:abstractNumId w:val="34"/>
  </w:num>
  <w:num w:numId="18" w16cid:durableId="699205967">
    <w:abstractNumId w:val="5"/>
  </w:num>
  <w:num w:numId="19" w16cid:durableId="885413918">
    <w:abstractNumId w:val="28"/>
  </w:num>
  <w:num w:numId="20" w16cid:durableId="1705784833">
    <w:abstractNumId w:val="29"/>
  </w:num>
  <w:num w:numId="21" w16cid:durableId="505677288">
    <w:abstractNumId w:val="12"/>
  </w:num>
  <w:num w:numId="22" w16cid:durableId="139999073">
    <w:abstractNumId w:val="22"/>
  </w:num>
  <w:num w:numId="23" w16cid:durableId="1368141571">
    <w:abstractNumId w:val="18"/>
  </w:num>
  <w:num w:numId="24" w16cid:durableId="772700607">
    <w:abstractNumId w:val="2"/>
  </w:num>
  <w:num w:numId="25" w16cid:durableId="350498936">
    <w:abstractNumId w:val="41"/>
  </w:num>
  <w:num w:numId="26" w16cid:durableId="911084182">
    <w:abstractNumId w:val="31"/>
  </w:num>
  <w:num w:numId="27" w16cid:durableId="1200782688">
    <w:abstractNumId w:val="19"/>
  </w:num>
  <w:num w:numId="28" w16cid:durableId="55663973">
    <w:abstractNumId w:val="37"/>
  </w:num>
  <w:num w:numId="29" w16cid:durableId="1524827844">
    <w:abstractNumId w:val="27"/>
  </w:num>
  <w:num w:numId="30" w16cid:durableId="92865360">
    <w:abstractNumId w:val="20"/>
  </w:num>
  <w:num w:numId="31" w16cid:durableId="1338734450">
    <w:abstractNumId w:val="7"/>
  </w:num>
  <w:num w:numId="32" w16cid:durableId="1355300964">
    <w:abstractNumId w:val="10"/>
  </w:num>
  <w:num w:numId="33" w16cid:durableId="1207833820">
    <w:abstractNumId w:val="4"/>
  </w:num>
  <w:num w:numId="34" w16cid:durableId="602805773">
    <w:abstractNumId w:val="40"/>
  </w:num>
  <w:num w:numId="35" w16cid:durableId="457187534">
    <w:abstractNumId w:val="14"/>
  </w:num>
  <w:num w:numId="36" w16cid:durableId="1573273875">
    <w:abstractNumId w:val="26"/>
  </w:num>
  <w:num w:numId="37" w16cid:durableId="182862379">
    <w:abstractNumId w:val="15"/>
  </w:num>
  <w:num w:numId="38" w16cid:durableId="1080248642">
    <w:abstractNumId w:val="16"/>
  </w:num>
  <w:num w:numId="39" w16cid:durableId="897713062">
    <w:abstractNumId w:val="23"/>
  </w:num>
  <w:num w:numId="40" w16cid:durableId="393479114">
    <w:abstractNumId w:val="11"/>
  </w:num>
  <w:num w:numId="41" w16cid:durableId="1498299460">
    <w:abstractNumId w:val="1"/>
  </w:num>
  <w:num w:numId="42" w16cid:durableId="1403602901">
    <w:abstractNumId w:val="32"/>
  </w:num>
  <w:num w:numId="43" w16cid:durableId="1299844330">
    <w:abstractNumId w:val="0"/>
  </w:num>
  <w:num w:numId="44" w16cid:durableId="1827283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59"/>
    <w:rsid w:val="0000006E"/>
    <w:rsid w:val="000004B5"/>
    <w:rsid w:val="000004BE"/>
    <w:rsid w:val="0000061C"/>
    <w:rsid w:val="00000863"/>
    <w:rsid w:val="00000AF9"/>
    <w:rsid w:val="00000B36"/>
    <w:rsid w:val="00000FBF"/>
    <w:rsid w:val="000013EA"/>
    <w:rsid w:val="00001AE8"/>
    <w:rsid w:val="00002BC4"/>
    <w:rsid w:val="00002CD9"/>
    <w:rsid w:val="00003D71"/>
    <w:rsid w:val="00003F0A"/>
    <w:rsid w:val="00003F3D"/>
    <w:rsid w:val="0000422B"/>
    <w:rsid w:val="00004650"/>
    <w:rsid w:val="000047FD"/>
    <w:rsid w:val="0000489B"/>
    <w:rsid w:val="00005665"/>
    <w:rsid w:val="00005676"/>
    <w:rsid w:val="000058AD"/>
    <w:rsid w:val="00006135"/>
    <w:rsid w:val="00006290"/>
    <w:rsid w:val="000068F1"/>
    <w:rsid w:val="000069D9"/>
    <w:rsid w:val="00006AEE"/>
    <w:rsid w:val="00006CA6"/>
    <w:rsid w:val="00007162"/>
    <w:rsid w:val="000074D9"/>
    <w:rsid w:val="00007BDA"/>
    <w:rsid w:val="0001012E"/>
    <w:rsid w:val="000103A6"/>
    <w:rsid w:val="00010430"/>
    <w:rsid w:val="00010B0E"/>
    <w:rsid w:val="000117D6"/>
    <w:rsid w:val="00011910"/>
    <w:rsid w:val="00011A57"/>
    <w:rsid w:val="00011EEB"/>
    <w:rsid w:val="00012259"/>
    <w:rsid w:val="00012DC3"/>
    <w:rsid w:val="00012E41"/>
    <w:rsid w:val="000132D3"/>
    <w:rsid w:val="00013848"/>
    <w:rsid w:val="00013950"/>
    <w:rsid w:val="0001397B"/>
    <w:rsid w:val="0001417B"/>
    <w:rsid w:val="00014776"/>
    <w:rsid w:val="00014CC3"/>
    <w:rsid w:val="00015466"/>
    <w:rsid w:val="00015DFB"/>
    <w:rsid w:val="00015E86"/>
    <w:rsid w:val="0001602F"/>
    <w:rsid w:val="00016A5D"/>
    <w:rsid w:val="00016AA6"/>
    <w:rsid w:val="00016D84"/>
    <w:rsid w:val="00016F76"/>
    <w:rsid w:val="0001739C"/>
    <w:rsid w:val="00017B4B"/>
    <w:rsid w:val="00017BDD"/>
    <w:rsid w:val="00020524"/>
    <w:rsid w:val="00020CEA"/>
    <w:rsid w:val="00020D9E"/>
    <w:rsid w:val="00021345"/>
    <w:rsid w:val="0002144C"/>
    <w:rsid w:val="0002151C"/>
    <w:rsid w:val="00021686"/>
    <w:rsid w:val="00021993"/>
    <w:rsid w:val="00021BF8"/>
    <w:rsid w:val="000221F9"/>
    <w:rsid w:val="0002244E"/>
    <w:rsid w:val="00022D75"/>
    <w:rsid w:val="00023222"/>
    <w:rsid w:val="0002363A"/>
    <w:rsid w:val="000244AB"/>
    <w:rsid w:val="000246F0"/>
    <w:rsid w:val="0002490A"/>
    <w:rsid w:val="00024B4F"/>
    <w:rsid w:val="00024EFD"/>
    <w:rsid w:val="0002528A"/>
    <w:rsid w:val="00025331"/>
    <w:rsid w:val="000255FC"/>
    <w:rsid w:val="00025A4F"/>
    <w:rsid w:val="00025B07"/>
    <w:rsid w:val="00025FBE"/>
    <w:rsid w:val="00026C57"/>
    <w:rsid w:val="00026FBD"/>
    <w:rsid w:val="00027FBA"/>
    <w:rsid w:val="000301AE"/>
    <w:rsid w:val="00030473"/>
    <w:rsid w:val="00030C12"/>
    <w:rsid w:val="00030D5D"/>
    <w:rsid w:val="000311A5"/>
    <w:rsid w:val="000317BD"/>
    <w:rsid w:val="00031C56"/>
    <w:rsid w:val="00031FD0"/>
    <w:rsid w:val="0003267B"/>
    <w:rsid w:val="000328DA"/>
    <w:rsid w:val="00032926"/>
    <w:rsid w:val="0003298A"/>
    <w:rsid w:val="000329C7"/>
    <w:rsid w:val="00032A62"/>
    <w:rsid w:val="00032C14"/>
    <w:rsid w:val="00032C9B"/>
    <w:rsid w:val="00032E6E"/>
    <w:rsid w:val="000330AF"/>
    <w:rsid w:val="00033154"/>
    <w:rsid w:val="0003323D"/>
    <w:rsid w:val="00033B9F"/>
    <w:rsid w:val="00033DCE"/>
    <w:rsid w:val="00034049"/>
    <w:rsid w:val="00034CEC"/>
    <w:rsid w:val="00034DAE"/>
    <w:rsid w:val="00035BBB"/>
    <w:rsid w:val="0003626F"/>
    <w:rsid w:val="00036603"/>
    <w:rsid w:val="00036C8C"/>
    <w:rsid w:val="00036F5B"/>
    <w:rsid w:val="00037015"/>
    <w:rsid w:val="0003719D"/>
    <w:rsid w:val="00037A2D"/>
    <w:rsid w:val="00037B3A"/>
    <w:rsid w:val="000405A1"/>
    <w:rsid w:val="00040A2C"/>
    <w:rsid w:val="00040D42"/>
    <w:rsid w:val="0004125F"/>
    <w:rsid w:val="000414A2"/>
    <w:rsid w:val="000414B5"/>
    <w:rsid w:val="000416FB"/>
    <w:rsid w:val="000419AD"/>
    <w:rsid w:val="00041C94"/>
    <w:rsid w:val="00041D4E"/>
    <w:rsid w:val="0004224A"/>
    <w:rsid w:val="00042809"/>
    <w:rsid w:val="00042CA6"/>
    <w:rsid w:val="00042CC7"/>
    <w:rsid w:val="00042E48"/>
    <w:rsid w:val="000434CD"/>
    <w:rsid w:val="000440E2"/>
    <w:rsid w:val="00044FB5"/>
    <w:rsid w:val="0004578F"/>
    <w:rsid w:val="00045E63"/>
    <w:rsid w:val="00045EE5"/>
    <w:rsid w:val="000464AF"/>
    <w:rsid w:val="000475B1"/>
    <w:rsid w:val="000476C3"/>
    <w:rsid w:val="00047B0A"/>
    <w:rsid w:val="000500E4"/>
    <w:rsid w:val="00050B5F"/>
    <w:rsid w:val="00051AC1"/>
    <w:rsid w:val="000526A0"/>
    <w:rsid w:val="00053026"/>
    <w:rsid w:val="00053133"/>
    <w:rsid w:val="0005313F"/>
    <w:rsid w:val="0005316F"/>
    <w:rsid w:val="00053180"/>
    <w:rsid w:val="00053E39"/>
    <w:rsid w:val="00054A92"/>
    <w:rsid w:val="00056128"/>
    <w:rsid w:val="00056882"/>
    <w:rsid w:val="00056E0C"/>
    <w:rsid w:val="00056E1A"/>
    <w:rsid w:val="00057130"/>
    <w:rsid w:val="000572B2"/>
    <w:rsid w:val="000572CC"/>
    <w:rsid w:val="000577E5"/>
    <w:rsid w:val="00057878"/>
    <w:rsid w:val="00060990"/>
    <w:rsid w:val="00060CC8"/>
    <w:rsid w:val="000613FA"/>
    <w:rsid w:val="00061A4F"/>
    <w:rsid w:val="000623CB"/>
    <w:rsid w:val="00062D15"/>
    <w:rsid w:val="00062D3B"/>
    <w:rsid w:val="000631A0"/>
    <w:rsid w:val="000634BE"/>
    <w:rsid w:val="0006368A"/>
    <w:rsid w:val="00063AB4"/>
    <w:rsid w:val="00064076"/>
    <w:rsid w:val="00064A14"/>
    <w:rsid w:val="00064A91"/>
    <w:rsid w:val="00064A9A"/>
    <w:rsid w:val="00064BA1"/>
    <w:rsid w:val="00064F63"/>
    <w:rsid w:val="0006554C"/>
    <w:rsid w:val="000659F4"/>
    <w:rsid w:val="000667E1"/>
    <w:rsid w:val="00066BCB"/>
    <w:rsid w:val="00066CA1"/>
    <w:rsid w:val="00066CF4"/>
    <w:rsid w:val="00066F99"/>
    <w:rsid w:val="00067342"/>
    <w:rsid w:val="00067C25"/>
    <w:rsid w:val="00067C36"/>
    <w:rsid w:val="00070B04"/>
    <w:rsid w:val="00070DBB"/>
    <w:rsid w:val="00070DDB"/>
    <w:rsid w:val="00071016"/>
    <w:rsid w:val="00071230"/>
    <w:rsid w:val="00071741"/>
    <w:rsid w:val="000718DA"/>
    <w:rsid w:val="000724BF"/>
    <w:rsid w:val="00072B1D"/>
    <w:rsid w:val="00072E2C"/>
    <w:rsid w:val="0007308E"/>
    <w:rsid w:val="00073F76"/>
    <w:rsid w:val="00073FC3"/>
    <w:rsid w:val="00074525"/>
    <w:rsid w:val="000746F1"/>
    <w:rsid w:val="000747F8"/>
    <w:rsid w:val="00074899"/>
    <w:rsid w:val="00075071"/>
    <w:rsid w:val="000750FD"/>
    <w:rsid w:val="000754F3"/>
    <w:rsid w:val="00075B8B"/>
    <w:rsid w:val="00075E47"/>
    <w:rsid w:val="00076A44"/>
    <w:rsid w:val="00076B8D"/>
    <w:rsid w:val="00076EDF"/>
    <w:rsid w:val="000772D8"/>
    <w:rsid w:val="000772F0"/>
    <w:rsid w:val="0008028C"/>
    <w:rsid w:val="00080727"/>
    <w:rsid w:val="000812F4"/>
    <w:rsid w:val="00081651"/>
    <w:rsid w:val="0008231A"/>
    <w:rsid w:val="00082752"/>
    <w:rsid w:val="00082991"/>
    <w:rsid w:val="00082E7B"/>
    <w:rsid w:val="00083F0A"/>
    <w:rsid w:val="00084A96"/>
    <w:rsid w:val="0008529C"/>
    <w:rsid w:val="00085B5F"/>
    <w:rsid w:val="000860E6"/>
    <w:rsid w:val="00086148"/>
    <w:rsid w:val="00086223"/>
    <w:rsid w:val="00087577"/>
    <w:rsid w:val="00087C1E"/>
    <w:rsid w:val="00090821"/>
    <w:rsid w:val="00090C0F"/>
    <w:rsid w:val="00090DBD"/>
    <w:rsid w:val="0009147E"/>
    <w:rsid w:val="00091934"/>
    <w:rsid w:val="00092A96"/>
    <w:rsid w:val="00092B15"/>
    <w:rsid w:val="00092C44"/>
    <w:rsid w:val="00092C69"/>
    <w:rsid w:val="00093164"/>
    <w:rsid w:val="000931CE"/>
    <w:rsid w:val="000933E9"/>
    <w:rsid w:val="00093518"/>
    <w:rsid w:val="00094C12"/>
    <w:rsid w:val="00094CC7"/>
    <w:rsid w:val="00094D0C"/>
    <w:rsid w:val="0009569E"/>
    <w:rsid w:val="00095D21"/>
    <w:rsid w:val="0009638B"/>
    <w:rsid w:val="000965B0"/>
    <w:rsid w:val="000966BC"/>
    <w:rsid w:val="0009703E"/>
    <w:rsid w:val="00097398"/>
    <w:rsid w:val="000974A0"/>
    <w:rsid w:val="000A06F6"/>
    <w:rsid w:val="000A0C03"/>
    <w:rsid w:val="000A1B46"/>
    <w:rsid w:val="000A1F10"/>
    <w:rsid w:val="000A25D7"/>
    <w:rsid w:val="000A28D2"/>
    <w:rsid w:val="000A2A27"/>
    <w:rsid w:val="000A34F5"/>
    <w:rsid w:val="000A3551"/>
    <w:rsid w:val="000A362A"/>
    <w:rsid w:val="000A3A0F"/>
    <w:rsid w:val="000A3ACF"/>
    <w:rsid w:val="000A3DDE"/>
    <w:rsid w:val="000A3E83"/>
    <w:rsid w:val="000A3F58"/>
    <w:rsid w:val="000A4014"/>
    <w:rsid w:val="000A4271"/>
    <w:rsid w:val="000A4359"/>
    <w:rsid w:val="000A504E"/>
    <w:rsid w:val="000A5C9B"/>
    <w:rsid w:val="000A652A"/>
    <w:rsid w:val="000A7049"/>
    <w:rsid w:val="000B0456"/>
    <w:rsid w:val="000B05EC"/>
    <w:rsid w:val="000B0742"/>
    <w:rsid w:val="000B0DAE"/>
    <w:rsid w:val="000B0EDA"/>
    <w:rsid w:val="000B15BB"/>
    <w:rsid w:val="000B1D33"/>
    <w:rsid w:val="000B1E68"/>
    <w:rsid w:val="000B1E7B"/>
    <w:rsid w:val="000B20EB"/>
    <w:rsid w:val="000B250B"/>
    <w:rsid w:val="000B2F88"/>
    <w:rsid w:val="000B3454"/>
    <w:rsid w:val="000B3DB8"/>
    <w:rsid w:val="000B4208"/>
    <w:rsid w:val="000B4482"/>
    <w:rsid w:val="000B4F72"/>
    <w:rsid w:val="000B51F0"/>
    <w:rsid w:val="000B539A"/>
    <w:rsid w:val="000B568F"/>
    <w:rsid w:val="000B597B"/>
    <w:rsid w:val="000B5A1B"/>
    <w:rsid w:val="000B6210"/>
    <w:rsid w:val="000B680B"/>
    <w:rsid w:val="000B6A9D"/>
    <w:rsid w:val="000B7222"/>
    <w:rsid w:val="000B7452"/>
    <w:rsid w:val="000B7459"/>
    <w:rsid w:val="000B7E7C"/>
    <w:rsid w:val="000B7FF0"/>
    <w:rsid w:val="000C02A3"/>
    <w:rsid w:val="000C0AD7"/>
    <w:rsid w:val="000C15F7"/>
    <w:rsid w:val="000C172E"/>
    <w:rsid w:val="000C1CF9"/>
    <w:rsid w:val="000C1CFA"/>
    <w:rsid w:val="000C20FD"/>
    <w:rsid w:val="000C245C"/>
    <w:rsid w:val="000C27AF"/>
    <w:rsid w:val="000C2E4C"/>
    <w:rsid w:val="000C2E9F"/>
    <w:rsid w:val="000C2F1E"/>
    <w:rsid w:val="000C31FA"/>
    <w:rsid w:val="000C430F"/>
    <w:rsid w:val="000C45AC"/>
    <w:rsid w:val="000C4BF6"/>
    <w:rsid w:val="000C55A0"/>
    <w:rsid w:val="000C5A19"/>
    <w:rsid w:val="000C5B02"/>
    <w:rsid w:val="000C670B"/>
    <w:rsid w:val="000C70DD"/>
    <w:rsid w:val="000C769E"/>
    <w:rsid w:val="000C7716"/>
    <w:rsid w:val="000C79D6"/>
    <w:rsid w:val="000D06FB"/>
    <w:rsid w:val="000D0CCD"/>
    <w:rsid w:val="000D11C4"/>
    <w:rsid w:val="000D13A4"/>
    <w:rsid w:val="000D1814"/>
    <w:rsid w:val="000D18F0"/>
    <w:rsid w:val="000D1A93"/>
    <w:rsid w:val="000D1F5B"/>
    <w:rsid w:val="000D212C"/>
    <w:rsid w:val="000D3399"/>
    <w:rsid w:val="000D35A6"/>
    <w:rsid w:val="000D35C5"/>
    <w:rsid w:val="000D3A9C"/>
    <w:rsid w:val="000D4335"/>
    <w:rsid w:val="000D4BA1"/>
    <w:rsid w:val="000D4CC9"/>
    <w:rsid w:val="000D4E6B"/>
    <w:rsid w:val="000D5727"/>
    <w:rsid w:val="000D584F"/>
    <w:rsid w:val="000D62E1"/>
    <w:rsid w:val="000D63BC"/>
    <w:rsid w:val="000D6407"/>
    <w:rsid w:val="000D6E4B"/>
    <w:rsid w:val="000D734A"/>
    <w:rsid w:val="000D747F"/>
    <w:rsid w:val="000D76FE"/>
    <w:rsid w:val="000D7941"/>
    <w:rsid w:val="000D7B6C"/>
    <w:rsid w:val="000E09B5"/>
    <w:rsid w:val="000E0BEC"/>
    <w:rsid w:val="000E10E9"/>
    <w:rsid w:val="000E11CE"/>
    <w:rsid w:val="000E1AAF"/>
    <w:rsid w:val="000E2910"/>
    <w:rsid w:val="000E292C"/>
    <w:rsid w:val="000E3451"/>
    <w:rsid w:val="000E3479"/>
    <w:rsid w:val="000E3C9D"/>
    <w:rsid w:val="000E407A"/>
    <w:rsid w:val="000E459D"/>
    <w:rsid w:val="000E45AD"/>
    <w:rsid w:val="000E45BC"/>
    <w:rsid w:val="000E4617"/>
    <w:rsid w:val="000E4BCC"/>
    <w:rsid w:val="000E4EA5"/>
    <w:rsid w:val="000E4F28"/>
    <w:rsid w:val="000E5A8C"/>
    <w:rsid w:val="000E5A9D"/>
    <w:rsid w:val="000E5E38"/>
    <w:rsid w:val="000E6143"/>
    <w:rsid w:val="000E6EB5"/>
    <w:rsid w:val="000E6FB8"/>
    <w:rsid w:val="000E70AF"/>
    <w:rsid w:val="000E74A1"/>
    <w:rsid w:val="000E7795"/>
    <w:rsid w:val="000E7D80"/>
    <w:rsid w:val="000F01F1"/>
    <w:rsid w:val="000F08C1"/>
    <w:rsid w:val="000F108B"/>
    <w:rsid w:val="000F149B"/>
    <w:rsid w:val="000F1689"/>
    <w:rsid w:val="000F1690"/>
    <w:rsid w:val="000F17DE"/>
    <w:rsid w:val="000F19D1"/>
    <w:rsid w:val="000F1DCC"/>
    <w:rsid w:val="000F2370"/>
    <w:rsid w:val="000F23FC"/>
    <w:rsid w:val="000F2F0B"/>
    <w:rsid w:val="000F2F34"/>
    <w:rsid w:val="000F2FF4"/>
    <w:rsid w:val="000F33F4"/>
    <w:rsid w:val="000F3DA8"/>
    <w:rsid w:val="000F4219"/>
    <w:rsid w:val="000F446A"/>
    <w:rsid w:val="000F44C5"/>
    <w:rsid w:val="000F49EF"/>
    <w:rsid w:val="000F4A20"/>
    <w:rsid w:val="000F4A8C"/>
    <w:rsid w:val="000F4B8D"/>
    <w:rsid w:val="000F50EF"/>
    <w:rsid w:val="000F5268"/>
    <w:rsid w:val="000F5D3F"/>
    <w:rsid w:val="000F5F05"/>
    <w:rsid w:val="000F5FE5"/>
    <w:rsid w:val="000F6C05"/>
    <w:rsid w:val="000F6DF5"/>
    <w:rsid w:val="000F6E23"/>
    <w:rsid w:val="000F6E79"/>
    <w:rsid w:val="000F6F44"/>
    <w:rsid w:val="000F712C"/>
    <w:rsid w:val="000F7589"/>
    <w:rsid w:val="000F75E3"/>
    <w:rsid w:val="000F79CA"/>
    <w:rsid w:val="001001B6"/>
    <w:rsid w:val="001006D8"/>
    <w:rsid w:val="00100B60"/>
    <w:rsid w:val="00100BED"/>
    <w:rsid w:val="0010101E"/>
    <w:rsid w:val="0010166C"/>
    <w:rsid w:val="001019FF"/>
    <w:rsid w:val="0010241B"/>
    <w:rsid w:val="00102D99"/>
    <w:rsid w:val="00102E99"/>
    <w:rsid w:val="00103311"/>
    <w:rsid w:val="00103997"/>
    <w:rsid w:val="00103E3C"/>
    <w:rsid w:val="001040AD"/>
    <w:rsid w:val="001040B8"/>
    <w:rsid w:val="001052D0"/>
    <w:rsid w:val="00105829"/>
    <w:rsid w:val="00105C40"/>
    <w:rsid w:val="00106183"/>
    <w:rsid w:val="00106A29"/>
    <w:rsid w:val="00106FB5"/>
    <w:rsid w:val="001070BE"/>
    <w:rsid w:val="00107251"/>
    <w:rsid w:val="001075AE"/>
    <w:rsid w:val="001076D6"/>
    <w:rsid w:val="00107766"/>
    <w:rsid w:val="0011019C"/>
    <w:rsid w:val="001102BD"/>
    <w:rsid w:val="00110604"/>
    <w:rsid w:val="0011099F"/>
    <w:rsid w:val="00110A5A"/>
    <w:rsid w:val="00110F44"/>
    <w:rsid w:val="001112F8"/>
    <w:rsid w:val="00111709"/>
    <w:rsid w:val="00111EA7"/>
    <w:rsid w:val="00111FC3"/>
    <w:rsid w:val="00112231"/>
    <w:rsid w:val="0011260B"/>
    <w:rsid w:val="00113237"/>
    <w:rsid w:val="00113C50"/>
    <w:rsid w:val="001147E8"/>
    <w:rsid w:val="00114CBB"/>
    <w:rsid w:val="00115416"/>
    <w:rsid w:val="001159C5"/>
    <w:rsid w:val="00115DEC"/>
    <w:rsid w:val="00115F55"/>
    <w:rsid w:val="00116219"/>
    <w:rsid w:val="001164F8"/>
    <w:rsid w:val="00116631"/>
    <w:rsid w:val="0011684C"/>
    <w:rsid w:val="00116DB9"/>
    <w:rsid w:val="001178C2"/>
    <w:rsid w:val="00120F5B"/>
    <w:rsid w:val="00121315"/>
    <w:rsid w:val="001218CC"/>
    <w:rsid w:val="00121B66"/>
    <w:rsid w:val="001222F7"/>
    <w:rsid w:val="00122832"/>
    <w:rsid w:val="0012288E"/>
    <w:rsid w:val="0012300B"/>
    <w:rsid w:val="0012320C"/>
    <w:rsid w:val="001232F6"/>
    <w:rsid w:val="00123AB2"/>
    <w:rsid w:val="00124CEC"/>
    <w:rsid w:val="00124D33"/>
    <w:rsid w:val="00125201"/>
    <w:rsid w:val="00125528"/>
    <w:rsid w:val="00125DA7"/>
    <w:rsid w:val="00125E97"/>
    <w:rsid w:val="00125F54"/>
    <w:rsid w:val="0012620D"/>
    <w:rsid w:val="00126E53"/>
    <w:rsid w:val="00126FB0"/>
    <w:rsid w:val="001275D8"/>
    <w:rsid w:val="0012783A"/>
    <w:rsid w:val="00127872"/>
    <w:rsid w:val="001308F2"/>
    <w:rsid w:val="001311DF"/>
    <w:rsid w:val="00131A4E"/>
    <w:rsid w:val="00131ADB"/>
    <w:rsid w:val="00131EB6"/>
    <w:rsid w:val="001320A5"/>
    <w:rsid w:val="00132283"/>
    <w:rsid w:val="00133DB9"/>
    <w:rsid w:val="00134122"/>
    <w:rsid w:val="00134A91"/>
    <w:rsid w:val="00134AA1"/>
    <w:rsid w:val="00134D02"/>
    <w:rsid w:val="00135400"/>
    <w:rsid w:val="00135C5B"/>
    <w:rsid w:val="00136147"/>
    <w:rsid w:val="001369A2"/>
    <w:rsid w:val="001376E1"/>
    <w:rsid w:val="0014060E"/>
    <w:rsid w:val="0014065F"/>
    <w:rsid w:val="00140C64"/>
    <w:rsid w:val="00141059"/>
    <w:rsid w:val="0014113F"/>
    <w:rsid w:val="00141258"/>
    <w:rsid w:val="00141442"/>
    <w:rsid w:val="001416EF"/>
    <w:rsid w:val="00141865"/>
    <w:rsid w:val="00141A05"/>
    <w:rsid w:val="00141EB5"/>
    <w:rsid w:val="00141F91"/>
    <w:rsid w:val="00142204"/>
    <w:rsid w:val="0014291B"/>
    <w:rsid w:val="00142C6D"/>
    <w:rsid w:val="001437DD"/>
    <w:rsid w:val="00143B63"/>
    <w:rsid w:val="00143CB5"/>
    <w:rsid w:val="001440F8"/>
    <w:rsid w:val="0014424D"/>
    <w:rsid w:val="001443B2"/>
    <w:rsid w:val="001443B7"/>
    <w:rsid w:val="00144522"/>
    <w:rsid w:val="001445A3"/>
    <w:rsid w:val="0014466F"/>
    <w:rsid w:val="00144B91"/>
    <w:rsid w:val="00145748"/>
    <w:rsid w:val="00146172"/>
    <w:rsid w:val="00146C22"/>
    <w:rsid w:val="001474B6"/>
    <w:rsid w:val="00147EDA"/>
    <w:rsid w:val="00147FD8"/>
    <w:rsid w:val="00150214"/>
    <w:rsid w:val="0015023D"/>
    <w:rsid w:val="001505A9"/>
    <w:rsid w:val="001507E8"/>
    <w:rsid w:val="0015118A"/>
    <w:rsid w:val="00151305"/>
    <w:rsid w:val="00151810"/>
    <w:rsid w:val="00151B15"/>
    <w:rsid w:val="00151F24"/>
    <w:rsid w:val="001520E2"/>
    <w:rsid w:val="00152613"/>
    <w:rsid w:val="0015282D"/>
    <w:rsid w:val="00152C6F"/>
    <w:rsid w:val="00152F28"/>
    <w:rsid w:val="00153556"/>
    <w:rsid w:val="001539AC"/>
    <w:rsid w:val="00153C04"/>
    <w:rsid w:val="00153DAB"/>
    <w:rsid w:val="00154B68"/>
    <w:rsid w:val="00154E75"/>
    <w:rsid w:val="00155105"/>
    <w:rsid w:val="00156176"/>
    <w:rsid w:val="00156984"/>
    <w:rsid w:val="00156BF1"/>
    <w:rsid w:val="00156D21"/>
    <w:rsid w:val="00157303"/>
    <w:rsid w:val="00160193"/>
    <w:rsid w:val="001602FF"/>
    <w:rsid w:val="00160C18"/>
    <w:rsid w:val="00160C4F"/>
    <w:rsid w:val="001611F5"/>
    <w:rsid w:val="0016165F"/>
    <w:rsid w:val="001616C3"/>
    <w:rsid w:val="00162117"/>
    <w:rsid w:val="00162955"/>
    <w:rsid w:val="00162CA0"/>
    <w:rsid w:val="00162EF6"/>
    <w:rsid w:val="00162FD7"/>
    <w:rsid w:val="00163161"/>
    <w:rsid w:val="00163769"/>
    <w:rsid w:val="00163AD3"/>
    <w:rsid w:val="00163D0D"/>
    <w:rsid w:val="0016458F"/>
    <w:rsid w:val="00164695"/>
    <w:rsid w:val="00164B39"/>
    <w:rsid w:val="001651E9"/>
    <w:rsid w:val="001653BD"/>
    <w:rsid w:val="00165742"/>
    <w:rsid w:val="00165E9C"/>
    <w:rsid w:val="00167437"/>
    <w:rsid w:val="001674A5"/>
    <w:rsid w:val="00167E45"/>
    <w:rsid w:val="001703B5"/>
    <w:rsid w:val="00170584"/>
    <w:rsid w:val="00170605"/>
    <w:rsid w:val="001709D9"/>
    <w:rsid w:val="00170CEB"/>
    <w:rsid w:val="001716CC"/>
    <w:rsid w:val="001716FE"/>
    <w:rsid w:val="00171B69"/>
    <w:rsid w:val="00171D01"/>
    <w:rsid w:val="00171E05"/>
    <w:rsid w:val="001720BD"/>
    <w:rsid w:val="00172F9B"/>
    <w:rsid w:val="0017387A"/>
    <w:rsid w:val="00173B40"/>
    <w:rsid w:val="00173CA4"/>
    <w:rsid w:val="0017457D"/>
    <w:rsid w:val="001748FA"/>
    <w:rsid w:val="0017496B"/>
    <w:rsid w:val="00174B20"/>
    <w:rsid w:val="00175316"/>
    <w:rsid w:val="001757D8"/>
    <w:rsid w:val="001758A2"/>
    <w:rsid w:val="001765A4"/>
    <w:rsid w:val="00176F39"/>
    <w:rsid w:val="00177073"/>
    <w:rsid w:val="00177AC2"/>
    <w:rsid w:val="00177F34"/>
    <w:rsid w:val="001808A5"/>
    <w:rsid w:val="00180A1F"/>
    <w:rsid w:val="00182409"/>
    <w:rsid w:val="00182A46"/>
    <w:rsid w:val="00182F0D"/>
    <w:rsid w:val="00182F44"/>
    <w:rsid w:val="001830F1"/>
    <w:rsid w:val="00183F82"/>
    <w:rsid w:val="00184080"/>
    <w:rsid w:val="001844B2"/>
    <w:rsid w:val="00184C27"/>
    <w:rsid w:val="00184FE7"/>
    <w:rsid w:val="001850D8"/>
    <w:rsid w:val="00185114"/>
    <w:rsid w:val="001855CC"/>
    <w:rsid w:val="00185CD5"/>
    <w:rsid w:val="00185F50"/>
    <w:rsid w:val="00186163"/>
    <w:rsid w:val="00186421"/>
    <w:rsid w:val="001865F9"/>
    <w:rsid w:val="00186759"/>
    <w:rsid w:val="00186761"/>
    <w:rsid w:val="00186CE3"/>
    <w:rsid w:val="00187089"/>
    <w:rsid w:val="00187272"/>
    <w:rsid w:val="00187A27"/>
    <w:rsid w:val="00187E1F"/>
    <w:rsid w:val="001900ED"/>
    <w:rsid w:val="00190105"/>
    <w:rsid w:val="0019058D"/>
    <w:rsid w:val="00190758"/>
    <w:rsid w:val="00190990"/>
    <w:rsid w:val="00190CA1"/>
    <w:rsid w:val="001915E6"/>
    <w:rsid w:val="001919FC"/>
    <w:rsid w:val="00192214"/>
    <w:rsid w:val="00192EA4"/>
    <w:rsid w:val="00192EB7"/>
    <w:rsid w:val="001930A1"/>
    <w:rsid w:val="001935C0"/>
    <w:rsid w:val="00193B11"/>
    <w:rsid w:val="0019498C"/>
    <w:rsid w:val="00194A96"/>
    <w:rsid w:val="00194D56"/>
    <w:rsid w:val="00194F3B"/>
    <w:rsid w:val="0019522F"/>
    <w:rsid w:val="00195376"/>
    <w:rsid w:val="001953CB"/>
    <w:rsid w:val="0019579D"/>
    <w:rsid w:val="001958CF"/>
    <w:rsid w:val="00195DAE"/>
    <w:rsid w:val="00195F09"/>
    <w:rsid w:val="0019608B"/>
    <w:rsid w:val="001961B7"/>
    <w:rsid w:val="0019621F"/>
    <w:rsid w:val="00196552"/>
    <w:rsid w:val="0019674E"/>
    <w:rsid w:val="00196E19"/>
    <w:rsid w:val="00196EE4"/>
    <w:rsid w:val="001970B0"/>
    <w:rsid w:val="001977DA"/>
    <w:rsid w:val="00197A21"/>
    <w:rsid w:val="001A0513"/>
    <w:rsid w:val="001A05E5"/>
    <w:rsid w:val="001A0BD9"/>
    <w:rsid w:val="001A0F52"/>
    <w:rsid w:val="001A1346"/>
    <w:rsid w:val="001A1381"/>
    <w:rsid w:val="001A229F"/>
    <w:rsid w:val="001A2E94"/>
    <w:rsid w:val="001A3022"/>
    <w:rsid w:val="001A3416"/>
    <w:rsid w:val="001A3841"/>
    <w:rsid w:val="001A3AE8"/>
    <w:rsid w:val="001A4309"/>
    <w:rsid w:val="001A4EFC"/>
    <w:rsid w:val="001A5788"/>
    <w:rsid w:val="001A5A54"/>
    <w:rsid w:val="001A6334"/>
    <w:rsid w:val="001A6D5A"/>
    <w:rsid w:val="001A6ED2"/>
    <w:rsid w:val="001A7604"/>
    <w:rsid w:val="001A793E"/>
    <w:rsid w:val="001A7A38"/>
    <w:rsid w:val="001B07A5"/>
    <w:rsid w:val="001B0BD8"/>
    <w:rsid w:val="001B12C2"/>
    <w:rsid w:val="001B15EC"/>
    <w:rsid w:val="001B1FFE"/>
    <w:rsid w:val="001B289E"/>
    <w:rsid w:val="001B2C3A"/>
    <w:rsid w:val="001B2DD1"/>
    <w:rsid w:val="001B3102"/>
    <w:rsid w:val="001B3DAB"/>
    <w:rsid w:val="001B4069"/>
    <w:rsid w:val="001B4E20"/>
    <w:rsid w:val="001B53B5"/>
    <w:rsid w:val="001B5F8A"/>
    <w:rsid w:val="001B5FB7"/>
    <w:rsid w:val="001B6289"/>
    <w:rsid w:val="001B64EA"/>
    <w:rsid w:val="001B6641"/>
    <w:rsid w:val="001B68D4"/>
    <w:rsid w:val="001B6DD5"/>
    <w:rsid w:val="001B76E0"/>
    <w:rsid w:val="001B7FDD"/>
    <w:rsid w:val="001C054E"/>
    <w:rsid w:val="001C055C"/>
    <w:rsid w:val="001C07D5"/>
    <w:rsid w:val="001C0B13"/>
    <w:rsid w:val="001C0E3C"/>
    <w:rsid w:val="001C15B7"/>
    <w:rsid w:val="001C170C"/>
    <w:rsid w:val="001C1867"/>
    <w:rsid w:val="001C21C4"/>
    <w:rsid w:val="001C24A3"/>
    <w:rsid w:val="001C2797"/>
    <w:rsid w:val="001C27BD"/>
    <w:rsid w:val="001C2FE9"/>
    <w:rsid w:val="001C3069"/>
    <w:rsid w:val="001C3F4F"/>
    <w:rsid w:val="001C412E"/>
    <w:rsid w:val="001C41DD"/>
    <w:rsid w:val="001C4251"/>
    <w:rsid w:val="001C44D7"/>
    <w:rsid w:val="001C455C"/>
    <w:rsid w:val="001C4612"/>
    <w:rsid w:val="001C5004"/>
    <w:rsid w:val="001C5F66"/>
    <w:rsid w:val="001C6335"/>
    <w:rsid w:val="001C660B"/>
    <w:rsid w:val="001C664F"/>
    <w:rsid w:val="001C6A8F"/>
    <w:rsid w:val="001C7623"/>
    <w:rsid w:val="001D0052"/>
    <w:rsid w:val="001D03FB"/>
    <w:rsid w:val="001D0D0C"/>
    <w:rsid w:val="001D1497"/>
    <w:rsid w:val="001D15B4"/>
    <w:rsid w:val="001D163F"/>
    <w:rsid w:val="001D1688"/>
    <w:rsid w:val="001D230A"/>
    <w:rsid w:val="001D275C"/>
    <w:rsid w:val="001D30C5"/>
    <w:rsid w:val="001D330F"/>
    <w:rsid w:val="001D34ED"/>
    <w:rsid w:val="001D3757"/>
    <w:rsid w:val="001D40A1"/>
    <w:rsid w:val="001D4464"/>
    <w:rsid w:val="001D4968"/>
    <w:rsid w:val="001D4C35"/>
    <w:rsid w:val="001D4DE5"/>
    <w:rsid w:val="001D4DFA"/>
    <w:rsid w:val="001D5306"/>
    <w:rsid w:val="001D54F1"/>
    <w:rsid w:val="001D571F"/>
    <w:rsid w:val="001D5D47"/>
    <w:rsid w:val="001D5E2E"/>
    <w:rsid w:val="001D5F0A"/>
    <w:rsid w:val="001D6D40"/>
    <w:rsid w:val="001D70DE"/>
    <w:rsid w:val="001D7102"/>
    <w:rsid w:val="001D71E6"/>
    <w:rsid w:val="001D797E"/>
    <w:rsid w:val="001D7CA1"/>
    <w:rsid w:val="001D7F6B"/>
    <w:rsid w:val="001E0613"/>
    <w:rsid w:val="001E0EE2"/>
    <w:rsid w:val="001E11B0"/>
    <w:rsid w:val="001E152C"/>
    <w:rsid w:val="001E1994"/>
    <w:rsid w:val="001E1ECF"/>
    <w:rsid w:val="001E20A1"/>
    <w:rsid w:val="001E2227"/>
    <w:rsid w:val="001E2F86"/>
    <w:rsid w:val="001E3568"/>
    <w:rsid w:val="001E3C25"/>
    <w:rsid w:val="001E42A9"/>
    <w:rsid w:val="001E43DB"/>
    <w:rsid w:val="001E4653"/>
    <w:rsid w:val="001E4961"/>
    <w:rsid w:val="001E4AE4"/>
    <w:rsid w:val="001E4FF3"/>
    <w:rsid w:val="001E540C"/>
    <w:rsid w:val="001E565F"/>
    <w:rsid w:val="001E582D"/>
    <w:rsid w:val="001E59C2"/>
    <w:rsid w:val="001E668D"/>
    <w:rsid w:val="001E6E7E"/>
    <w:rsid w:val="001E7074"/>
    <w:rsid w:val="001E77C4"/>
    <w:rsid w:val="001E7DD3"/>
    <w:rsid w:val="001E7DE0"/>
    <w:rsid w:val="001E7E8A"/>
    <w:rsid w:val="001E7FA4"/>
    <w:rsid w:val="001F016F"/>
    <w:rsid w:val="001F072F"/>
    <w:rsid w:val="001F07BE"/>
    <w:rsid w:val="001F0A05"/>
    <w:rsid w:val="001F0A17"/>
    <w:rsid w:val="001F0CD5"/>
    <w:rsid w:val="001F0ED3"/>
    <w:rsid w:val="001F131D"/>
    <w:rsid w:val="001F1780"/>
    <w:rsid w:val="001F1813"/>
    <w:rsid w:val="001F1FEE"/>
    <w:rsid w:val="001F23DB"/>
    <w:rsid w:val="001F2A2E"/>
    <w:rsid w:val="001F2A49"/>
    <w:rsid w:val="001F3450"/>
    <w:rsid w:val="001F3C19"/>
    <w:rsid w:val="001F3CE7"/>
    <w:rsid w:val="001F3F1C"/>
    <w:rsid w:val="001F4154"/>
    <w:rsid w:val="001F4198"/>
    <w:rsid w:val="001F4BD5"/>
    <w:rsid w:val="001F50F7"/>
    <w:rsid w:val="001F540C"/>
    <w:rsid w:val="001F564F"/>
    <w:rsid w:val="001F5F13"/>
    <w:rsid w:val="001F6469"/>
    <w:rsid w:val="001F6937"/>
    <w:rsid w:val="001F69BE"/>
    <w:rsid w:val="001F6CA3"/>
    <w:rsid w:val="001F78D5"/>
    <w:rsid w:val="001F7B96"/>
    <w:rsid w:val="001F7CC0"/>
    <w:rsid w:val="0020139E"/>
    <w:rsid w:val="002014FF"/>
    <w:rsid w:val="00201F34"/>
    <w:rsid w:val="002028FD"/>
    <w:rsid w:val="00202ABA"/>
    <w:rsid w:val="00202DF2"/>
    <w:rsid w:val="002034E8"/>
    <w:rsid w:val="0020371B"/>
    <w:rsid w:val="00203D57"/>
    <w:rsid w:val="00204060"/>
    <w:rsid w:val="002042E6"/>
    <w:rsid w:val="002047D6"/>
    <w:rsid w:val="00204B1F"/>
    <w:rsid w:val="00204B39"/>
    <w:rsid w:val="00204EDF"/>
    <w:rsid w:val="00205056"/>
    <w:rsid w:val="00205614"/>
    <w:rsid w:val="0020585F"/>
    <w:rsid w:val="00205C6F"/>
    <w:rsid w:val="00205F54"/>
    <w:rsid w:val="002067C2"/>
    <w:rsid w:val="00206821"/>
    <w:rsid w:val="00206D18"/>
    <w:rsid w:val="00207219"/>
    <w:rsid w:val="00207250"/>
    <w:rsid w:val="0020739C"/>
    <w:rsid w:val="002078CB"/>
    <w:rsid w:val="0021037F"/>
    <w:rsid w:val="00210694"/>
    <w:rsid w:val="00210A64"/>
    <w:rsid w:val="00210F1F"/>
    <w:rsid w:val="002113A3"/>
    <w:rsid w:val="00211DDF"/>
    <w:rsid w:val="00211FA9"/>
    <w:rsid w:val="00212032"/>
    <w:rsid w:val="002121FE"/>
    <w:rsid w:val="002124AD"/>
    <w:rsid w:val="002126C6"/>
    <w:rsid w:val="002126D1"/>
    <w:rsid w:val="00212A12"/>
    <w:rsid w:val="00212EBB"/>
    <w:rsid w:val="00213C56"/>
    <w:rsid w:val="00214014"/>
    <w:rsid w:val="002141FC"/>
    <w:rsid w:val="002154C4"/>
    <w:rsid w:val="0021570D"/>
    <w:rsid w:val="00215B7B"/>
    <w:rsid w:val="002162C8"/>
    <w:rsid w:val="002168EA"/>
    <w:rsid w:val="00216CD3"/>
    <w:rsid w:val="00216E2A"/>
    <w:rsid w:val="00216FE8"/>
    <w:rsid w:val="0021710F"/>
    <w:rsid w:val="0022081B"/>
    <w:rsid w:val="00221109"/>
    <w:rsid w:val="0022113F"/>
    <w:rsid w:val="0022138E"/>
    <w:rsid w:val="00221ADE"/>
    <w:rsid w:val="00221CE4"/>
    <w:rsid w:val="002222EE"/>
    <w:rsid w:val="002224E1"/>
    <w:rsid w:val="002236C1"/>
    <w:rsid w:val="00223B6C"/>
    <w:rsid w:val="00223C59"/>
    <w:rsid w:val="00224AF2"/>
    <w:rsid w:val="0022551C"/>
    <w:rsid w:val="00225A8C"/>
    <w:rsid w:val="00226041"/>
    <w:rsid w:val="0022630C"/>
    <w:rsid w:val="002265F8"/>
    <w:rsid w:val="002269BC"/>
    <w:rsid w:val="00226E44"/>
    <w:rsid w:val="00227283"/>
    <w:rsid w:val="002275E4"/>
    <w:rsid w:val="00227835"/>
    <w:rsid w:val="00227D44"/>
    <w:rsid w:val="00227DF3"/>
    <w:rsid w:val="002310F3"/>
    <w:rsid w:val="002310FF"/>
    <w:rsid w:val="00231700"/>
    <w:rsid w:val="00231B71"/>
    <w:rsid w:val="00231BF9"/>
    <w:rsid w:val="002325A6"/>
    <w:rsid w:val="0023287E"/>
    <w:rsid w:val="002333B6"/>
    <w:rsid w:val="00233C13"/>
    <w:rsid w:val="002342AF"/>
    <w:rsid w:val="00234DBE"/>
    <w:rsid w:val="00235350"/>
    <w:rsid w:val="0023547C"/>
    <w:rsid w:val="00235EF9"/>
    <w:rsid w:val="0023602F"/>
    <w:rsid w:val="0023620F"/>
    <w:rsid w:val="00236E1F"/>
    <w:rsid w:val="0023718C"/>
    <w:rsid w:val="002373CC"/>
    <w:rsid w:val="00237651"/>
    <w:rsid w:val="00237917"/>
    <w:rsid w:val="002379A0"/>
    <w:rsid w:val="00240B65"/>
    <w:rsid w:val="00241749"/>
    <w:rsid w:val="00241CCE"/>
    <w:rsid w:val="00241EA2"/>
    <w:rsid w:val="00242192"/>
    <w:rsid w:val="002421D6"/>
    <w:rsid w:val="00242405"/>
    <w:rsid w:val="00242510"/>
    <w:rsid w:val="00242C00"/>
    <w:rsid w:val="00242C6E"/>
    <w:rsid w:val="00243045"/>
    <w:rsid w:val="00243CF0"/>
    <w:rsid w:val="00243F0B"/>
    <w:rsid w:val="00243FB9"/>
    <w:rsid w:val="002440B8"/>
    <w:rsid w:val="00244374"/>
    <w:rsid w:val="002443BE"/>
    <w:rsid w:val="002445CB"/>
    <w:rsid w:val="00244650"/>
    <w:rsid w:val="0024484B"/>
    <w:rsid w:val="002449AD"/>
    <w:rsid w:val="002449DD"/>
    <w:rsid w:val="00244A81"/>
    <w:rsid w:val="00244BFA"/>
    <w:rsid w:val="00244D3F"/>
    <w:rsid w:val="002452F3"/>
    <w:rsid w:val="00245704"/>
    <w:rsid w:val="00245D62"/>
    <w:rsid w:val="00245F93"/>
    <w:rsid w:val="002468BE"/>
    <w:rsid w:val="00246BDF"/>
    <w:rsid w:val="00247549"/>
    <w:rsid w:val="0024763E"/>
    <w:rsid w:val="00247B37"/>
    <w:rsid w:val="00247F56"/>
    <w:rsid w:val="00250065"/>
    <w:rsid w:val="002510F8"/>
    <w:rsid w:val="00251197"/>
    <w:rsid w:val="00251EE8"/>
    <w:rsid w:val="002523C6"/>
    <w:rsid w:val="00252544"/>
    <w:rsid w:val="002525C3"/>
    <w:rsid w:val="002525C5"/>
    <w:rsid w:val="002525DB"/>
    <w:rsid w:val="0025273F"/>
    <w:rsid w:val="002528D1"/>
    <w:rsid w:val="00252EE8"/>
    <w:rsid w:val="0025374B"/>
    <w:rsid w:val="002538F5"/>
    <w:rsid w:val="00253AED"/>
    <w:rsid w:val="00253C45"/>
    <w:rsid w:val="00254006"/>
    <w:rsid w:val="0025417C"/>
    <w:rsid w:val="0025443E"/>
    <w:rsid w:val="0025444B"/>
    <w:rsid w:val="00254C57"/>
    <w:rsid w:val="00254E69"/>
    <w:rsid w:val="002553B0"/>
    <w:rsid w:val="00255AC2"/>
    <w:rsid w:val="002565A5"/>
    <w:rsid w:val="00257A70"/>
    <w:rsid w:val="00257E9D"/>
    <w:rsid w:val="00260099"/>
    <w:rsid w:val="0026183A"/>
    <w:rsid w:val="002619F9"/>
    <w:rsid w:val="00261C77"/>
    <w:rsid w:val="00261C83"/>
    <w:rsid w:val="002620B5"/>
    <w:rsid w:val="00262E14"/>
    <w:rsid w:val="002638B1"/>
    <w:rsid w:val="0026399E"/>
    <w:rsid w:val="00263B70"/>
    <w:rsid w:val="00264391"/>
    <w:rsid w:val="00264739"/>
    <w:rsid w:val="00266D36"/>
    <w:rsid w:val="0027001C"/>
    <w:rsid w:val="00270416"/>
    <w:rsid w:val="002707AC"/>
    <w:rsid w:val="00271351"/>
    <w:rsid w:val="00271BEC"/>
    <w:rsid w:val="00271FD7"/>
    <w:rsid w:val="00272DD9"/>
    <w:rsid w:val="00272E27"/>
    <w:rsid w:val="00272F91"/>
    <w:rsid w:val="00273CBA"/>
    <w:rsid w:val="00273DE9"/>
    <w:rsid w:val="00273FFE"/>
    <w:rsid w:val="00274567"/>
    <w:rsid w:val="00274856"/>
    <w:rsid w:val="00274902"/>
    <w:rsid w:val="00274FC8"/>
    <w:rsid w:val="002751D4"/>
    <w:rsid w:val="002756D9"/>
    <w:rsid w:val="00275A42"/>
    <w:rsid w:val="00275DCA"/>
    <w:rsid w:val="0027624F"/>
    <w:rsid w:val="00276694"/>
    <w:rsid w:val="0027707E"/>
    <w:rsid w:val="00277935"/>
    <w:rsid w:val="00277C3C"/>
    <w:rsid w:val="00277F34"/>
    <w:rsid w:val="00281245"/>
    <w:rsid w:val="00281443"/>
    <w:rsid w:val="002814F4"/>
    <w:rsid w:val="002819D5"/>
    <w:rsid w:val="00281A31"/>
    <w:rsid w:val="00281D68"/>
    <w:rsid w:val="00282469"/>
    <w:rsid w:val="002825E2"/>
    <w:rsid w:val="00282877"/>
    <w:rsid w:val="002835B4"/>
    <w:rsid w:val="00283741"/>
    <w:rsid w:val="00283D84"/>
    <w:rsid w:val="00284216"/>
    <w:rsid w:val="002842B9"/>
    <w:rsid w:val="00284374"/>
    <w:rsid w:val="00284669"/>
    <w:rsid w:val="0028484D"/>
    <w:rsid w:val="00284AA0"/>
    <w:rsid w:val="00284DA7"/>
    <w:rsid w:val="00285507"/>
    <w:rsid w:val="00286262"/>
    <w:rsid w:val="00286EF9"/>
    <w:rsid w:val="00287110"/>
    <w:rsid w:val="002879D9"/>
    <w:rsid w:val="00287BA4"/>
    <w:rsid w:val="002900C7"/>
    <w:rsid w:val="002901BD"/>
    <w:rsid w:val="002908DF"/>
    <w:rsid w:val="00290B5A"/>
    <w:rsid w:val="002914F9"/>
    <w:rsid w:val="00291B0C"/>
    <w:rsid w:val="00291F2D"/>
    <w:rsid w:val="002928FC"/>
    <w:rsid w:val="00293D17"/>
    <w:rsid w:val="002944E8"/>
    <w:rsid w:val="00294C96"/>
    <w:rsid w:val="00295068"/>
    <w:rsid w:val="00295386"/>
    <w:rsid w:val="00295D07"/>
    <w:rsid w:val="00295EAA"/>
    <w:rsid w:val="00295FCD"/>
    <w:rsid w:val="00296138"/>
    <w:rsid w:val="00296C25"/>
    <w:rsid w:val="00296EE8"/>
    <w:rsid w:val="00296EF7"/>
    <w:rsid w:val="0029744A"/>
    <w:rsid w:val="00297715"/>
    <w:rsid w:val="0029779A"/>
    <w:rsid w:val="002979E7"/>
    <w:rsid w:val="00297A16"/>
    <w:rsid w:val="002A0A70"/>
    <w:rsid w:val="002A0AA9"/>
    <w:rsid w:val="002A0CA5"/>
    <w:rsid w:val="002A18AA"/>
    <w:rsid w:val="002A1FE1"/>
    <w:rsid w:val="002A2224"/>
    <w:rsid w:val="002A26FF"/>
    <w:rsid w:val="002A2800"/>
    <w:rsid w:val="002A2833"/>
    <w:rsid w:val="002A2CF9"/>
    <w:rsid w:val="002A39A0"/>
    <w:rsid w:val="002A3BCF"/>
    <w:rsid w:val="002A3F38"/>
    <w:rsid w:val="002A40C3"/>
    <w:rsid w:val="002A415C"/>
    <w:rsid w:val="002A4396"/>
    <w:rsid w:val="002A4655"/>
    <w:rsid w:val="002A53A8"/>
    <w:rsid w:val="002A563E"/>
    <w:rsid w:val="002A58BD"/>
    <w:rsid w:val="002A59BF"/>
    <w:rsid w:val="002A674C"/>
    <w:rsid w:val="002A6773"/>
    <w:rsid w:val="002A688D"/>
    <w:rsid w:val="002A7524"/>
    <w:rsid w:val="002A7A73"/>
    <w:rsid w:val="002A7E3E"/>
    <w:rsid w:val="002A7E77"/>
    <w:rsid w:val="002B0047"/>
    <w:rsid w:val="002B0FEE"/>
    <w:rsid w:val="002B118B"/>
    <w:rsid w:val="002B1545"/>
    <w:rsid w:val="002B196E"/>
    <w:rsid w:val="002B2121"/>
    <w:rsid w:val="002B2281"/>
    <w:rsid w:val="002B2561"/>
    <w:rsid w:val="002B3262"/>
    <w:rsid w:val="002B3602"/>
    <w:rsid w:val="002B3B4D"/>
    <w:rsid w:val="002B3B7C"/>
    <w:rsid w:val="002B3FA1"/>
    <w:rsid w:val="002B3FAC"/>
    <w:rsid w:val="002B40E3"/>
    <w:rsid w:val="002B468D"/>
    <w:rsid w:val="002B473F"/>
    <w:rsid w:val="002B48FD"/>
    <w:rsid w:val="002B49B0"/>
    <w:rsid w:val="002B54C5"/>
    <w:rsid w:val="002B5D37"/>
    <w:rsid w:val="002B5FB2"/>
    <w:rsid w:val="002B6165"/>
    <w:rsid w:val="002B63D1"/>
    <w:rsid w:val="002B6F6A"/>
    <w:rsid w:val="002B76A6"/>
    <w:rsid w:val="002C0143"/>
    <w:rsid w:val="002C0251"/>
    <w:rsid w:val="002C06F0"/>
    <w:rsid w:val="002C0FE5"/>
    <w:rsid w:val="002C17BB"/>
    <w:rsid w:val="002C1A41"/>
    <w:rsid w:val="002C2615"/>
    <w:rsid w:val="002C2633"/>
    <w:rsid w:val="002C2640"/>
    <w:rsid w:val="002C273A"/>
    <w:rsid w:val="002C2AFE"/>
    <w:rsid w:val="002C2C6B"/>
    <w:rsid w:val="002C2F0C"/>
    <w:rsid w:val="002C2F7C"/>
    <w:rsid w:val="002C3E2B"/>
    <w:rsid w:val="002C470F"/>
    <w:rsid w:val="002C4ADD"/>
    <w:rsid w:val="002C4AF0"/>
    <w:rsid w:val="002C4CE1"/>
    <w:rsid w:val="002C4DE0"/>
    <w:rsid w:val="002C4F12"/>
    <w:rsid w:val="002C556B"/>
    <w:rsid w:val="002C5A93"/>
    <w:rsid w:val="002C5FC7"/>
    <w:rsid w:val="002C61C1"/>
    <w:rsid w:val="002C6B34"/>
    <w:rsid w:val="002C734A"/>
    <w:rsid w:val="002C73CB"/>
    <w:rsid w:val="002C75F8"/>
    <w:rsid w:val="002C765D"/>
    <w:rsid w:val="002C7AC8"/>
    <w:rsid w:val="002C7EE1"/>
    <w:rsid w:val="002C7F1D"/>
    <w:rsid w:val="002D0E9A"/>
    <w:rsid w:val="002D1183"/>
    <w:rsid w:val="002D16EA"/>
    <w:rsid w:val="002D1E04"/>
    <w:rsid w:val="002D234D"/>
    <w:rsid w:val="002D2E14"/>
    <w:rsid w:val="002D2F67"/>
    <w:rsid w:val="002D3119"/>
    <w:rsid w:val="002D32C9"/>
    <w:rsid w:val="002D32DA"/>
    <w:rsid w:val="002D32F2"/>
    <w:rsid w:val="002D391B"/>
    <w:rsid w:val="002D3B5D"/>
    <w:rsid w:val="002D4462"/>
    <w:rsid w:val="002D48A3"/>
    <w:rsid w:val="002D49C5"/>
    <w:rsid w:val="002D4B16"/>
    <w:rsid w:val="002D50BA"/>
    <w:rsid w:val="002D5535"/>
    <w:rsid w:val="002D5594"/>
    <w:rsid w:val="002D5AE2"/>
    <w:rsid w:val="002D5B3B"/>
    <w:rsid w:val="002D5B77"/>
    <w:rsid w:val="002D7A63"/>
    <w:rsid w:val="002D7F7C"/>
    <w:rsid w:val="002E059E"/>
    <w:rsid w:val="002E0650"/>
    <w:rsid w:val="002E0B2B"/>
    <w:rsid w:val="002E0F9C"/>
    <w:rsid w:val="002E14EA"/>
    <w:rsid w:val="002E16EB"/>
    <w:rsid w:val="002E19B7"/>
    <w:rsid w:val="002E1E30"/>
    <w:rsid w:val="002E1E81"/>
    <w:rsid w:val="002E20A4"/>
    <w:rsid w:val="002E2565"/>
    <w:rsid w:val="002E2BC5"/>
    <w:rsid w:val="002E33C9"/>
    <w:rsid w:val="002E3D0A"/>
    <w:rsid w:val="002E406E"/>
    <w:rsid w:val="002E4375"/>
    <w:rsid w:val="002E44F9"/>
    <w:rsid w:val="002E488A"/>
    <w:rsid w:val="002E4C30"/>
    <w:rsid w:val="002E4E4D"/>
    <w:rsid w:val="002E5773"/>
    <w:rsid w:val="002E5852"/>
    <w:rsid w:val="002E5E8F"/>
    <w:rsid w:val="002E65C2"/>
    <w:rsid w:val="002E6C03"/>
    <w:rsid w:val="002F00C1"/>
    <w:rsid w:val="002F0659"/>
    <w:rsid w:val="002F069D"/>
    <w:rsid w:val="002F09A9"/>
    <w:rsid w:val="002F0D0C"/>
    <w:rsid w:val="002F1631"/>
    <w:rsid w:val="002F1BCB"/>
    <w:rsid w:val="002F2335"/>
    <w:rsid w:val="002F3C83"/>
    <w:rsid w:val="002F4326"/>
    <w:rsid w:val="002F4353"/>
    <w:rsid w:val="002F442B"/>
    <w:rsid w:val="002F4719"/>
    <w:rsid w:val="002F50E8"/>
    <w:rsid w:val="002F5214"/>
    <w:rsid w:val="002F5B73"/>
    <w:rsid w:val="002F6003"/>
    <w:rsid w:val="002F6167"/>
    <w:rsid w:val="002F619E"/>
    <w:rsid w:val="002F6543"/>
    <w:rsid w:val="002F660D"/>
    <w:rsid w:val="002F6617"/>
    <w:rsid w:val="002F6794"/>
    <w:rsid w:val="002F6A28"/>
    <w:rsid w:val="002F6BB5"/>
    <w:rsid w:val="002F6CE6"/>
    <w:rsid w:val="002F70FC"/>
    <w:rsid w:val="002F72F3"/>
    <w:rsid w:val="002F736D"/>
    <w:rsid w:val="002F73AE"/>
    <w:rsid w:val="002F7554"/>
    <w:rsid w:val="002F7C0A"/>
    <w:rsid w:val="002F7D9E"/>
    <w:rsid w:val="00301984"/>
    <w:rsid w:val="003019B8"/>
    <w:rsid w:val="00302009"/>
    <w:rsid w:val="0030227E"/>
    <w:rsid w:val="003028FC"/>
    <w:rsid w:val="00302A10"/>
    <w:rsid w:val="0030376A"/>
    <w:rsid w:val="003039AD"/>
    <w:rsid w:val="003039F5"/>
    <w:rsid w:val="003040BF"/>
    <w:rsid w:val="003041DF"/>
    <w:rsid w:val="00304444"/>
    <w:rsid w:val="00304E32"/>
    <w:rsid w:val="003058A0"/>
    <w:rsid w:val="00305BB5"/>
    <w:rsid w:val="00305BD8"/>
    <w:rsid w:val="00305E7D"/>
    <w:rsid w:val="003060D0"/>
    <w:rsid w:val="003063FF"/>
    <w:rsid w:val="00306644"/>
    <w:rsid w:val="0030750D"/>
    <w:rsid w:val="00307A3F"/>
    <w:rsid w:val="00310451"/>
    <w:rsid w:val="003104E4"/>
    <w:rsid w:val="00310519"/>
    <w:rsid w:val="0031142C"/>
    <w:rsid w:val="003115B7"/>
    <w:rsid w:val="0031183F"/>
    <w:rsid w:val="00311BA2"/>
    <w:rsid w:val="00312162"/>
    <w:rsid w:val="0031241C"/>
    <w:rsid w:val="00312656"/>
    <w:rsid w:val="00312D70"/>
    <w:rsid w:val="00312F1B"/>
    <w:rsid w:val="0031318C"/>
    <w:rsid w:val="003134F3"/>
    <w:rsid w:val="003139D3"/>
    <w:rsid w:val="003139ED"/>
    <w:rsid w:val="00313B1E"/>
    <w:rsid w:val="00313F02"/>
    <w:rsid w:val="003141CD"/>
    <w:rsid w:val="0031437E"/>
    <w:rsid w:val="00314413"/>
    <w:rsid w:val="0031498D"/>
    <w:rsid w:val="00314EFA"/>
    <w:rsid w:val="003151AD"/>
    <w:rsid w:val="0031538A"/>
    <w:rsid w:val="00315793"/>
    <w:rsid w:val="00315D60"/>
    <w:rsid w:val="00315FC1"/>
    <w:rsid w:val="0031640A"/>
    <w:rsid w:val="003169B3"/>
    <w:rsid w:val="00317364"/>
    <w:rsid w:val="003175F0"/>
    <w:rsid w:val="00317C34"/>
    <w:rsid w:val="00320192"/>
    <w:rsid w:val="003202B2"/>
    <w:rsid w:val="003203C6"/>
    <w:rsid w:val="00320478"/>
    <w:rsid w:val="00320522"/>
    <w:rsid w:val="0032083C"/>
    <w:rsid w:val="00320C21"/>
    <w:rsid w:val="00320D2B"/>
    <w:rsid w:val="0032145B"/>
    <w:rsid w:val="00321555"/>
    <w:rsid w:val="0032174E"/>
    <w:rsid w:val="00321BC2"/>
    <w:rsid w:val="00321F45"/>
    <w:rsid w:val="0032219D"/>
    <w:rsid w:val="0032286A"/>
    <w:rsid w:val="003228E5"/>
    <w:rsid w:val="00323028"/>
    <w:rsid w:val="0032328E"/>
    <w:rsid w:val="00323E35"/>
    <w:rsid w:val="00323E85"/>
    <w:rsid w:val="003250EF"/>
    <w:rsid w:val="00326066"/>
    <w:rsid w:val="003260E2"/>
    <w:rsid w:val="00326226"/>
    <w:rsid w:val="00326288"/>
    <w:rsid w:val="00326899"/>
    <w:rsid w:val="003269F2"/>
    <w:rsid w:val="00326E5C"/>
    <w:rsid w:val="003277A3"/>
    <w:rsid w:val="00327945"/>
    <w:rsid w:val="00327A9A"/>
    <w:rsid w:val="00327B28"/>
    <w:rsid w:val="00327B97"/>
    <w:rsid w:val="00327E86"/>
    <w:rsid w:val="00327F35"/>
    <w:rsid w:val="00330223"/>
    <w:rsid w:val="0033051D"/>
    <w:rsid w:val="003308BE"/>
    <w:rsid w:val="00330C83"/>
    <w:rsid w:val="003311B3"/>
    <w:rsid w:val="003314C1"/>
    <w:rsid w:val="00331623"/>
    <w:rsid w:val="0033174B"/>
    <w:rsid w:val="003317CF"/>
    <w:rsid w:val="00331A0A"/>
    <w:rsid w:val="00331A71"/>
    <w:rsid w:val="00331E94"/>
    <w:rsid w:val="0033210F"/>
    <w:rsid w:val="00332121"/>
    <w:rsid w:val="00332971"/>
    <w:rsid w:val="00332AAF"/>
    <w:rsid w:val="00332B5A"/>
    <w:rsid w:val="003333F3"/>
    <w:rsid w:val="0033373C"/>
    <w:rsid w:val="003338C7"/>
    <w:rsid w:val="00333A5C"/>
    <w:rsid w:val="00334475"/>
    <w:rsid w:val="003345AC"/>
    <w:rsid w:val="00334604"/>
    <w:rsid w:val="00334682"/>
    <w:rsid w:val="003352AD"/>
    <w:rsid w:val="00335785"/>
    <w:rsid w:val="003357AB"/>
    <w:rsid w:val="00335978"/>
    <w:rsid w:val="00335C10"/>
    <w:rsid w:val="00335F7F"/>
    <w:rsid w:val="0033683F"/>
    <w:rsid w:val="00336901"/>
    <w:rsid w:val="00336C9F"/>
    <w:rsid w:val="0033762B"/>
    <w:rsid w:val="0033790C"/>
    <w:rsid w:val="0034005A"/>
    <w:rsid w:val="0034060A"/>
    <w:rsid w:val="003407D5"/>
    <w:rsid w:val="00340817"/>
    <w:rsid w:val="00340822"/>
    <w:rsid w:val="00340B5E"/>
    <w:rsid w:val="00340F1E"/>
    <w:rsid w:val="00341372"/>
    <w:rsid w:val="0034177E"/>
    <w:rsid w:val="00342380"/>
    <w:rsid w:val="00343789"/>
    <w:rsid w:val="003437FB"/>
    <w:rsid w:val="003438E7"/>
    <w:rsid w:val="00343B62"/>
    <w:rsid w:val="003444A7"/>
    <w:rsid w:val="00344F0B"/>
    <w:rsid w:val="00345555"/>
    <w:rsid w:val="003458EA"/>
    <w:rsid w:val="00346C99"/>
    <w:rsid w:val="0034770A"/>
    <w:rsid w:val="00347A64"/>
    <w:rsid w:val="0035024B"/>
    <w:rsid w:val="00350E77"/>
    <w:rsid w:val="0035116D"/>
    <w:rsid w:val="0035127B"/>
    <w:rsid w:val="00351728"/>
    <w:rsid w:val="00351A77"/>
    <w:rsid w:val="00351E03"/>
    <w:rsid w:val="003525F5"/>
    <w:rsid w:val="003527D6"/>
    <w:rsid w:val="003527F4"/>
    <w:rsid w:val="00352C83"/>
    <w:rsid w:val="0035326F"/>
    <w:rsid w:val="00353BA7"/>
    <w:rsid w:val="00353E01"/>
    <w:rsid w:val="00353F58"/>
    <w:rsid w:val="00354501"/>
    <w:rsid w:val="00354AEB"/>
    <w:rsid w:val="00354F81"/>
    <w:rsid w:val="00354FD6"/>
    <w:rsid w:val="00355577"/>
    <w:rsid w:val="00355BE2"/>
    <w:rsid w:val="00355E8D"/>
    <w:rsid w:val="00356008"/>
    <w:rsid w:val="003561E2"/>
    <w:rsid w:val="00356264"/>
    <w:rsid w:val="0035663A"/>
    <w:rsid w:val="003566DA"/>
    <w:rsid w:val="00357078"/>
    <w:rsid w:val="0035707A"/>
    <w:rsid w:val="00357612"/>
    <w:rsid w:val="00357891"/>
    <w:rsid w:val="003578AA"/>
    <w:rsid w:val="003578EE"/>
    <w:rsid w:val="003601D4"/>
    <w:rsid w:val="003604AA"/>
    <w:rsid w:val="003605BA"/>
    <w:rsid w:val="00360897"/>
    <w:rsid w:val="00360DC0"/>
    <w:rsid w:val="00361275"/>
    <w:rsid w:val="003614BC"/>
    <w:rsid w:val="003617D5"/>
    <w:rsid w:val="003621B6"/>
    <w:rsid w:val="00362C74"/>
    <w:rsid w:val="00362D10"/>
    <w:rsid w:val="00362E79"/>
    <w:rsid w:val="00363636"/>
    <w:rsid w:val="00363FE0"/>
    <w:rsid w:val="00364537"/>
    <w:rsid w:val="00364CF8"/>
    <w:rsid w:val="00364DEB"/>
    <w:rsid w:val="00365B0C"/>
    <w:rsid w:val="00365CA3"/>
    <w:rsid w:val="00365E5C"/>
    <w:rsid w:val="003665C3"/>
    <w:rsid w:val="0036665C"/>
    <w:rsid w:val="00366D95"/>
    <w:rsid w:val="00367ABA"/>
    <w:rsid w:val="00367D85"/>
    <w:rsid w:val="00370093"/>
    <w:rsid w:val="00370137"/>
    <w:rsid w:val="00370344"/>
    <w:rsid w:val="003703B3"/>
    <w:rsid w:val="00370BEA"/>
    <w:rsid w:val="00370EE8"/>
    <w:rsid w:val="00371C75"/>
    <w:rsid w:val="00372037"/>
    <w:rsid w:val="00372291"/>
    <w:rsid w:val="003722E9"/>
    <w:rsid w:val="003732AB"/>
    <w:rsid w:val="003732B8"/>
    <w:rsid w:val="003733B5"/>
    <w:rsid w:val="0037361B"/>
    <w:rsid w:val="00373D2B"/>
    <w:rsid w:val="00373D74"/>
    <w:rsid w:val="00373E2F"/>
    <w:rsid w:val="00373EE5"/>
    <w:rsid w:val="003742E2"/>
    <w:rsid w:val="003747E8"/>
    <w:rsid w:val="00374AAE"/>
    <w:rsid w:val="00374B85"/>
    <w:rsid w:val="00374E7D"/>
    <w:rsid w:val="00375886"/>
    <w:rsid w:val="00375BFA"/>
    <w:rsid w:val="00375C5B"/>
    <w:rsid w:val="003760C2"/>
    <w:rsid w:val="00376CAA"/>
    <w:rsid w:val="003776D2"/>
    <w:rsid w:val="00377846"/>
    <w:rsid w:val="003802F8"/>
    <w:rsid w:val="00380A42"/>
    <w:rsid w:val="00380D1B"/>
    <w:rsid w:val="003810FC"/>
    <w:rsid w:val="003813E0"/>
    <w:rsid w:val="003813EE"/>
    <w:rsid w:val="003814F9"/>
    <w:rsid w:val="00381890"/>
    <w:rsid w:val="0038194C"/>
    <w:rsid w:val="003824CC"/>
    <w:rsid w:val="00382720"/>
    <w:rsid w:val="00382DE2"/>
    <w:rsid w:val="00382F96"/>
    <w:rsid w:val="0038375C"/>
    <w:rsid w:val="00383C56"/>
    <w:rsid w:val="00384500"/>
    <w:rsid w:val="0038451E"/>
    <w:rsid w:val="00384796"/>
    <w:rsid w:val="003848A9"/>
    <w:rsid w:val="00384A58"/>
    <w:rsid w:val="00384B6D"/>
    <w:rsid w:val="00385275"/>
    <w:rsid w:val="003852BA"/>
    <w:rsid w:val="00385B6D"/>
    <w:rsid w:val="003860F5"/>
    <w:rsid w:val="00386506"/>
    <w:rsid w:val="00386618"/>
    <w:rsid w:val="003868F1"/>
    <w:rsid w:val="00386C81"/>
    <w:rsid w:val="00386F87"/>
    <w:rsid w:val="0038705D"/>
    <w:rsid w:val="00387309"/>
    <w:rsid w:val="003873EB"/>
    <w:rsid w:val="00387470"/>
    <w:rsid w:val="003875CD"/>
    <w:rsid w:val="00387789"/>
    <w:rsid w:val="00387A59"/>
    <w:rsid w:val="003902AA"/>
    <w:rsid w:val="00390845"/>
    <w:rsid w:val="00390D13"/>
    <w:rsid w:val="0039183B"/>
    <w:rsid w:val="0039194E"/>
    <w:rsid w:val="00391DAC"/>
    <w:rsid w:val="003921C3"/>
    <w:rsid w:val="00392684"/>
    <w:rsid w:val="00392B18"/>
    <w:rsid w:val="00392B40"/>
    <w:rsid w:val="00392D2B"/>
    <w:rsid w:val="00392FF4"/>
    <w:rsid w:val="0039304A"/>
    <w:rsid w:val="003932F8"/>
    <w:rsid w:val="00393520"/>
    <w:rsid w:val="003936F9"/>
    <w:rsid w:val="00393ABA"/>
    <w:rsid w:val="00393DA7"/>
    <w:rsid w:val="0039421E"/>
    <w:rsid w:val="00394A99"/>
    <w:rsid w:val="00394B4D"/>
    <w:rsid w:val="00394B6E"/>
    <w:rsid w:val="003956F8"/>
    <w:rsid w:val="00395C34"/>
    <w:rsid w:val="00395E33"/>
    <w:rsid w:val="0039623A"/>
    <w:rsid w:val="003965AA"/>
    <w:rsid w:val="003965F2"/>
    <w:rsid w:val="00396A9D"/>
    <w:rsid w:val="00397827"/>
    <w:rsid w:val="00397886"/>
    <w:rsid w:val="00397E5F"/>
    <w:rsid w:val="003A0081"/>
    <w:rsid w:val="003A047A"/>
    <w:rsid w:val="003A08E1"/>
    <w:rsid w:val="003A0A54"/>
    <w:rsid w:val="003A0AC5"/>
    <w:rsid w:val="003A0B08"/>
    <w:rsid w:val="003A0C79"/>
    <w:rsid w:val="003A11F7"/>
    <w:rsid w:val="003A121F"/>
    <w:rsid w:val="003A1554"/>
    <w:rsid w:val="003A218C"/>
    <w:rsid w:val="003A2320"/>
    <w:rsid w:val="003A29C0"/>
    <w:rsid w:val="003A2E8A"/>
    <w:rsid w:val="003A3484"/>
    <w:rsid w:val="003A369C"/>
    <w:rsid w:val="003A3DD2"/>
    <w:rsid w:val="003A403D"/>
    <w:rsid w:val="003A4212"/>
    <w:rsid w:val="003A480E"/>
    <w:rsid w:val="003A48E3"/>
    <w:rsid w:val="003A4B3A"/>
    <w:rsid w:val="003A4C66"/>
    <w:rsid w:val="003A4CB1"/>
    <w:rsid w:val="003A509E"/>
    <w:rsid w:val="003A5238"/>
    <w:rsid w:val="003A5567"/>
    <w:rsid w:val="003A5632"/>
    <w:rsid w:val="003A582E"/>
    <w:rsid w:val="003A5BFE"/>
    <w:rsid w:val="003A5C43"/>
    <w:rsid w:val="003A6928"/>
    <w:rsid w:val="003A6D04"/>
    <w:rsid w:val="003A6D42"/>
    <w:rsid w:val="003A7142"/>
    <w:rsid w:val="003A7226"/>
    <w:rsid w:val="003A76E5"/>
    <w:rsid w:val="003A77C1"/>
    <w:rsid w:val="003A78D2"/>
    <w:rsid w:val="003B031A"/>
    <w:rsid w:val="003B05CB"/>
    <w:rsid w:val="003B0A3C"/>
    <w:rsid w:val="003B108C"/>
    <w:rsid w:val="003B163A"/>
    <w:rsid w:val="003B1740"/>
    <w:rsid w:val="003B20D5"/>
    <w:rsid w:val="003B24DC"/>
    <w:rsid w:val="003B2527"/>
    <w:rsid w:val="003B2727"/>
    <w:rsid w:val="003B2F98"/>
    <w:rsid w:val="003B3442"/>
    <w:rsid w:val="003B3828"/>
    <w:rsid w:val="003B3A8E"/>
    <w:rsid w:val="003B4357"/>
    <w:rsid w:val="003B4C33"/>
    <w:rsid w:val="003B4EAC"/>
    <w:rsid w:val="003B56E6"/>
    <w:rsid w:val="003B5988"/>
    <w:rsid w:val="003B6367"/>
    <w:rsid w:val="003B6681"/>
    <w:rsid w:val="003B746E"/>
    <w:rsid w:val="003B7D54"/>
    <w:rsid w:val="003B7D77"/>
    <w:rsid w:val="003C037D"/>
    <w:rsid w:val="003C0D74"/>
    <w:rsid w:val="003C1D51"/>
    <w:rsid w:val="003C1F69"/>
    <w:rsid w:val="003C20CA"/>
    <w:rsid w:val="003C2134"/>
    <w:rsid w:val="003C29E0"/>
    <w:rsid w:val="003C319B"/>
    <w:rsid w:val="003C32B8"/>
    <w:rsid w:val="003C3914"/>
    <w:rsid w:val="003C4277"/>
    <w:rsid w:val="003C487E"/>
    <w:rsid w:val="003C5176"/>
    <w:rsid w:val="003C51EB"/>
    <w:rsid w:val="003C525F"/>
    <w:rsid w:val="003C550A"/>
    <w:rsid w:val="003C5857"/>
    <w:rsid w:val="003C6CB5"/>
    <w:rsid w:val="003C6EED"/>
    <w:rsid w:val="003C71FD"/>
    <w:rsid w:val="003C750F"/>
    <w:rsid w:val="003C7815"/>
    <w:rsid w:val="003D0097"/>
    <w:rsid w:val="003D06BF"/>
    <w:rsid w:val="003D0842"/>
    <w:rsid w:val="003D09F5"/>
    <w:rsid w:val="003D15CF"/>
    <w:rsid w:val="003D174F"/>
    <w:rsid w:val="003D19EB"/>
    <w:rsid w:val="003D1F6D"/>
    <w:rsid w:val="003D2040"/>
    <w:rsid w:val="003D22FB"/>
    <w:rsid w:val="003D2A60"/>
    <w:rsid w:val="003D2E43"/>
    <w:rsid w:val="003D32A8"/>
    <w:rsid w:val="003D34C5"/>
    <w:rsid w:val="003D37C4"/>
    <w:rsid w:val="003D4229"/>
    <w:rsid w:val="003D44E2"/>
    <w:rsid w:val="003D4DBF"/>
    <w:rsid w:val="003D50E1"/>
    <w:rsid w:val="003D5742"/>
    <w:rsid w:val="003D582A"/>
    <w:rsid w:val="003D5C2B"/>
    <w:rsid w:val="003D5EE8"/>
    <w:rsid w:val="003D5F8B"/>
    <w:rsid w:val="003D5F8C"/>
    <w:rsid w:val="003D60C5"/>
    <w:rsid w:val="003D6E2A"/>
    <w:rsid w:val="003D739D"/>
    <w:rsid w:val="003D7531"/>
    <w:rsid w:val="003D77BC"/>
    <w:rsid w:val="003D784C"/>
    <w:rsid w:val="003E06AC"/>
    <w:rsid w:val="003E0817"/>
    <w:rsid w:val="003E0D43"/>
    <w:rsid w:val="003E0D4C"/>
    <w:rsid w:val="003E133F"/>
    <w:rsid w:val="003E1523"/>
    <w:rsid w:val="003E1818"/>
    <w:rsid w:val="003E18E9"/>
    <w:rsid w:val="003E1953"/>
    <w:rsid w:val="003E22B0"/>
    <w:rsid w:val="003E266C"/>
    <w:rsid w:val="003E2DBE"/>
    <w:rsid w:val="003E42F7"/>
    <w:rsid w:val="003E43E2"/>
    <w:rsid w:val="003E479A"/>
    <w:rsid w:val="003E4B8A"/>
    <w:rsid w:val="003E52D7"/>
    <w:rsid w:val="003E58F4"/>
    <w:rsid w:val="003E594B"/>
    <w:rsid w:val="003E5B80"/>
    <w:rsid w:val="003E69FB"/>
    <w:rsid w:val="003E6AF2"/>
    <w:rsid w:val="003E7085"/>
    <w:rsid w:val="003F06E5"/>
    <w:rsid w:val="003F0A7E"/>
    <w:rsid w:val="003F0DD0"/>
    <w:rsid w:val="003F1034"/>
    <w:rsid w:val="003F10AF"/>
    <w:rsid w:val="003F19B2"/>
    <w:rsid w:val="003F1B16"/>
    <w:rsid w:val="003F1E98"/>
    <w:rsid w:val="003F1F8B"/>
    <w:rsid w:val="003F22E7"/>
    <w:rsid w:val="003F2372"/>
    <w:rsid w:val="003F2885"/>
    <w:rsid w:val="003F29E8"/>
    <w:rsid w:val="003F343B"/>
    <w:rsid w:val="003F3D1C"/>
    <w:rsid w:val="003F3D3A"/>
    <w:rsid w:val="003F3DB4"/>
    <w:rsid w:val="003F47F5"/>
    <w:rsid w:val="003F4BD3"/>
    <w:rsid w:val="003F53FC"/>
    <w:rsid w:val="003F5710"/>
    <w:rsid w:val="003F5793"/>
    <w:rsid w:val="003F5C99"/>
    <w:rsid w:val="003F62FB"/>
    <w:rsid w:val="003F6695"/>
    <w:rsid w:val="003F6D43"/>
    <w:rsid w:val="003F6EA8"/>
    <w:rsid w:val="003F79A3"/>
    <w:rsid w:val="003F7DC4"/>
    <w:rsid w:val="0040009E"/>
    <w:rsid w:val="00400193"/>
    <w:rsid w:val="004007DD"/>
    <w:rsid w:val="00401503"/>
    <w:rsid w:val="00401575"/>
    <w:rsid w:val="0040161B"/>
    <w:rsid w:val="004016BB"/>
    <w:rsid w:val="00401A24"/>
    <w:rsid w:val="00401B82"/>
    <w:rsid w:val="00401D35"/>
    <w:rsid w:val="004021C0"/>
    <w:rsid w:val="00402979"/>
    <w:rsid w:val="00402EEE"/>
    <w:rsid w:val="00403114"/>
    <w:rsid w:val="004037F1"/>
    <w:rsid w:val="00403AF6"/>
    <w:rsid w:val="004049A5"/>
    <w:rsid w:val="00404B90"/>
    <w:rsid w:val="00404DFD"/>
    <w:rsid w:val="004050D7"/>
    <w:rsid w:val="0040542B"/>
    <w:rsid w:val="004057BB"/>
    <w:rsid w:val="0040640D"/>
    <w:rsid w:val="0040669C"/>
    <w:rsid w:val="00406703"/>
    <w:rsid w:val="00406C2F"/>
    <w:rsid w:val="004074E5"/>
    <w:rsid w:val="0041030C"/>
    <w:rsid w:val="0041051F"/>
    <w:rsid w:val="00410997"/>
    <w:rsid w:val="00410B4E"/>
    <w:rsid w:val="00410D2E"/>
    <w:rsid w:val="00410DAB"/>
    <w:rsid w:val="00411005"/>
    <w:rsid w:val="00411E7A"/>
    <w:rsid w:val="00412F28"/>
    <w:rsid w:val="00413D27"/>
    <w:rsid w:val="00413F96"/>
    <w:rsid w:val="00414AEA"/>
    <w:rsid w:val="00414D79"/>
    <w:rsid w:val="004150BF"/>
    <w:rsid w:val="00415188"/>
    <w:rsid w:val="0041561F"/>
    <w:rsid w:val="00416296"/>
    <w:rsid w:val="0041749A"/>
    <w:rsid w:val="004174A7"/>
    <w:rsid w:val="00417D3D"/>
    <w:rsid w:val="00417D5A"/>
    <w:rsid w:val="00417D5E"/>
    <w:rsid w:val="0042046C"/>
    <w:rsid w:val="004216F6"/>
    <w:rsid w:val="004217F0"/>
    <w:rsid w:val="00421C28"/>
    <w:rsid w:val="00421C2A"/>
    <w:rsid w:val="00421D0F"/>
    <w:rsid w:val="004224A7"/>
    <w:rsid w:val="00422861"/>
    <w:rsid w:val="004228F7"/>
    <w:rsid w:val="0042297B"/>
    <w:rsid w:val="00422C1B"/>
    <w:rsid w:val="00423CB8"/>
    <w:rsid w:val="00423EB8"/>
    <w:rsid w:val="00424209"/>
    <w:rsid w:val="004248FF"/>
    <w:rsid w:val="00426227"/>
    <w:rsid w:val="00426418"/>
    <w:rsid w:val="00426A06"/>
    <w:rsid w:val="00426E53"/>
    <w:rsid w:val="00427A31"/>
    <w:rsid w:val="0043001E"/>
    <w:rsid w:val="004305A3"/>
    <w:rsid w:val="00430FBD"/>
    <w:rsid w:val="004313E1"/>
    <w:rsid w:val="00431885"/>
    <w:rsid w:val="00431939"/>
    <w:rsid w:val="00431AC4"/>
    <w:rsid w:val="00432446"/>
    <w:rsid w:val="00433885"/>
    <w:rsid w:val="00433BA1"/>
    <w:rsid w:val="00433EE6"/>
    <w:rsid w:val="0043404D"/>
    <w:rsid w:val="004340BC"/>
    <w:rsid w:val="00434459"/>
    <w:rsid w:val="00435767"/>
    <w:rsid w:val="00435ACA"/>
    <w:rsid w:val="00435FC6"/>
    <w:rsid w:val="004361D4"/>
    <w:rsid w:val="00436311"/>
    <w:rsid w:val="00436622"/>
    <w:rsid w:val="0043695E"/>
    <w:rsid w:val="004370E0"/>
    <w:rsid w:val="0043722A"/>
    <w:rsid w:val="004372B0"/>
    <w:rsid w:val="004375C1"/>
    <w:rsid w:val="0043770B"/>
    <w:rsid w:val="0043792C"/>
    <w:rsid w:val="00437DE6"/>
    <w:rsid w:val="00437E66"/>
    <w:rsid w:val="00437E95"/>
    <w:rsid w:val="004401E3"/>
    <w:rsid w:val="004407AD"/>
    <w:rsid w:val="00440B40"/>
    <w:rsid w:val="004410E0"/>
    <w:rsid w:val="00441BB7"/>
    <w:rsid w:val="00441F17"/>
    <w:rsid w:val="00442B24"/>
    <w:rsid w:val="00442D2D"/>
    <w:rsid w:val="00442E33"/>
    <w:rsid w:val="00443F32"/>
    <w:rsid w:val="004445A4"/>
    <w:rsid w:val="004449BC"/>
    <w:rsid w:val="00444DE6"/>
    <w:rsid w:val="00445DEA"/>
    <w:rsid w:val="004468DD"/>
    <w:rsid w:val="00446C80"/>
    <w:rsid w:val="00447359"/>
    <w:rsid w:val="004474F4"/>
    <w:rsid w:val="00447A68"/>
    <w:rsid w:val="0045059B"/>
    <w:rsid w:val="004517CA"/>
    <w:rsid w:val="00451CED"/>
    <w:rsid w:val="00452349"/>
    <w:rsid w:val="004524D6"/>
    <w:rsid w:val="004527D3"/>
    <w:rsid w:val="0045289F"/>
    <w:rsid w:val="00452978"/>
    <w:rsid w:val="00452CF5"/>
    <w:rsid w:val="00453545"/>
    <w:rsid w:val="00454668"/>
    <w:rsid w:val="00455111"/>
    <w:rsid w:val="004560A1"/>
    <w:rsid w:val="004565E2"/>
    <w:rsid w:val="004570CF"/>
    <w:rsid w:val="004600BC"/>
    <w:rsid w:val="00460582"/>
    <w:rsid w:val="00460706"/>
    <w:rsid w:val="00461276"/>
    <w:rsid w:val="00461B8C"/>
    <w:rsid w:val="00461FE6"/>
    <w:rsid w:val="004620DF"/>
    <w:rsid w:val="00462D1C"/>
    <w:rsid w:val="004632CC"/>
    <w:rsid w:val="00463CE5"/>
    <w:rsid w:val="00463E31"/>
    <w:rsid w:val="00463F3C"/>
    <w:rsid w:val="00464945"/>
    <w:rsid w:val="00465094"/>
    <w:rsid w:val="004650B0"/>
    <w:rsid w:val="00465273"/>
    <w:rsid w:val="00465630"/>
    <w:rsid w:val="0046581A"/>
    <w:rsid w:val="004659CC"/>
    <w:rsid w:val="00465C72"/>
    <w:rsid w:val="00465F44"/>
    <w:rsid w:val="004666E7"/>
    <w:rsid w:val="00466C11"/>
    <w:rsid w:val="00467692"/>
    <w:rsid w:val="0046772D"/>
    <w:rsid w:val="00467AF4"/>
    <w:rsid w:val="00467D7E"/>
    <w:rsid w:val="004705A0"/>
    <w:rsid w:val="00470658"/>
    <w:rsid w:val="00470822"/>
    <w:rsid w:val="004708C1"/>
    <w:rsid w:val="0047123A"/>
    <w:rsid w:val="00471527"/>
    <w:rsid w:val="004721F9"/>
    <w:rsid w:val="0047223A"/>
    <w:rsid w:val="0047393B"/>
    <w:rsid w:val="0047449D"/>
    <w:rsid w:val="00474BA3"/>
    <w:rsid w:val="00474C2A"/>
    <w:rsid w:val="00474FCD"/>
    <w:rsid w:val="00475E49"/>
    <w:rsid w:val="00476FEB"/>
    <w:rsid w:val="004775D3"/>
    <w:rsid w:val="00477B22"/>
    <w:rsid w:val="00477E04"/>
    <w:rsid w:val="004800B7"/>
    <w:rsid w:val="004802A4"/>
    <w:rsid w:val="004805AF"/>
    <w:rsid w:val="00480945"/>
    <w:rsid w:val="00480A7B"/>
    <w:rsid w:val="00480EEE"/>
    <w:rsid w:val="00481331"/>
    <w:rsid w:val="0048160A"/>
    <w:rsid w:val="00481864"/>
    <w:rsid w:val="00481B24"/>
    <w:rsid w:val="00481BBA"/>
    <w:rsid w:val="00481F18"/>
    <w:rsid w:val="004820C4"/>
    <w:rsid w:val="004825CB"/>
    <w:rsid w:val="004826F7"/>
    <w:rsid w:val="0048280E"/>
    <w:rsid w:val="00482ED9"/>
    <w:rsid w:val="00483842"/>
    <w:rsid w:val="004838FC"/>
    <w:rsid w:val="00483B98"/>
    <w:rsid w:val="00483C59"/>
    <w:rsid w:val="004841C4"/>
    <w:rsid w:val="0048442C"/>
    <w:rsid w:val="00484507"/>
    <w:rsid w:val="004847B8"/>
    <w:rsid w:val="0048481C"/>
    <w:rsid w:val="0048490D"/>
    <w:rsid w:val="00484A1E"/>
    <w:rsid w:val="00485130"/>
    <w:rsid w:val="00485F2B"/>
    <w:rsid w:val="004861B0"/>
    <w:rsid w:val="0048632A"/>
    <w:rsid w:val="00486BAB"/>
    <w:rsid w:val="00486F77"/>
    <w:rsid w:val="00486FBF"/>
    <w:rsid w:val="0048720E"/>
    <w:rsid w:val="00487F6D"/>
    <w:rsid w:val="00490123"/>
    <w:rsid w:val="0049181E"/>
    <w:rsid w:val="00491A67"/>
    <w:rsid w:val="00491D28"/>
    <w:rsid w:val="00491D59"/>
    <w:rsid w:val="0049203F"/>
    <w:rsid w:val="0049237C"/>
    <w:rsid w:val="004925B2"/>
    <w:rsid w:val="00493576"/>
    <w:rsid w:val="00493A62"/>
    <w:rsid w:val="00494BD6"/>
    <w:rsid w:val="00494F87"/>
    <w:rsid w:val="00495BA4"/>
    <w:rsid w:val="0049623B"/>
    <w:rsid w:val="00496345"/>
    <w:rsid w:val="0049643A"/>
    <w:rsid w:val="00496BE8"/>
    <w:rsid w:val="00496C2F"/>
    <w:rsid w:val="00496CB1"/>
    <w:rsid w:val="00496FA4"/>
    <w:rsid w:val="004973C6"/>
    <w:rsid w:val="00497655"/>
    <w:rsid w:val="00497726"/>
    <w:rsid w:val="00497799"/>
    <w:rsid w:val="00497BDD"/>
    <w:rsid w:val="00497CB6"/>
    <w:rsid w:val="004A086D"/>
    <w:rsid w:val="004A099C"/>
    <w:rsid w:val="004A0A41"/>
    <w:rsid w:val="004A156B"/>
    <w:rsid w:val="004A187F"/>
    <w:rsid w:val="004A19E6"/>
    <w:rsid w:val="004A1B0B"/>
    <w:rsid w:val="004A1F2D"/>
    <w:rsid w:val="004A224B"/>
    <w:rsid w:val="004A33F7"/>
    <w:rsid w:val="004A3461"/>
    <w:rsid w:val="004A3E15"/>
    <w:rsid w:val="004A4496"/>
    <w:rsid w:val="004A45C3"/>
    <w:rsid w:val="004A4D87"/>
    <w:rsid w:val="004A5F5B"/>
    <w:rsid w:val="004A62E7"/>
    <w:rsid w:val="004A64E5"/>
    <w:rsid w:val="004A699E"/>
    <w:rsid w:val="004A6AA3"/>
    <w:rsid w:val="004A7137"/>
    <w:rsid w:val="004A7214"/>
    <w:rsid w:val="004A735D"/>
    <w:rsid w:val="004A7551"/>
    <w:rsid w:val="004A77F1"/>
    <w:rsid w:val="004A7832"/>
    <w:rsid w:val="004A78CF"/>
    <w:rsid w:val="004A7AA5"/>
    <w:rsid w:val="004A7BCB"/>
    <w:rsid w:val="004A7CFC"/>
    <w:rsid w:val="004A7F98"/>
    <w:rsid w:val="004B011C"/>
    <w:rsid w:val="004B02B8"/>
    <w:rsid w:val="004B0D1E"/>
    <w:rsid w:val="004B15D5"/>
    <w:rsid w:val="004B18D5"/>
    <w:rsid w:val="004B18E8"/>
    <w:rsid w:val="004B1AF2"/>
    <w:rsid w:val="004B1CB5"/>
    <w:rsid w:val="004B1D7C"/>
    <w:rsid w:val="004B1EEB"/>
    <w:rsid w:val="004B1F0C"/>
    <w:rsid w:val="004B239D"/>
    <w:rsid w:val="004B28DE"/>
    <w:rsid w:val="004B3D8D"/>
    <w:rsid w:val="004B3F56"/>
    <w:rsid w:val="004B4319"/>
    <w:rsid w:val="004B4508"/>
    <w:rsid w:val="004B4D22"/>
    <w:rsid w:val="004B4E66"/>
    <w:rsid w:val="004B4F5A"/>
    <w:rsid w:val="004B53F8"/>
    <w:rsid w:val="004B5771"/>
    <w:rsid w:val="004B5A98"/>
    <w:rsid w:val="004B5EE9"/>
    <w:rsid w:val="004B5F9A"/>
    <w:rsid w:val="004B64A2"/>
    <w:rsid w:val="004B6A5A"/>
    <w:rsid w:val="004B6AA6"/>
    <w:rsid w:val="004B6EAC"/>
    <w:rsid w:val="004B7279"/>
    <w:rsid w:val="004B7E0C"/>
    <w:rsid w:val="004C01F5"/>
    <w:rsid w:val="004C020F"/>
    <w:rsid w:val="004C02EC"/>
    <w:rsid w:val="004C037D"/>
    <w:rsid w:val="004C0455"/>
    <w:rsid w:val="004C077F"/>
    <w:rsid w:val="004C08CC"/>
    <w:rsid w:val="004C08F3"/>
    <w:rsid w:val="004C0F70"/>
    <w:rsid w:val="004C186E"/>
    <w:rsid w:val="004C1DF7"/>
    <w:rsid w:val="004C1E1B"/>
    <w:rsid w:val="004C1F0B"/>
    <w:rsid w:val="004C23F6"/>
    <w:rsid w:val="004C28C7"/>
    <w:rsid w:val="004C342E"/>
    <w:rsid w:val="004C3542"/>
    <w:rsid w:val="004C3594"/>
    <w:rsid w:val="004C37EA"/>
    <w:rsid w:val="004C3C04"/>
    <w:rsid w:val="004C3D59"/>
    <w:rsid w:val="004C439E"/>
    <w:rsid w:val="004C49CA"/>
    <w:rsid w:val="004C4F59"/>
    <w:rsid w:val="004C501A"/>
    <w:rsid w:val="004C526B"/>
    <w:rsid w:val="004C55ED"/>
    <w:rsid w:val="004C5AC2"/>
    <w:rsid w:val="004C5AD9"/>
    <w:rsid w:val="004C61F1"/>
    <w:rsid w:val="004C6AA5"/>
    <w:rsid w:val="004C709F"/>
    <w:rsid w:val="004C71A1"/>
    <w:rsid w:val="004C7CAF"/>
    <w:rsid w:val="004D0801"/>
    <w:rsid w:val="004D2262"/>
    <w:rsid w:val="004D29AC"/>
    <w:rsid w:val="004D29E9"/>
    <w:rsid w:val="004D2BCD"/>
    <w:rsid w:val="004D2F68"/>
    <w:rsid w:val="004D34ED"/>
    <w:rsid w:val="004D358A"/>
    <w:rsid w:val="004D3F97"/>
    <w:rsid w:val="004D401B"/>
    <w:rsid w:val="004D43B0"/>
    <w:rsid w:val="004D4815"/>
    <w:rsid w:val="004D4BE9"/>
    <w:rsid w:val="004D51A0"/>
    <w:rsid w:val="004D531E"/>
    <w:rsid w:val="004D5ED4"/>
    <w:rsid w:val="004D6178"/>
    <w:rsid w:val="004D61B2"/>
    <w:rsid w:val="004D6344"/>
    <w:rsid w:val="004D6C72"/>
    <w:rsid w:val="004D6FE7"/>
    <w:rsid w:val="004D71C6"/>
    <w:rsid w:val="004D720E"/>
    <w:rsid w:val="004D73FB"/>
    <w:rsid w:val="004D7846"/>
    <w:rsid w:val="004D7A4A"/>
    <w:rsid w:val="004E0A1D"/>
    <w:rsid w:val="004E0A86"/>
    <w:rsid w:val="004E0B4D"/>
    <w:rsid w:val="004E0E6A"/>
    <w:rsid w:val="004E17D0"/>
    <w:rsid w:val="004E1911"/>
    <w:rsid w:val="004E2150"/>
    <w:rsid w:val="004E218A"/>
    <w:rsid w:val="004E274E"/>
    <w:rsid w:val="004E2C05"/>
    <w:rsid w:val="004E2D44"/>
    <w:rsid w:val="004E3213"/>
    <w:rsid w:val="004E3883"/>
    <w:rsid w:val="004E3CFD"/>
    <w:rsid w:val="004E3E56"/>
    <w:rsid w:val="004E407F"/>
    <w:rsid w:val="004E4433"/>
    <w:rsid w:val="004E457A"/>
    <w:rsid w:val="004E4B48"/>
    <w:rsid w:val="004E4C20"/>
    <w:rsid w:val="004E550B"/>
    <w:rsid w:val="004E5809"/>
    <w:rsid w:val="004E589B"/>
    <w:rsid w:val="004E5EA7"/>
    <w:rsid w:val="004E6745"/>
    <w:rsid w:val="004E6816"/>
    <w:rsid w:val="004E7B8F"/>
    <w:rsid w:val="004E7C29"/>
    <w:rsid w:val="004E7D15"/>
    <w:rsid w:val="004F018F"/>
    <w:rsid w:val="004F0AF3"/>
    <w:rsid w:val="004F0BC6"/>
    <w:rsid w:val="004F0E51"/>
    <w:rsid w:val="004F111E"/>
    <w:rsid w:val="004F12BC"/>
    <w:rsid w:val="004F1528"/>
    <w:rsid w:val="004F1624"/>
    <w:rsid w:val="004F1CDE"/>
    <w:rsid w:val="004F1E5D"/>
    <w:rsid w:val="004F2502"/>
    <w:rsid w:val="004F2505"/>
    <w:rsid w:val="004F295E"/>
    <w:rsid w:val="004F2A8E"/>
    <w:rsid w:val="004F303F"/>
    <w:rsid w:val="004F30CB"/>
    <w:rsid w:val="004F3615"/>
    <w:rsid w:val="004F3AD6"/>
    <w:rsid w:val="004F3C25"/>
    <w:rsid w:val="004F3C68"/>
    <w:rsid w:val="004F4003"/>
    <w:rsid w:val="004F40AD"/>
    <w:rsid w:val="004F4170"/>
    <w:rsid w:val="004F4689"/>
    <w:rsid w:val="004F4FB2"/>
    <w:rsid w:val="004F530F"/>
    <w:rsid w:val="004F5F63"/>
    <w:rsid w:val="004F602A"/>
    <w:rsid w:val="004F6794"/>
    <w:rsid w:val="004F6EF3"/>
    <w:rsid w:val="004F702E"/>
    <w:rsid w:val="004F706D"/>
    <w:rsid w:val="004F72F9"/>
    <w:rsid w:val="004F779C"/>
    <w:rsid w:val="004F77D8"/>
    <w:rsid w:val="00500054"/>
    <w:rsid w:val="005002AA"/>
    <w:rsid w:val="0050066F"/>
    <w:rsid w:val="00500B85"/>
    <w:rsid w:val="005010A1"/>
    <w:rsid w:val="00501525"/>
    <w:rsid w:val="0050172B"/>
    <w:rsid w:val="00501D35"/>
    <w:rsid w:val="00502165"/>
    <w:rsid w:val="00502590"/>
    <w:rsid w:val="005036B1"/>
    <w:rsid w:val="00503B28"/>
    <w:rsid w:val="0050446A"/>
    <w:rsid w:val="005045C6"/>
    <w:rsid w:val="00504AE9"/>
    <w:rsid w:val="00505185"/>
    <w:rsid w:val="005056FA"/>
    <w:rsid w:val="0050613F"/>
    <w:rsid w:val="005064C5"/>
    <w:rsid w:val="00506BE8"/>
    <w:rsid w:val="005072F5"/>
    <w:rsid w:val="00507382"/>
    <w:rsid w:val="0050789E"/>
    <w:rsid w:val="00507D05"/>
    <w:rsid w:val="00507D0A"/>
    <w:rsid w:val="005100CF"/>
    <w:rsid w:val="00510472"/>
    <w:rsid w:val="00510DE2"/>
    <w:rsid w:val="00511664"/>
    <w:rsid w:val="005116B3"/>
    <w:rsid w:val="00511754"/>
    <w:rsid w:val="00511946"/>
    <w:rsid w:val="00511BE9"/>
    <w:rsid w:val="00511E27"/>
    <w:rsid w:val="00511F3E"/>
    <w:rsid w:val="00511F85"/>
    <w:rsid w:val="005121C5"/>
    <w:rsid w:val="0051281E"/>
    <w:rsid w:val="0051321B"/>
    <w:rsid w:val="005132D7"/>
    <w:rsid w:val="00513601"/>
    <w:rsid w:val="00513E19"/>
    <w:rsid w:val="005143F9"/>
    <w:rsid w:val="005145C1"/>
    <w:rsid w:val="00514996"/>
    <w:rsid w:val="00514A07"/>
    <w:rsid w:val="00514ADB"/>
    <w:rsid w:val="0051574C"/>
    <w:rsid w:val="005159BB"/>
    <w:rsid w:val="00515B49"/>
    <w:rsid w:val="00516426"/>
    <w:rsid w:val="00516BDD"/>
    <w:rsid w:val="00517119"/>
    <w:rsid w:val="0052081F"/>
    <w:rsid w:val="0052093E"/>
    <w:rsid w:val="00520B9B"/>
    <w:rsid w:val="00521428"/>
    <w:rsid w:val="00521CCA"/>
    <w:rsid w:val="00522C4B"/>
    <w:rsid w:val="00522E94"/>
    <w:rsid w:val="005239E6"/>
    <w:rsid w:val="00523D05"/>
    <w:rsid w:val="00524963"/>
    <w:rsid w:val="005251C7"/>
    <w:rsid w:val="005259CE"/>
    <w:rsid w:val="00525AA7"/>
    <w:rsid w:val="00525C2C"/>
    <w:rsid w:val="00525F37"/>
    <w:rsid w:val="0052616E"/>
    <w:rsid w:val="00526ADC"/>
    <w:rsid w:val="0052725D"/>
    <w:rsid w:val="00530559"/>
    <w:rsid w:val="00530612"/>
    <w:rsid w:val="005306C4"/>
    <w:rsid w:val="00530B26"/>
    <w:rsid w:val="0053102D"/>
    <w:rsid w:val="0053104F"/>
    <w:rsid w:val="00531218"/>
    <w:rsid w:val="0053133E"/>
    <w:rsid w:val="00531583"/>
    <w:rsid w:val="00531984"/>
    <w:rsid w:val="0053199D"/>
    <w:rsid w:val="00531CB8"/>
    <w:rsid w:val="00531F9B"/>
    <w:rsid w:val="0053227A"/>
    <w:rsid w:val="0053353A"/>
    <w:rsid w:val="005338C3"/>
    <w:rsid w:val="00533D2D"/>
    <w:rsid w:val="00533D68"/>
    <w:rsid w:val="00533DFD"/>
    <w:rsid w:val="00533F55"/>
    <w:rsid w:val="005340BC"/>
    <w:rsid w:val="00534E42"/>
    <w:rsid w:val="00534E9E"/>
    <w:rsid w:val="00534FF0"/>
    <w:rsid w:val="0053509D"/>
    <w:rsid w:val="00535314"/>
    <w:rsid w:val="0053534D"/>
    <w:rsid w:val="005357DB"/>
    <w:rsid w:val="005364DC"/>
    <w:rsid w:val="0053653D"/>
    <w:rsid w:val="00540124"/>
    <w:rsid w:val="005402A3"/>
    <w:rsid w:val="00540805"/>
    <w:rsid w:val="00540AF4"/>
    <w:rsid w:val="00540CD2"/>
    <w:rsid w:val="00540D80"/>
    <w:rsid w:val="00541169"/>
    <w:rsid w:val="005417F4"/>
    <w:rsid w:val="005419F7"/>
    <w:rsid w:val="0054244B"/>
    <w:rsid w:val="00542876"/>
    <w:rsid w:val="00542C70"/>
    <w:rsid w:val="00542C7F"/>
    <w:rsid w:val="00542D9A"/>
    <w:rsid w:val="0054325A"/>
    <w:rsid w:val="005434A1"/>
    <w:rsid w:val="00543961"/>
    <w:rsid w:val="00543ED6"/>
    <w:rsid w:val="00544AC3"/>
    <w:rsid w:val="00544FB8"/>
    <w:rsid w:val="005451E7"/>
    <w:rsid w:val="0054584E"/>
    <w:rsid w:val="005458A8"/>
    <w:rsid w:val="005462EB"/>
    <w:rsid w:val="005468A8"/>
    <w:rsid w:val="00547043"/>
    <w:rsid w:val="00547791"/>
    <w:rsid w:val="00547A93"/>
    <w:rsid w:val="00547F39"/>
    <w:rsid w:val="00547FCB"/>
    <w:rsid w:val="00550EE6"/>
    <w:rsid w:val="005511B4"/>
    <w:rsid w:val="00551230"/>
    <w:rsid w:val="0055157B"/>
    <w:rsid w:val="00551588"/>
    <w:rsid w:val="00551788"/>
    <w:rsid w:val="00551ED5"/>
    <w:rsid w:val="00552410"/>
    <w:rsid w:val="00552BC6"/>
    <w:rsid w:val="00553282"/>
    <w:rsid w:val="00553288"/>
    <w:rsid w:val="005538FC"/>
    <w:rsid w:val="0055473A"/>
    <w:rsid w:val="00554F08"/>
    <w:rsid w:val="005554F2"/>
    <w:rsid w:val="00555A92"/>
    <w:rsid w:val="00555A9B"/>
    <w:rsid w:val="00555B66"/>
    <w:rsid w:val="00555E1E"/>
    <w:rsid w:val="00556296"/>
    <w:rsid w:val="005566B4"/>
    <w:rsid w:val="00556A82"/>
    <w:rsid w:val="00556D9B"/>
    <w:rsid w:val="00557036"/>
    <w:rsid w:val="0055712A"/>
    <w:rsid w:val="0056012C"/>
    <w:rsid w:val="0056030A"/>
    <w:rsid w:val="00560C68"/>
    <w:rsid w:val="005616A3"/>
    <w:rsid w:val="00561730"/>
    <w:rsid w:val="00561820"/>
    <w:rsid w:val="00561CCD"/>
    <w:rsid w:val="005621E7"/>
    <w:rsid w:val="00562708"/>
    <w:rsid w:val="005627AC"/>
    <w:rsid w:val="005627DB"/>
    <w:rsid w:val="0056360A"/>
    <w:rsid w:val="00563843"/>
    <w:rsid w:val="0056438B"/>
    <w:rsid w:val="00564691"/>
    <w:rsid w:val="00564790"/>
    <w:rsid w:val="00564826"/>
    <w:rsid w:val="00564876"/>
    <w:rsid w:val="0056494E"/>
    <w:rsid w:val="00564B98"/>
    <w:rsid w:val="00564EF8"/>
    <w:rsid w:val="005658F1"/>
    <w:rsid w:val="00565963"/>
    <w:rsid w:val="005659B0"/>
    <w:rsid w:val="00566290"/>
    <w:rsid w:val="00566485"/>
    <w:rsid w:val="00566902"/>
    <w:rsid w:val="00566FF4"/>
    <w:rsid w:val="00566FF7"/>
    <w:rsid w:val="00567171"/>
    <w:rsid w:val="00567BF6"/>
    <w:rsid w:val="005702D0"/>
    <w:rsid w:val="00570AA5"/>
    <w:rsid w:val="00570F50"/>
    <w:rsid w:val="005710ED"/>
    <w:rsid w:val="00571873"/>
    <w:rsid w:val="00571938"/>
    <w:rsid w:val="00572901"/>
    <w:rsid w:val="00572E0E"/>
    <w:rsid w:val="00573054"/>
    <w:rsid w:val="00573120"/>
    <w:rsid w:val="0057386F"/>
    <w:rsid w:val="00573D33"/>
    <w:rsid w:val="00574414"/>
    <w:rsid w:val="005744BD"/>
    <w:rsid w:val="005745C5"/>
    <w:rsid w:val="00574C92"/>
    <w:rsid w:val="00574E56"/>
    <w:rsid w:val="005751A8"/>
    <w:rsid w:val="0057527F"/>
    <w:rsid w:val="005755C9"/>
    <w:rsid w:val="0057569C"/>
    <w:rsid w:val="0057591A"/>
    <w:rsid w:val="005759E1"/>
    <w:rsid w:val="00575ECA"/>
    <w:rsid w:val="005760E5"/>
    <w:rsid w:val="00576451"/>
    <w:rsid w:val="00577215"/>
    <w:rsid w:val="00577A58"/>
    <w:rsid w:val="0058046C"/>
    <w:rsid w:val="00581E6F"/>
    <w:rsid w:val="00581EC7"/>
    <w:rsid w:val="00582146"/>
    <w:rsid w:val="005822D2"/>
    <w:rsid w:val="00582524"/>
    <w:rsid w:val="00582743"/>
    <w:rsid w:val="00582833"/>
    <w:rsid w:val="00582E75"/>
    <w:rsid w:val="00582F7B"/>
    <w:rsid w:val="0058316E"/>
    <w:rsid w:val="00583B2F"/>
    <w:rsid w:val="00583B92"/>
    <w:rsid w:val="00583E52"/>
    <w:rsid w:val="00584389"/>
    <w:rsid w:val="005843E5"/>
    <w:rsid w:val="00585312"/>
    <w:rsid w:val="0058540C"/>
    <w:rsid w:val="00585B67"/>
    <w:rsid w:val="00585D25"/>
    <w:rsid w:val="00585D3C"/>
    <w:rsid w:val="00585D64"/>
    <w:rsid w:val="005861A2"/>
    <w:rsid w:val="005862B7"/>
    <w:rsid w:val="005862F2"/>
    <w:rsid w:val="005864C2"/>
    <w:rsid w:val="00586AEC"/>
    <w:rsid w:val="00586BE9"/>
    <w:rsid w:val="00587C7A"/>
    <w:rsid w:val="0059186A"/>
    <w:rsid w:val="00591ED8"/>
    <w:rsid w:val="005923EC"/>
    <w:rsid w:val="005927FE"/>
    <w:rsid w:val="00592959"/>
    <w:rsid w:val="00593662"/>
    <w:rsid w:val="00593B39"/>
    <w:rsid w:val="00593B70"/>
    <w:rsid w:val="00593BA2"/>
    <w:rsid w:val="005943B3"/>
    <w:rsid w:val="0059451E"/>
    <w:rsid w:val="00594B42"/>
    <w:rsid w:val="00594BA3"/>
    <w:rsid w:val="00595158"/>
    <w:rsid w:val="005951EB"/>
    <w:rsid w:val="0059532F"/>
    <w:rsid w:val="00595637"/>
    <w:rsid w:val="00595A88"/>
    <w:rsid w:val="00596765"/>
    <w:rsid w:val="005967F4"/>
    <w:rsid w:val="0059693F"/>
    <w:rsid w:val="00596A72"/>
    <w:rsid w:val="00596C18"/>
    <w:rsid w:val="00596DEA"/>
    <w:rsid w:val="00596F2B"/>
    <w:rsid w:val="005971B7"/>
    <w:rsid w:val="00597429"/>
    <w:rsid w:val="00597BC4"/>
    <w:rsid w:val="005A0202"/>
    <w:rsid w:val="005A11B2"/>
    <w:rsid w:val="005A14D8"/>
    <w:rsid w:val="005A1538"/>
    <w:rsid w:val="005A1576"/>
    <w:rsid w:val="005A2916"/>
    <w:rsid w:val="005A378D"/>
    <w:rsid w:val="005A4620"/>
    <w:rsid w:val="005A4734"/>
    <w:rsid w:val="005A47DE"/>
    <w:rsid w:val="005A4E42"/>
    <w:rsid w:val="005A5C10"/>
    <w:rsid w:val="005A6075"/>
    <w:rsid w:val="005A6367"/>
    <w:rsid w:val="005A6C51"/>
    <w:rsid w:val="005A72BB"/>
    <w:rsid w:val="005A79E7"/>
    <w:rsid w:val="005A7FDD"/>
    <w:rsid w:val="005B0179"/>
    <w:rsid w:val="005B093B"/>
    <w:rsid w:val="005B1054"/>
    <w:rsid w:val="005B1072"/>
    <w:rsid w:val="005B15C3"/>
    <w:rsid w:val="005B16C0"/>
    <w:rsid w:val="005B1FAF"/>
    <w:rsid w:val="005B2739"/>
    <w:rsid w:val="005B3271"/>
    <w:rsid w:val="005B32AD"/>
    <w:rsid w:val="005B3453"/>
    <w:rsid w:val="005B39F0"/>
    <w:rsid w:val="005B4290"/>
    <w:rsid w:val="005B483F"/>
    <w:rsid w:val="005B4945"/>
    <w:rsid w:val="005B4BBA"/>
    <w:rsid w:val="005B4CE7"/>
    <w:rsid w:val="005B53FE"/>
    <w:rsid w:val="005B5B20"/>
    <w:rsid w:val="005B62B4"/>
    <w:rsid w:val="005B6C15"/>
    <w:rsid w:val="005B6E1A"/>
    <w:rsid w:val="005B6E8D"/>
    <w:rsid w:val="005B6FE5"/>
    <w:rsid w:val="005B7182"/>
    <w:rsid w:val="005B750C"/>
    <w:rsid w:val="005B76ED"/>
    <w:rsid w:val="005B77DA"/>
    <w:rsid w:val="005B788B"/>
    <w:rsid w:val="005B7CDD"/>
    <w:rsid w:val="005C014C"/>
    <w:rsid w:val="005C0F80"/>
    <w:rsid w:val="005C1352"/>
    <w:rsid w:val="005C169D"/>
    <w:rsid w:val="005C21FB"/>
    <w:rsid w:val="005C2814"/>
    <w:rsid w:val="005C2ACB"/>
    <w:rsid w:val="005C2B8B"/>
    <w:rsid w:val="005C2F7D"/>
    <w:rsid w:val="005C32F8"/>
    <w:rsid w:val="005C3411"/>
    <w:rsid w:val="005C378C"/>
    <w:rsid w:val="005C38E8"/>
    <w:rsid w:val="005C3B25"/>
    <w:rsid w:val="005C3C43"/>
    <w:rsid w:val="005C47EE"/>
    <w:rsid w:val="005C4EC7"/>
    <w:rsid w:val="005C4F37"/>
    <w:rsid w:val="005C544C"/>
    <w:rsid w:val="005C5BF0"/>
    <w:rsid w:val="005C5CAD"/>
    <w:rsid w:val="005C69C1"/>
    <w:rsid w:val="005C6FE0"/>
    <w:rsid w:val="005C77E5"/>
    <w:rsid w:val="005D07A7"/>
    <w:rsid w:val="005D0A64"/>
    <w:rsid w:val="005D19E9"/>
    <w:rsid w:val="005D1A2E"/>
    <w:rsid w:val="005D1B7F"/>
    <w:rsid w:val="005D1CC3"/>
    <w:rsid w:val="005D1D7A"/>
    <w:rsid w:val="005D202A"/>
    <w:rsid w:val="005D213A"/>
    <w:rsid w:val="005D2364"/>
    <w:rsid w:val="005D251C"/>
    <w:rsid w:val="005D2547"/>
    <w:rsid w:val="005D25E3"/>
    <w:rsid w:val="005D2940"/>
    <w:rsid w:val="005D2979"/>
    <w:rsid w:val="005D2FE8"/>
    <w:rsid w:val="005D305C"/>
    <w:rsid w:val="005D359A"/>
    <w:rsid w:val="005D39BD"/>
    <w:rsid w:val="005D3E6B"/>
    <w:rsid w:val="005D412D"/>
    <w:rsid w:val="005D4211"/>
    <w:rsid w:val="005D4364"/>
    <w:rsid w:val="005D4508"/>
    <w:rsid w:val="005D464C"/>
    <w:rsid w:val="005D4B37"/>
    <w:rsid w:val="005D4DFE"/>
    <w:rsid w:val="005D4F2C"/>
    <w:rsid w:val="005D51FC"/>
    <w:rsid w:val="005D5B17"/>
    <w:rsid w:val="005D605D"/>
    <w:rsid w:val="005D6337"/>
    <w:rsid w:val="005D6A39"/>
    <w:rsid w:val="005D6B71"/>
    <w:rsid w:val="005D6D22"/>
    <w:rsid w:val="005D6DE0"/>
    <w:rsid w:val="005D73C6"/>
    <w:rsid w:val="005D75B7"/>
    <w:rsid w:val="005D779C"/>
    <w:rsid w:val="005D794D"/>
    <w:rsid w:val="005D7CD1"/>
    <w:rsid w:val="005E08FF"/>
    <w:rsid w:val="005E0E16"/>
    <w:rsid w:val="005E0E9D"/>
    <w:rsid w:val="005E1020"/>
    <w:rsid w:val="005E10D0"/>
    <w:rsid w:val="005E1F05"/>
    <w:rsid w:val="005E1FF0"/>
    <w:rsid w:val="005E2941"/>
    <w:rsid w:val="005E2B78"/>
    <w:rsid w:val="005E3213"/>
    <w:rsid w:val="005E346F"/>
    <w:rsid w:val="005E371B"/>
    <w:rsid w:val="005E3FAA"/>
    <w:rsid w:val="005E40D2"/>
    <w:rsid w:val="005E412B"/>
    <w:rsid w:val="005E4212"/>
    <w:rsid w:val="005E45D8"/>
    <w:rsid w:val="005E46CA"/>
    <w:rsid w:val="005E4AED"/>
    <w:rsid w:val="005E4C57"/>
    <w:rsid w:val="005E5050"/>
    <w:rsid w:val="005E538C"/>
    <w:rsid w:val="005E5555"/>
    <w:rsid w:val="005E59DD"/>
    <w:rsid w:val="005E5ABF"/>
    <w:rsid w:val="005E648E"/>
    <w:rsid w:val="005E64A3"/>
    <w:rsid w:val="005E6D4A"/>
    <w:rsid w:val="005E6E1C"/>
    <w:rsid w:val="005E7948"/>
    <w:rsid w:val="005E7A0B"/>
    <w:rsid w:val="005E7A8E"/>
    <w:rsid w:val="005E7C00"/>
    <w:rsid w:val="005F065B"/>
    <w:rsid w:val="005F06A5"/>
    <w:rsid w:val="005F0C44"/>
    <w:rsid w:val="005F1040"/>
    <w:rsid w:val="005F12F3"/>
    <w:rsid w:val="005F168E"/>
    <w:rsid w:val="005F1816"/>
    <w:rsid w:val="005F1B69"/>
    <w:rsid w:val="005F1C3B"/>
    <w:rsid w:val="005F1FEA"/>
    <w:rsid w:val="005F236B"/>
    <w:rsid w:val="005F3859"/>
    <w:rsid w:val="005F3E74"/>
    <w:rsid w:val="005F477E"/>
    <w:rsid w:val="005F4FF4"/>
    <w:rsid w:val="005F5428"/>
    <w:rsid w:val="005F5483"/>
    <w:rsid w:val="005F56D8"/>
    <w:rsid w:val="005F5C27"/>
    <w:rsid w:val="005F72A5"/>
    <w:rsid w:val="005F732C"/>
    <w:rsid w:val="005F788F"/>
    <w:rsid w:val="0060018B"/>
    <w:rsid w:val="0060038C"/>
    <w:rsid w:val="006006F1"/>
    <w:rsid w:val="00600864"/>
    <w:rsid w:val="00600C6D"/>
    <w:rsid w:val="006017F0"/>
    <w:rsid w:val="0060287B"/>
    <w:rsid w:val="00602954"/>
    <w:rsid w:val="00602AD5"/>
    <w:rsid w:val="006031CA"/>
    <w:rsid w:val="00604525"/>
    <w:rsid w:val="00605084"/>
    <w:rsid w:val="0060518D"/>
    <w:rsid w:val="006057D4"/>
    <w:rsid w:val="00605A74"/>
    <w:rsid w:val="00605DB0"/>
    <w:rsid w:val="00605E15"/>
    <w:rsid w:val="00605F88"/>
    <w:rsid w:val="00606145"/>
    <w:rsid w:val="00606B22"/>
    <w:rsid w:val="00606CB7"/>
    <w:rsid w:val="00607BAB"/>
    <w:rsid w:val="0061013D"/>
    <w:rsid w:val="006117C7"/>
    <w:rsid w:val="00611F4D"/>
    <w:rsid w:val="0061267C"/>
    <w:rsid w:val="00612E8E"/>
    <w:rsid w:val="00613638"/>
    <w:rsid w:val="006141FB"/>
    <w:rsid w:val="0061437D"/>
    <w:rsid w:val="006143AC"/>
    <w:rsid w:val="006145FF"/>
    <w:rsid w:val="00616B65"/>
    <w:rsid w:val="006176BB"/>
    <w:rsid w:val="00620F33"/>
    <w:rsid w:val="006216AD"/>
    <w:rsid w:val="00621BA3"/>
    <w:rsid w:val="0062285B"/>
    <w:rsid w:val="00622864"/>
    <w:rsid w:val="00622961"/>
    <w:rsid w:val="00622A30"/>
    <w:rsid w:val="00622F60"/>
    <w:rsid w:val="00623A3E"/>
    <w:rsid w:val="00624058"/>
    <w:rsid w:val="006244F1"/>
    <w:rsid w:val="00624756"/>
    <w:rsid w:val="00624E9E"/>
    <w:rsid w:val="0062558E"/>
    <w:rsid w:val="006255C1"/>
    <w:rsid w:val="0062592B"/>
    <w:rsid w:val="00625A13"/>
    <w:rsid w:val="00625F23"/>
    <w:rsid w:val="006260C3"/>
    <w:rsid w:val="00626223"/>
    <w:rsid w:val="006268B7"/>
    <w:rsid w:val="00627532"/>
    <w:rsid w:val="00627905"/>
    <w:rsid w:val="0062793A"/>
    <w:rsid w:val="00627D7F"/>
    <w:rsid w:val="0063097C"/>
    <w:rsid w:val="00630F82"/>
    <w:rsid w:val="00631DB3"/>
    <w:rsid w:val="00631EB4"/>
    <w:rsid w:val="0063214C"/>
    <w:rsid w:val="006321AC"/>
    <w:rsid w:val="00632290"/>
    <w:rsid w:val="00632A0C"/>
    <w:rsid w:val="00632B45"/>
    <w:rsid w:val="00632D92"/>
    <w:rsid w:val="00632EE9"/>
    <w:rsid w:val="0063326D"/>
    <w:rsid w:val="006340B1"/>
    <w:rsid w:val="006340BA"/>
    <w:rsid w:val="006341ED"/>
    <w:rsid w:val="00634219"/>
    <w:rsid w:val="0063468D"/>
    <w:rsid w:val="006347B2"/>
    <w:rsid w:val="00634F3A"/>
    <w:rsid w:val="00635203"/>
    <w:rsid w:val="00635BE0"/>
    <w:rsid w:val="00635DB2"/>
    <w:rsid w:val="006365CD"/>
    <w:rsid w:val="006367F2"/>
    <w:rsid w:val="00636A54"/>
    <w:rsid w:val="00636B45"/>
    <w:rsid w:val="00636CBD"/>
    <w:rsid w:val="00637855"/>
    <w:rsid w:val="006405B9"/>
    <w:rsid w:val="0064064C"/>
    <w:rsid w:val="00640F1A"/>
    <w:rsid w:val="006413CE"/>
    <w:rsid w:val="00641778"/>
    <w:rsid w:val="00642518"/>
    <w:rsid w:val="0064279C"/>
    <w:rsid w:val="00642F38"/>
    <w:rsid w:val="00643091"/>
    <w:rsid w:val="00643445"/>
    <w:rsid w:val="006436F9"/>
    <w:rsid w:val="00643900"/>
    <w:rsid w:val="006440DD"/>
    <w:rsid w:val="00644BEF"/>
    <w:rsid w:val="00644D2B"/>
    <w:rsid w:val="00644D58"/>
    <w:rsid w:val="00645719"/>
    <w:rsid w:val="0064590D"/>
    <w:rsid w:val="0064595A"/>
    <w:rsid w:val="00645C95"/>
    <w:rsid w:val="00645FA9"/>
    <w:rsid w:val="0064616E"/>
    <w:rsid w:val="00646CBE"/>
    <w:rsid w:val="00646E44"/>
    <w:rsid w:val="00647315"/>
    <w:rsid w:val="0064744D"/>
    <w:rsid w:val="0064768A"/>
    <w:rsid w:val="00647691"/>
    <w:rsid w:val="00647E69"/>
    <w:rsid w:val="00650252"/>
    <w:rsid w:val="006503DF"/>
    <w:rsid w:val="006508D5"/>
    <w:rsid w:val="00650A4F"/>
    <w:rsid w:val="00650CCD"/>
    <w:rsid w:val="00651496"/>
    <w:rsid w:val="00651999"/>
    <w:rsid w:val="00651BC1"/>
    <w:rsid w:val="00652338"/>
    <w:rsid w:val="006525A1"/>
    <w:rsid w:val="0065261E"/>
    <w:rsid w:val="00652743"/>
    <w:rsid w:val="0065329B"/>
    <w:rsid w:val="00653642"/>
    <w:rsid w:val="006538FD"/>
    <w:rsid w:val="0065418B"/>
    <w:rsid w:val="00654500"/>
    <w:rsid w:val="006549FE"/>
    <w:rsid w:val="00654E34"/>
    <w:rsid w:val="00655600"/>
    <w:rsid w:val="0065579D"/>
    <w:rsid w:val="0065694D"/>
    <w:rsid w:val="006569F5"/>
    <w:rsid w:val="00657719"/>
    <w:rsid w:val="00657B20"/>
    <w:rsid w:val="006600AD"/>
    <w:rsid w:val="006602A1"/>
    <w:rsid w:val="006608F3"/>
    <w:rsid w:val="00660A79"/>
    <w:rsid w:val="00660D14"/>
    <w:rsid w:val="00660DC5"/>
    <w:rsid w:val="006610A3"/>
    <w:rsid w:val="006617CD"/>
    <w:rsid w:val="00661FE8"/>
    <w:rsid w:val="00663121"/>
    <w:rsid w:val="00663656"/>
    <w:rsid w:val="006639C9"/>
    <w:rsid w:val="00663DEC"/>
    <w:rsid w:val="00663FB1"/>
    <w:rsid w:val="00664294"/>
    <w:rsid w:val="0066494F"/>
    <w:rsid w:val="00664C3E"/>
    <w:rsid w:val="00664F99"/>
    <w:rsid w:val="006650C2"/>
    <w:rsid w:val="00665120"/>
    <w:rsid w:val="006651BF"/>
    <w:rsid w:val="00665381"/>
    <w:rsid w:val="006657F9"/>
    <w:rsid w:val="00665B94"/>
    <w:rsid w:val="00665BC6"/>
    <w:rsid w:val="00666298"/>
    <w:rsid w:val="00666516"/>
    <w:rsid w:val="00666B77"/>
    <w:rsid w:val="00666BA9"/>
    <w:rsid w:val="006675B1"/>
    <w:rsid w:val="00667754"/>
    <w:rsid w:val="00667FDD"/>
    <w:rsid w:val="0067095D"/>
    <w:rsid w:val="00671158"/>
    <w:rsid w:val="00671259"/>
    <w:rsid w:val="006712D1"/>
    <w:rsid w:val="00671739"/>
    <w:rsid w:val="00671C7C"/>
    <w:rsid w:val="0067201C"/>
    <w:rsid w:val="0067228C"/>
    <w:rsid w:val="006729A3"/>
    <w:rsid w:val="00672D30"/>
    <w:rsid w:val="00672F49"/>
    <w:rsid w:val="0067326A"/>
    <w:rsid w:val="006732F6"/>
    <w:rsid w:val="006733D8"/>
    <w:rsid w:val="0067380F"/>
    <w:rsid w:val="006739AF"/>
    <w:rsid w:val="00673CCC"/>
    <w:rsid w:val="0067414D"/>
    <w:rsid w:val="006742BD"/>
    <w:rsid w:val="00674950"/>
    <w:rsid w:val="00674CC4"/>
    <w:rsid w:val="0067530B"/>
    <w:rsid w:val="00676222"/>
    <w:rsid w:val="00676A94"/>
    <w:rsid w:val="00676B3A"/>
    <w:rsid w:val="00676BAF"/>
    <w:rsid w:val="00677163"/>
    <w:rsid w:val="006775C1"/>
    <w:rsid w:val="00677A67"/>
    <w:rsid w:val="00677B6D"/>
    <w:rsid w:val="00677BE6"/>
    <w:rsid w:val="00677CE1"/>
    <w:rsid w:val="0068007C"/>
    <w:rsid w:val="0068084E"/>
    <w:rsid w:val="00680866"/>
    <w:rsid w:val="006810EF"/>
    <w:rsid w:val="0068159F"/>
    <w:rsid w:val="00681FF9"/>
    <w:rsid w:val="0068296B"/>
    <w:rsid w:val="00682B37"/>
    <w:rsid w:val="00682E4C"/>
    <w:rsid w:val="00683A0F"/>
    <w:rsid w:val="00683C2F"/>
    <w:rsid w:val="00683E58"/>
    <w:rsid w:val="006844FC"/>
    <w:rsid w:val="0068452C"/>
    <w:rsid w:val="00684EAD"/>
    <w:rsid w:val="00685055"/>
    <w:rsid w:val="00685348"/>
    <w:rsid w:val="00685630"/>
    <w:rsid w:val="0068571A"/>
    <w:rsid w:val="00685919"/>
    <w:rsid w:val="00685B3C"/>
    <w:rsid w:val="006861FB"/>
    <w:rsid w:val="0068637C"/>
    <w:rsid w:val="00686FEF"/>
    <w:rsid w:val="00687652"/>
    <w:rsid w:val="00687677"/>
    <w:rsid w:val="00687B64"/>
    <w:rsid w:val="00687E2F"/>
    <w:rsid w:val="00690F10"/>
    <w:rsid w:val="00690FCC"/>
    <w:rsid w:val="006919A1"/>
    <w:rsid w:val="00691BD1"/>
    <w:rsid w:val="00691CF6"/>
    <w:rsid w:val="00691F18"/>
    <w:rsid w:val="00692254"/>
    <w:rsid w:val="006924EB"/>
    <w:rsid w:val="006926D9"/>
    <w:rsid w:val="00692BAA"/>
    <w:rsid w:val="006936AB"/>
    <w:rsid w:val="00693839"/>
    <w:rsid w:val="00694200"/>
    <w:rsid w:val="00694CC3"/>
    <w:rsid w:val="00695194"/>
    <w:rsid w:val="00695FB9"/>
    <w:rsid w:val="0069613C"/>
    <w:rsid w:val="006961BA"/>
    <w:rsid w:val="00696ACD"/>
    <w:rsid w:val="00697578"/>
    <w:rsid w:val="006A0159"/>
    <w:rsid w:val="006A03E9"/>
    <w:rsid w:val="006A0E37"/>
    <w:rsid w:val="006A128A"/>
    <w:rsid w:val="006A1732"/>
    <w:rsid w:val="006A1F69"/>
    <w:rsid w:val="006A2142"/>
    <w:rsid w:val="006A2A73"/>
    <w:rsid w:val="006A3374"/>
    <w:rsid w:val="006A36B4"/>
    <w:rsid w:val="006A3E19"/>
    <w:rsid w:val="006A44B5"/>
    <w:rsid w:val="006A53E5"/>
    <w:rsid w:val="006A5C2C"/>
    <w:rsid w:val="006A61ED"/>
    <w:rsid w:val="006A65C4"/>
    <w:rsid w:val="006A6ECD"/>
    <w:rsid w:val="006A71F8"/>
    <w:rsid w:val="006A7572"/>
    <w:rsid w:val="006A782D"/>
    <w:rsid w:val="006A7B36"/>
    <w:rsid w:val="006A7EA8"/>
    <w:rsid w:val="006B062E"/>
    <w:rsid w:val="006B0E5B"/>
    <w:rsid w:val="006B16F8"/>
    <w:rsid w:val="006B1D4E"/>
    <w:rsid w:val="006B252E"/>
    <w:rsid w:val="006B2AAC"/>
    <w:rsid w:val="006B2C09"/>
    <w:rsid w:val="006B2C1D"/>
    <w:rsid w:val="006B2E67"/>
    <w:rsid w:val="006B3403"/>
    <w:rsid w:val="006B3BB9"/>
    <w:rsid w:val="006B3D75"/>
    <w:rsid w:val="006B4235"/>
    <w:rsid w:val="006B4273"/>
    <w:rsid w:val="006B4413"/>
    <w:rsid w:val="006B45A1"/>
    <w:rsid w:val="006B4B59"/>
    <w:rsid w:val="006B4C5F"/>
    <w:rsid w:val="006B5131"/>
    <w:rsid w:val="006B5838"/>
    <w:rsid w:val="006B5A71"/>
    <w:rsid w:val="006B5B66"/>
    <w:rsid w:val="006B5CA3"/>
    <w:rsid w:val="006B61B2"/>
    <w:rsid w:val="006B6286"/>
    <w:rsid w:val="006B74FF"/>
    <w:rsid w:val="006B7EF9"/>
    <w:rsid w:val="006C0078"/>
    <w:rsid w:val="006C01F2"/>
    <w:rsid w:val="006C05AE"/>
    <w:rsid w:val="006C0CB9"/>
    <w:rsid w:val="006C1525"/>
    <w:rsid w:val="006C15A9"/>
    <w:rsid w:val="006C1846"/>
    <w:rsid w:val="006C18DF"/>
    <w:rsid w:val="006C19D5"/>
    <w:rsid w:val="006C1EDB"/>
    <w:rsid w:val="006C2198"/>
    <w:rsid w:val="006C2653"/>
    <w:rsid w:val="006C280B"/>
    <w:rsid w:val="006C28C5"/>
    <w:rsid w:val="006C2AB8"/>
    <w:rsid w:val="006C2B48"/>
    <w:rsid w:val="006C3890"/>
    <w:rsid w:val="006C41D6"/>
    <w:rsid w:val="006C497E"/>
    <w:rsid w:val="006C51A5"/>
    <w:rsid w:val="006C53ED"/>
    <w:rsid w:val="006C566B"/>
    <w:rsid w:val="006C589F"/>
    <w:rsid w:val="006C5D52"/>
    <w:rsid w:val="006C6314"/>
    <w:rsid w:val="006C650A"/>
    <w:rsid w:val="006C66F1"/>
    <w:rsid w:val="006C6781"/>
    <w:rsid w:val="006C67F8"/>
    <w:rsid w:val="006C6972"/>
    <w:rsid w:val="006C6C67"/>
    <w:rsid w:val="006C749A"/>
    <w:rsid w:val="006C7A09"/>
    <w:rsid w:val="006D00D8"/>
    <w:rsid w:val="006D07A3"/>
    <w:rsid w:val="006D0C29"/>
    <w:rsid w:val="006D0CF2"/>
    <w:rsid w:val="006D1194"/>
    <w:rsid w:val="006D13F6"/>
    <w:rsid w:val="006D14AB"/>
    <w:rsid w:val="006D1625"/>
    <w:rsid w:val="006D20FE"/>
    <w:rsid w:val="006D2C7C"/>
    <w:rsid w:val="006D2EF5"/>
    <w:rsid w:val="006D31E4"/>
    <w:rsid w:val="006D39B8"/>
    <w:rsid w:val="006D41CF"/>
    <w:rsid w:val="006D4890"/>
    <w:rsid w:val="006D49DE"/>
    <w:rsid w:val="006D4B44"/>
    <w:rsid w:val="006D4F77"/>
    <w:rsid w:val="006D5743"/>
    <w:rsid w:val="006D5A5C"/>
    <w:rsid w:val="006D5B85"/>
    <w:rsid w:val="006D62BA"/>
    <w:rsid w:val="006D63CC"/>
    <w:rsid w:val="006E0409"/>
    <w:rsid w:val="006E04FA"/>
    <w:rsid w:val="006E103D"/>
    <w:rsid w:val="006E2133"/>
    <w:rsid w:val="006E2450"/>
    <w:rsid w:val="006E255D"/>
    <w:rsid w:val="006E2D6C"/>
    <w:rsid w:val="006E2E4B"/>
    <w:rsid w:val="006E2ED6"/>
    <w:rsid w:val="006E39AA"/>
    <w:rsid w:val="006E3D5F"/>
    <w:rsid w:val="006E55E4"/>
    <w:rsid w:val="006E6079"/>
    <w:rsid w:val="006E61C5"/>
    <w:rsid w:val="006E6451"/>
    <w:rsid w:val="006E65CA"/>
    <w:rsid w:val="006E739B"/>
    <w:rsid w:val="006E7577"/>
    <w:rsid w:val="006F0184"/>
    <w:rsid w:val="006F04BC"/>
    <w:rsid w:val="006F07B4"/>
    <w:rsid w:val="006F0DE0"/>
    <w:rsid w:val="006F12C7"/>
    <w:rsid w:val="006F13A6"/>
    <w:rsid w:val="006F1472"/>
    <w:rsid w:val="006F14FA"/>
    <w:rsid w:val="006F17D7"/>
    <w:rsid w:val="006F1A83"/>
    <w:rsid w:val="006F1EBC"/>
    <w:rsid w:val="006F207F"/>
    <w:rsid w:val="006F2437"/>
    <w:rsid w:val="006F2486"/>
    <w:rsid w:val="006F2DA6"/>
    <w:rsid w:val="006F33C9"/>
    <w:rsid w:val="006F391E"/>
    <w:rsid w:val="006F39E8"/>
    <w:rsid w:val="006F3D5C"/>
    <w:rsid w:val="006F3D80"/>
    <w:rsid w:val="006F470A"/>
    <w:rsid w:val="006F47B2"/>
    <w:rsid w:val="006F4A8B"/>
    <w:rsid w:val="006F528E"/>
    <w:rsid w:val="006F5444"/>
    <w:rsid w:val="006F5580"/>
    <w:rsid w:val="006F5996"/>
    <w:rsid w:val="006F5EEF"/>
    <w:rsid w:val="006F5F6D"/>
    <w:rsid w:val="006F6029"/>
    <w:rsid w:val="006F6648"/>
    <w:rsid w:val="006F6691"/>
    <w:rsid w:val="006F7159"/>
    <w:rsid w:val="006F7480"/>
    <w:rsid w:val="006F79E5"/>
    <w:rsid w:val="006F7DF1"/>
    <w:rsid w:val="00700057"/>
    <w:rsid w:val="007001FF"/>
    <w:rsid w:val="0070053D"/>
    <w:rsid w:val="00700A20"/>
    <w:rsid w:val="007019CC"/>
    <w:rsid w:val="00701CA8"/>
    <w:rsid w:val="00701D04"/>
    <w:rsid w:val="00701E5E"/>
    <w:rsid w:val="00702884"/>
    <w:rsid w:val="00702B08"/>
    <w:rsid w:val="00702FF2"/>
    <w:rsid w:val="007034BA"/>
    <w:rsid w:val="0070390E"/>
    <w:rsid w:val="00703937"/>
    <w:rsid w:val="007042BE"/>
    <w:rsid w:val="00704399"/>
    <w:rsid w:val="00704911"/>
    <w:rsid w:val="00704A10"/>
    <w:rsid w:val="007050F8"/>
    <w:rsid w:val="007051F1"/>
    <w:rsid w:val="00705B8B"/>
    <w:rsid w:val="00706264"/>
    <w:rsid w:val="00706404"/>
    <w:rsid w:val="007066A9"/>
    <w:rsid w:val="007067C3"/>
    <w:rsid w:val="00706883"/>
    <w:rsid w:val="00706DE2"/>
    <w:rsid w:val="0070745E"/>
    <w:rsid w:val="00707705"/>
    <w:rsid w:val="0070791E"/>
    <w:rsid w:val="00707BA5"/>
    <w:rsid w:val="00707D38"/>
    <w:rsid w:val="0071034A"/>
    <w:rsid w:val="0071049A"/>
    <w:rsid w:val="007106CF"/>
    <w:rsid w:val="0071092F"/>
    <w:rsid w:val="00710AF2"/>
    <w:rsid w:val="00711217"/>
    <w:rsid w:val="00711867"/>
    <w:rsid w:val="007119CB"/>
    <w:rsid w:val="007121A6"/>
    <w:rsid w:val="007121D7"/>
    <w:rsid w:val="0071276C"/>
    <w:rsid w:val="00713215"/>
    <w:rsid w:val="007134C1"/>
    <w:rsid w:val="0071373F"/>
    <w:rsid w:val="00713810"/>
    <w:rsid w:val="00713832"/>
    <w:rsid w:val="00714AB7"/>
    <w:rsid w:val="00714CF2"/>
    <w:rsid w:val="00714D07"/>
    <w:rsid w:val="00714D81"/>
    <w:rsid w:val="00715109"/>
    <w:rsid w:val="00715551"/>
    <w:rsid w:val="0071585C"/>
    <w:rsid w:val="00715A38"/>
    <w:rsid w:val="00715CF7"/>
    <w:rsid w:val="00715FDE"/>
    <w:rsid w:val="0071613F"/>
    <w:rsid w:val="00716352"/>
    <w:rsid w:val="00716B0E"/>
    <w:rsid w:val="00716BBE"/>
    <w:rsid w:val="00716DD3"/>
    <w:rsid w:val="00717355"/>
    <w:rsid w:val="00717E3B"/>
    <w:rsid w:val="00720519"/>
    <w:rsid w:val="007205FE"/>
    <w:rsid w:val="00721226"/>
    <w:rsid w:val="0072137F"/>
    <w:rsid w:val="00721B3F"/>
    <w:rsid w:val="007221B8"/>
    <w:rsid w:val="00722521"/>
    <w:rsid w:val="007225CB"/>
    <w:rsid w:val="007228B5"/>
    <w:rsid w:val="00722D1E"/>
    <w:rsid w:val="0072360A"/>
    <w:rsid w:val="007238CA"/>
    <w:rsid w:val="00723C19"/>
    <w:rsid w:val="0072495D"/>
    <w:rsid w:val="00724E13"/>
    <w:rsid w:val="00724E2D"/>
    <w:rsid w:val="007254EE"/>
    <w:rsid w:val="0072581B"/>
    <w:rsid w:val="00725C2E"/>
    <w:rsid w:val="00725EAA"/>
    <w:rsid w:val="0072642A"/>
    <w:rsid w:val="007266D5"/>
    <w:rsid w:val="007268CE"/>
    <w:rsid w:val="007269E9"/>
    <w:rsid w:val="0072711E"/>
    <w:rsid w:val="00727680"/>
    <w:rsid w:val="00727B48"/>
    <w:rsid w:val="00727CF7"/>
    <w:rsid w:val="00727FA5"/>
    <w:rsid w:val="00730CD0"/>
    <w:rsid w:val="0073134B"/>
    <w:rsid w:val="00731C71"/>
    <w:rsid w:val="0073205E"/>
    <w:rsid w:val="0073317F"/>
    <w:rsid w:val="007331BD"/>
    <w:rsid w:val="0073362A"/>
    <w:rsid w:val="007336B4"/>
    <w:rsid w:val="007339A8"/>
    <w:rsid w:val="00734652"/>
    <w:rsid w:val="00734840"/>
    <w:rsid w:val="00734E06"/>
    <w:rsid w:val="007350B8"/>
    <w:rsid w:val="007356F9"/>
    <w:rsid w:val="0073607F"/>
    <w:rsid w:val="007368D5"/>
    <w:rsid w:val="00736AB1"/>
    <w:rsid w:val="00736EE2"/>
    <w:rsid w:val="007401EB"/>
    <w:rsid w:val="00740730"/>
    <w:rsid w:val="00740DFF"/>
    <w:rsid w:val="00740E17"/>
    <w:rsid w:val="007414F6"/>
    <w:rsid w:val="007418F2"/>
    <w:rsid w:val="00741964"/>
    <w:rsid w:val="00741AF9"/>
    <w:rsid w:val="00741B4A"/>
    <w:rsid w:val="00742692"/>
    <w:rsid w:val="007426AC"/>
    <w:rsid w:val="00742977"/>
    <w:rsid w:val="00742EC2"/>
    <w:rsid w:val="00742F94"/>
    <w:rsid w:val="0074402A"/>
    <w:rsid w:val="00744091"/>
    <w:rsid w:val="00744469"/>
    <w:rsid w:val="00744AF1"/>
    <w:rsid w:val="00746631"/>
    <w:rsid w:val="00746644"/>
    <w:rsid w:val="00746AC2"/>
    <w:rsid w:val="00746F5E"/>
    <w:rsid w:val="00747036"/>
    <w:rsid w:val="007471D7"/>
    <w:rsid w:val="0074749B"/>
    <w:rsid w:val="00747861"/>
    <w:rsid w:val="00747877"/>
    <w:rsid w:val="00747DE9"/>
    <w:rsid w:val="007501B5"/>
    <w:rsid w:val="007505EB"/>
    <w:rsid w:val="00750B43"/>
    <w:rsid w:val="00750D6B"/>
    <w:rsid w:val="00750ECA"/>
    <w:rsid w:val="00751247"/>
    <w:rsid w:val="007515C7"/>
    <w:rsid w:val="007515E1"/>
    <w:rsid w:val="00751B85"/>
    <w:rsid w:val="00752106"/>
    <w:rsid w:val="00752396"/>
    <w:rsid w:val="00752634"/>
    <w:rsid w:val="0075403A"/>
    <w:rsid w:val="00754DB3"/>
    <w:rsid w:val="007553C1"/>
    <w:rsid w:val="007558AD"/>
    <w:rsid w:val="00755AF4"/>
    <w:rsid w:val="007563D8"/>
    <w:rsid w:val="0075799A"/>
    <w:rsid w:val="00757B54"/>
    <w:rsid w:val="00757E16"/>
    <w:rsid w:val="00757F19"/>
    <w:rsid w:val="00757F8B"/>
    <w:rsid w:val="00760198"/>
    <w:rsid w:val="0076122E"/>
    <w:rsid w:val="00761552"/>
    <w:rsid w:val="0076228B"/>
    <w:rsid w:val="0076260D"/>
    <w:rsid w:val="00762A84"/>
    <w:rsid w:val="00762E55"/>
    <w:rsid w:val="0076385B"/>
    <w:rsid w:val="007638AF"/>
    <w:rsid w:val="007639A9"/>
    <w:rsid w:val="00763F29"/>
    <w:rsid w:val="007642DD"/>
    <w:rsid w:val="007644C4"/>
    <w:rsid w:val="00764F50"/>
    <w:rsid w:val="007655EB"/>
    <w:rsid w:val="0076561C"/>
    <w:rsid w:val="0076592A"/>
    <w:rsid w:val="00766444"/>
    <w:rsid w:val="00766596"/>
    <w:rsid w:val="00766A48"/>
    <w:rsid w:val="00766C08"/>
    <w:rsid w:val="0076736D"/>
    <w:rsid w:val="00767B80"/>
    <w:rsid w:val="00767DFA"/>
    <w:rsid w:val="00770254"/>
    <w:rsid w:val="00770DB0"/>
    <w:rsid w:val="007710D9"/>
    <w:rsid w:val="007714CC"/>
    <w:rsid w:val="007714EB"/>
    <w:rsid w:val="007715F0"/>
    <w:rsid w:val="00771C8E"/>
    <w:rsid w:val="00771D35"/>
    <w:rsid w:val="00771DFD"/>
    <w:rsid w:val="007733D6"/>
    <w:rsid w:val="00774086"/>
    <w:rsid w:val="007743EA"/>
    <w:rsid w:val="00774B86"/>
    <w:rsid w:val="00774D7D"/>
    <w:rsid w:val="00774DA5"/>
    <w:rsid w:val="007752B9"/>
    <w:rsid w:val="007754EC"/>
    <w:rsid w:val="00775AF2"/>
    <w:rsid w:val="007760A3"/>
    <w:rsid w:val="00776198"/>
    <w:rsid w:val="00776738"/>
    <w:rsid w:val="00776F43"/>
    <w:rsid w:val="0077778B"/>
    <w:rsid w:val="007777C1"/>
    <w:rsid w:val="00777892"/>
    <w:rsid w:val="0078002B"/>
    <w:rsid w:val="00780AB0"/>
    <w:rsid w:val="00781051"/>
    <w:rsid w:val="007811EA"/>
    <w:rsid w:val="007812E3"/>
    <w:rsid w:val="00781A90"/>
    <w:rsid w:val="00781B82"/>
    <w:rsid w:val="0078212C"/>
    <w:rsid w:val="00782192"/>
    <w:rsid w:val="00782991"/>
    <w:rsid w:val="00782C0B"/>
    <w:rsid w:val="00782D76"/>
    <w:rsid w:val="00783590"/>
    <w:rsid w:val="00783599"/>
    <w:rsid w:val="007836AF"/>
    <w:rsid w:val="00783867"/>
    <w:rsid w:val="00783B20"/>
    <w:rsid w:val="00783F87"/>
    <w:rsid w:val="007841FE"/>
    <w:rsid w:val="007844F4"/>
    <w:rsid w:val="00784B40"/>
    <w:rsid w:val="00785818"/>
    <w:rsid w:val="00785CF3"/>
    <w:rsid w:val="00785E23"/>
    <w:rsid w:val="007863B0"/>
    <w:rsid w:val="00786FE2"/>
    <w:rsid w:val="00787236"/>
    <w:rsid w:val="007872C7"/>
    <w:rsid w:val="00787475"/>
    <w:rsid w:val="00787561"/>
    <w:rsid w:val="007878AF"/>
    <w:rsid w:val="0079028B"/>
    <w:rsid w:val="007902D5"/>
    <w:rsid w:val="007904A9"/>
    <w:rsid w:val="007906B0"/>
    <w:rsid w:val="007906E0"/>
    <w:rsid w:val="00790A48"/>
    <w:rsid w:val="00791117"/>
    <w:rsid w:val="0079185E"/>
    <w:rsid w:val="00791CC1"/>
    <w:rsid w:val="00791E78"/>
    <w:rsid w:val="00792254"/>
    <w:rsid w:val="00792D31"/>
    <w:rsid w:val="00792E49"/>
    <w:rsid w:val="00793241"/>
    <w:rsid w:val="00793DE8"/>
    <w:rsid w:val="00794283"/>
    <w:rsid w:val="0079428C"/>
    <w:rsid w:val="007942A7"/>
    <w:rsid w:val="007943DD"/>
    <w:rsid w:val="007944D2"/>
    <w:rsid w:val="007949E6"/>
    <w:rsid w:val="00794AC1"/>
    <w:rsid w:val="00794D78"/>
    <w:rsid w:val="00794E12"/>
    <w:rsid w:val="007957FD"/>
    <w:rsid w:val="00795988"/>
    <w:rsid w:val="00795B1A"/>
    <w:rsid w:val="00795D2A"/>
    <w:rsid w:val="00796089"/>
    <w:rsid w:val="007961A1"/>
    <w:rsid w:val="007962B0"/>
    <w:rsid w:val="00796B0E"/>
    <w:rsid w:val="00796B6A"/>
    <w:rsid w:val="00796E1B"/>
    <w:rsid w:val="00796F8A"/>
    <w:rsid w:val="00796FAB"/>
    <w:rsid w:val="00797007"/>
    <w:rsid w:val="007A123B"/>
    <w:rsid w:val="007A162E"/>
    <w:rsid w:val="007A19AB"/>
    <w:rsid w:val="007A20B3"/>
    <w:rsid w:val="007A2C7E"/>
    <w:rsid w:val="007A2D93"/>
    <w:rsid w:val="007A33C6"/>
    <w:rsid w:val="007A395A"/>
    <w:rsid w:val="007A3D8C"/>
    <w:rsid w:val="007A3FD0"/>
    <w:rsid w:val="007A444B"/>
    <w:rsid w:val="007A45A1"/>
    <w:rsid w:val="007A4698"/>
    <w:rsid w:val="007A48EE"/>
    <w:rsid w:val="007A4913"/>
    <w:rsid w:val="007A4CC4"/>
    <w:rsid w:val="007A52EC"/>
    <w:rsid w:val="007A53BE"/>
    <w:rsid w:val="007A5556"/>
    <w:rsid w:val="007A58CA"/>
    <w:rsid w:val="007A5E8A"/>
    <w:rsid w:val="007A603D"/>
    <w:rsid w:val="007A60AE"/>
    <w:rsid w:val="007A60F3"/>
    <w:rsid w:val="007A62C6"/>
    <w:rsid w:val="007A63FA"/>
    <w:rsid w:val="007A65A7"/>
    <w:rsid w:val="007A65F8"/>
    <w:rsid w:val="007A6992"/>
    <w:rsid w:val="007A749E"/>
    <w:rsid w:val="007A758F"/>
    <w:rsid w:val="007A7D8D"/>
    <w:rsid w:val="007A7F9B"/>
    <w:rsid w:val="007B059B"/>
    <w:rsid w:val="007B0649"/>
    <w:rsid w:val="007B0767"/>
    <w:rsid w:val="007B09A2"/>
    <w:rsid w:val="007B09D2"/>
    <w:rsid w:val="007B0B78"/>
    <w:rsid w:val="007B0E16"/>
    <w:rsid w:val="007B116D"/>
    <w:rsid w:val="007B12F4"/>
    <w:rsid w:val="007B1CE8"/>
    <w:rsid w:val="007B20AC"/>
    <w:rsid w:val="007B22CE"/>
    <w:rsid w:val="007B23AD"/>
    <w:rsid w:val="007B2B0E"/>
    <w:rsid w:val="007B30FA"/>
    <w:rsid w:val="007B3207"/>
    <w:rsid w:val="007B466B"/>
    <w:rsid w:val="007B46E6"/>
    <w:rsid w:val="007B4E54"/>
    <w:rsid w:val="007B500A"/>
    <w:rsid w:val="007B5260"/>
    <w:rsid w:val="007B5888"/>
    <w:rsid w:val="007B6318"/>
    <w:rsid w:val="007B66B3"/>
    <w:rsid w:val="007B6A1B"/>
    <w:rsid w:val="007B6AB9"/>
    <w:rsid w:val="007B70EA"/>
    <w:rsid w:val="007B7358"/>
    <w:rsid w:val="007B73C4"/>
    <w:rsid w:val="007B771B"/>
    <w:rsid w:val="007B7C44"/>
    <w:rsid w:val="007C028F"/>
    <w:rsid w:val="007C059A"/>
    <w:rsid w:val="007C0705"/>
    <w:rsid w:val="007C072B"/>
    <w:rsid w:val="007C094A"/>
    <w:rsid w:val="007C0D3B"/>
    <w:rsid w:val="007C119F"/>
    <w:rsid w:val="007C127F"/>
    <w:rsid w:val="007C16E5"/>
    <w:rsid w:val="007C17D5"/>
    <w:rsid w:val="007C1B48"/>
    <w:rsid w:val="007C1BDC"/>
    <w:rsid w:val="007C2008"/>
    <w:rsid w:val="007C20A8"/>
    <w:rsid w:val="007C232E"/>
    <w:rsid w:val="007C241E"/>
    <w:rsid w:val="007C2ED6"/>
    <w:rsid w:val="007C32A9"/>
    <w:rsid w:val="007C33A0"/>
    <w:rsid w:val="007C3408"/>
    <w:rsid w:val="007C347E"/>
    <w:rsid w:val="007C369A"/>
    <w:rsid w:val="007C371C"/>
    <w:rsid w:val="007C3BD2"/>
    <w:rsid w:val="007C3C3E"/>
    <w:rsid w:val="007C41A7"/>
    <w:rsid w:val="007C42D7"/>
    <w:rsid w:val="007C45FF"/>
    <w:rsid w:val="007C491C"/>
    <w:rsid w:val="007C49AA"/>
    <w:rsid w:val="007C4A34"/>
    <w:rsid w:val="007C4B3A"/>
    <w:rsid w:val="007C532A"/>
    <w:rsid w:val="007C5D47"/>
    <w:rsid w:val="007C6321"/>
    <w:rsid w:val="007C6465"/>
    <w:rsid w:val="007C6984"/>
    <w:rsid w:val="007C7112"/>
    <w:rsid w:val="007C7217"/>
    <w:rsid w:val="007D056C"/>
    <w:rsid w:val="007D0C8E"/>
    <w:rsid w:val="007D1150"/>
    <w:rsid w:val="007D1B3E"/>
    <w:rsid w:val="007D2D0F"/>
    <w:rsid w:val="007D30DF"/>
    <w:rsid w:val="007D3130"/>
    <w:rsid w:val="007D3306"/>
    <w:rsid w:val="007D34CE"/>
    <w:rsid w:val="007D3726"/>
    <w:rsid w:val="007D3FAE"/>
    <w:rsid w:val="007D41D1"/>
    <w:rsid w:val="007D495F"/>
    <w:rsid w:val="007D4E2A"/>
    <w:rsid w:val="007D4F2C"/>
    <w:rsid w:val="007D5268"/>
    <w:rsid w:val="007D598A"/>
    <w:rsid w:val="007D66C8"/>
    <w:rsid w:val="007D6BA6"/>
    <w:rsid w:val="007D7818"/>
    <w:rsid w:val="007D7AFB"/>
    <w:rsid w:val="007D7DB8"/>
    <w:rsid w:val="007E0F08"/>
    <w:rsid w:val="007E121D"/>
    <w:rsid w:val="007E15D7"/>
    <w:rsid w:val="007E262C"/>
    <w:rsid w:val="007E275C"/>
    <w:rsid w:val="007E3768"/>
    <w:rsid w:val="007E3A7C"/>
    <w:rsid w:val="007E3D73"/>
    <w:rsid w:val="007E46E4"/>
    <w:rsid w:val="007E494D"/>
    <w:rsid w:val="007E4960"/>
    <w:rsid w:val="007E4CD1"/>
    <w:rsid w:val="007E4FFC"/>
    <w:rsid w:val="007E56DB"/>
    <w:rsid w:val="007E6009"/>
    <w:rsid w:val="007E64F0"/>
    <w:rsid w:val="007E66EC"/>
    <w:rsid w:val="007E69A2"/>
    <w:rsid w:val="007E7357"/>
    <w:rsid w:val="007E7E29"/>
    <w:rsid w:val="007F00DB"/>
    <w:rsid w:val="007F0117"/>
    <w:rsid w:val="007F0160"/>
    <w:rsid w:val="007F1620"/>
    <w:rsid w:val="007F1CEA"/>
    <w:rsid w:val="007F2678"/>
    <w:rsid w:val="007F2808"/>
    <w:rsid w:val="007F2D9D"/>
    <w:rsid w:val="007F2ED7"/>
    <w:rsid w:val="007F30BF"/>
    <w:rsid w:val="007F315E"/>
    <w:rsid w:val="007F3715"/>
    <w:rsid w:val="007F3884"/>
    <w:rsid w:val="007F3F68"/>
    <w:rsid w:val="007F45B1"/>
    <w:rsid w:val="007F4656"/>
    <w:rsid w:val="007F4B86"/>
    <w:rsid w:val="007F5B75"/>
    <w:rsid w:val="007F5D33"/>
    <w:rsid w:val="007F68CA"/>
    <w:rsid w:val="007F6E6A"/>
    <w:rsid w:val="007F6F44"/>
    <w:rsid w:val="007F70C7"/>
    <w:rsid w:val="007F71E5"/>
    <w:rsid w:val="007F7799"/>
    <w:rsid w:val="007F78B7"/>
    <w:rsid w:val="007F7AFE"/>
    <w:rsid w:val="008007E5"/>
    <w:rsid w:val="00800A1F"/>
    <w:rsid w:val="00800A64"/>
    <w:rsid w:val="00800D16"/>
    <w:rsid w:val="00800E29"/>
    <w:rsid w:val="008013F0"/>
    <w:rsid w:val="00801530"/>
    <w:rsid w:val="008019E0"/>
    <w:rsid w:val="00801A8F"/>
    <w:rsid w:val="00801ED5"/>
    <w:rsid w:val="0080241A"/>
    <w:rsid w:val="00802DA9"/>
    <w:rsid w:val="00802DC6"/>
    <w:rsid w:val="0080310C"/>
    <w:rsid w:val="00803679"/>
    <w:rsid w:val="00803D83"/>
    <w:rsid w:val="0080404E"/>
    <w:rsid w:val="008044F8"/>
    <w:rsid w:val="0080452B"/>
    <w:rsid w:val="008048FF"/>
    <w:rsid w:val="00804971"/>
    <w:rsid w:val="00805192"/>
    <w:rsid w:val="008053BF"/>
    <w:rsid w:val="00805560"/>
    <w:rsid w:val="00805591"/>
    <w:rsid w:val="00805777"/>
    <w:rsid w:val="00806193"/>
    <w:rsid w:val="00806A6E"/>
    <w:rsid w:val="00806D2B"/>
    <w:rsid w:val="008072AE"/>
    <w:rsid w:val="00807C4D"/>
    <w:rsid w:val="00807D47"/>
    <w:rsid w:val="00810139"/>
    <w:rsid w:val="008103CB"/>
    <w:rsid w:val="00810438"/>
    <w:rsid w:val="00810657"/>
    <w:rsid w:val="0081099A"/>
    <w:rsid w:val="0081099E"/>
    <w:rsid w:val="00810C60"/>
    <w:rsid w:val="00810F25"/>
    <w:rsid w:val="0081139C"/>
    <w:rsid w:val="00811A3D"/>
    <w:rsid w:val="00811A80"/>
    <w:rsid w:val="00811CBE"/>
    <w:rsid w:val="00811CE6"/>
    <w:rsid w:val="00811DB3"/>
    <w:rsid w:val="0081219E"/>
    <w:rsid w:val="0081232F"/>
    <w:rsid w:val="00813551"/>
    <w:rsid w:val="00813A02"/>
    <w:rsid w:val="008142FB"/>
    <w:rsid w:val="00814319"/>
    <w:rsid w:val="00814FA7"/>
    <w:rsid w:val="008153C0"/>
    <w:rsid w:val="008154BB"/>
    <w:rsid w:val="00815972"/>
    <w:rsid w:val="00815A53"/>
    <w:rsid w:val="00815EAA"/>
    <w:rsid w:val="00815EF6"/>
    <w:rsid w:val="0081607A"/>
    <w:rsid w:val="008166BE"/>
    <w:rsid w:val="0081685F"/>
    <w:rsid w:val="0081730B"/>
    <w:rsid w:val="00817675"/>
    <w:rsid w:val="00817DBE"/>
    <w:rsid w:val="00820779"/>
    <w:rsid w:val="00821314"/>
    <w:rsid w:val="008216B6"/>
    <w:rsid w:val="00822346"/>
    <w:rsid w:val="00823091"/>
    <w:rsid w:val="008233F9"/>
    <w:rsid w:val="00823785"/>
    <w:rsid w:val="00823E1F"/>
    <w:rsid w:val="00823E7A"/>
    <w:rsid w:val="008245CE"/>
    <w:rsid w:val="00824A38"/>
    <w:rsid w:val="00824D84"/>
    <w:rsid w:val="00824D8D"/>
    <w:rsid w:val="0082516E"/>
    <w:rsid w:val="008255FB"/>
    <w:rsid w:val="00825A57"/>
    <w:rsid w:val="00825FB8"/>
    <w:rsid w:val="0082651A"/>
    <w:rsid w:val="00826591"/>
    <w:rsid w:val="00826B22"/>
    <w:rsid w:val="00826D57"/>
    <w:rsid w:val="00826DC3"/>
    <w:rsid w:val="00826E3D"/>
    <w:rsid w:val="00826E3F"/>
    <w:rsid w:val="008271A2"/>
    <w:rsid w:val="00827967"/>
    <w:rsid w:val="00827C02"/>
    <w:rsid w:val="00830172"/>
    <w:rsid w:val="00830701"/>
    <w:rsid w:val="00830E04"/>
    <w:rsid w:val="008313BE"/>
    <w:rsid w:val="00831752"/>
    <w:rsid w:val="00832180"/>
    <w:rsid w:val="008339AF"/>
    <w:rsid w:val="00833B09"/>
    <w:rsid w:val="008340DF"/>
    <w:rsid w:val="00834161"/>
    <w:rsid w:val="00834F83"/>
    <w:rsid w:val="00835483"/>
    <w:rsid w:val="0083588C"/>
    <w:rsid w:val="008359CC"/>
    <w:rsid w:val="00835B82"/>
    <w:rsid w:val="00835E86"/>
    <w:rsid w:val="008363C0"/>
    <w:rsid w:val="008364BD"/>
    <w:rsid w:val="008365BE"/>
    <w:rsid w:val="008369BB"/>
    <w:rsid w:val="00836F5C"/>
    <w:rsid w:val="0083723D"/>
    <w:rsid w:val="008379F9"/>
    <w:rsid w:val="00840032"/>
    <w:rsid w:val="00840440"/>
    <w:rsid w:val="00840A02"/>
    <w:rsid w:val="00840BBD"/>
    <w:rsid w:val="00840E23"/>
    <w:rsid w:val="0084124A"/>
    <w:rsid w:val="008414FB"/>
    <w:rsid w:val="00841562"/>
    <w:rsid w:val="0084289E"/>
    <w:rsid w:val="0084341B"/>
    <w:rsid w:val="00843470"/>
    <w:rsid w:val="008438AE"/>
    <w:rsid w:val="00843E1B"/>
    <w:rsid w:val="008440AB"/>
    <w:rsid w:val="00844180"/>
    <w:rsid w:val="008442F6"/>
    <w:rsid w:val="00844922"/>
    <w:rsid w:val="00844CD6"/>
    <w:rsid w:val="00844EF7"/>
    <w:rsid w:val="00845156"/>
    <w:rsid w:val="00845512"/>
    <w:rsid w:val="00845D58"/>
    <w:rsid w:val="0084661C"/>
    <w:rsid w:val="00846868"/>
    <w:rsid w:val="008471FE"/>
    <w:rsid w:val="00847447"/>
    <w:rsid w:val="00847498"/>
    <w:rsid w:val="0084750B"/>
    <w:rsid w:val="0084789F"/>
    <w:rsid w:val="0085063A"/>
    <w:rsid w:val="00850791"/>
    <w:rsid w:val="00850AAB"/>
    <w:rsid w:val="00850EA8"/>
    <w:rsid w:val="00850F71"/>
    <w:rsid w:val="00850F94"/>
    <w:rsid w:val="00851500"/>
    <w:rsid w:val="00851711"/>
    <w:rsid w:val="00851D18"/>
    <w:rsid w:val="00852844"/>
    <w:rsid w:val="0085291C"/>
    <w:rsid w:val="00852BD9"/>
    <w:rsid w:val="00852D36"/>
    <w:rsid w:val="00852EB9"/>
    <w:rsid w:val="008530AD"/>
    <w:rsid w:val="00853B06"/>
    <w:rsid w:val="00853C6F"/>
    <w:rsid w:val="0085456A"/>
    <w:rsid w:val="008549A0"/>
    <w:rsid w:val="008551DE"/>
    <w:rsid w:val="008557D7"/>
    <w:rsid w:val="00855B1A"/>
    <w:rsid w:val="00855C50"/>
    <w:rsid w:val="00856004"/>
    <w:rsid w:val="00856294"/>
    <w:rsid w:val="00856C45"/>
    <w:rsid w:val="00857319"/>
    <w:rsid w:val="00860314"/>
    <w:rsid w:val="008607EA"/>
    <w:rsid w:val="00860951"/>
    <w:rsid w:val="00860AD4"/>
    <w:rsid w:val="00860C16"/>
    <w:rsid w:val="00860CE1"/>
    <w:rsid w:val="008611EF"/>
    <w:rsid w:val="00861227"/>
    <w:rsid w:val="0086140A"/>
    <w:rsid w:val="00861E7D"/>
    <w:rsid w:val="00861FC0"/>
    <w:rsid w:val="0086206B"/>
    <w:rsid w:val="00862571"/>
    <w:rsid w:val="00862626"/>
    <w:rsid w:val="00862877"/>
    <w:rsid w:val="0086336A"/>
    <w:rsid w:val="0086362A"/>
    <w:rsid w:val="00863FDE"/>
    <w:rsid w:val="0086422B"/>
    <w:rsid w:val="00864251"/>
    <w:rsid w:val="00864817"/>
    <w:rsid w:val="00864885"/>
    <w:rsid w:val="008653D0"/>
    <w:rsid w:val="00865838"/>
    <w:rsid w:val="00866CCD"/>
    <w:rsid w:val="00866CD0"/>
    <w:rsid w:val="00866E5B"/>
    <w:rsid w:val="00867334"/>
    <w:rsid w:val="0086736F"/>
    <w:rsid w:val="00867DEB"/>
    <w:rsid w:val="00867E3F"/>
    <w:rsid w:val="0087024F"/>
    <w:rsid w:val="0087028A"/>
    <w:rsid w:val="0087038E"/>
    <w:rsid w:val="008705A9"/>
    <w:rsid w:val="00871107"/>
    <w:rsid w:val="00871492"/>
    <w:rsid w:val="00872BC8"/>
    <w:rsid w:val="0087335F"/>
    <w:rsid w:val="00873436"/>
    <w:rsid w:val="00873761"/>
    <w:rsid w:val="00874876"/>
    <w:rsid w:val="00874CC4"/>
    <w:rsid w:val="00874E5B"/>
    <w:rsid w:val="00874E65"/>
    <w:rsid w:val="0087523B"/>
    <w:rsid w:val="00875257"/>
    <w:rsid w:val="00875C40"/>
    <w:rsid w:val="00875DD9"/>
    <w:rsid w:val="0087629B"/>
    <w:rsid w:val="00876DD5"/>
    <w:rsid w:val="00876DEB"/>
    <w:rsid w:val="00876ED2"/>
    <w:rsid w:val="0087766A"/>
    <w:rsid w:val="00877CF8"/>
    <w:rsid w:val="008808E2"/>
    <w:rsid w:val="00880BE1"/>
    <w:rsid w:val="00880C9B"/>
    <w:rsid w:val="00881598"/>
    <w:rsid w:val="008816F5"/>
    <w:rsid w:val="00881779"/>
    <w:rsid w:val="008818AF"/>
    <w:rsid w:val="008819A6"/>
    <w:rsid w:val="0088224A"/>
    <w:rsid w:val="0088485A"/>
    <w:rsid w:val="008857FE"/>
    <w:rsid w:val="00886127"/>
    <w:rsid w:val="008865CA"/>
    <w:rsid w:val="00886834"/>
    <w:rsid w:val="008871EB"/>
    <w:rsid w:val="00887C08"/>
    <w:rsid w:val="00887DB2"/>
    <w:rsid w:val="0089040F"/>
    <w:rsid w:val="008904BE"/>
    <w:rsid w:val="008907F8"/>
    <w:rsid w:val="00891038"/>
    <w:rsid w:val="00891BEB"/>
    <w:rsid w:val="00891C8E"/>
    <w:rsid w:val="008923D4"/>
    <w:rsid w:val="00893553"/>
    <w:rsid w:val="008936E5"/>
    <w:rsid w:val="00893991"/>
    <w:rsid w:val="00894259"/>
    <w:rsid w:val="00894663"/>
    <w:rsid w:val="00894CD5"/>
    <w:rsid w:val="00894F6B"/>
    <w:rsid w:val="008951DC"/>
    <w:rsid w:val="008954D7"/>
    <w:rsid w:val="0089601C"/>
    <w:rsid w:val="008963AF"/>
    <w:rsid w:val="0089642D"/>
    <w:rsid w:val="00896C3B"/>
    <w:rsid w:val="00896C64"/>
    <w:rsid w:val="00897061"/>
    <w:rsid w:val="0089726D"/>
    <w:rsid w:val="008979C5"/>
    <w:rsid w:val="008A0817"/>
    <w:rsid w:val="008A0C04"/>
    <w:rsid w:val="008A117B"/>
    <w:rsid w:val="008A2094"/>
    <w:rsid w:val="008A2201"/>
    <w:rsid w:val="008A2332"/>
    <w:rsid w:val="008A2890"/>
    <w:rsid w:val="008A2F53"/>
    <w:rsid w:val="008A383A"/>
    <w:rsid w:val="008A3A99"/>
    <w:rsid w:val="008A42C2"/>
    <w:rsid w:val="008A4400"/>
    <w:rsid w:val="008A4E7B"/>
    <w:rsid w:val="008A5BE3"/>
    <w:rsid w:val="008A6015"/>
    <w:rsid w:val="008A64DF"/>
    <w:rsid w:val="008A657E"/>
    <w:rsid w:val="008A6E74"/>
    <w:rsid w:val="008A7053"/>
    <w:rsid w:val="008A7133"/>
    <w:rsid w:val="008A74CB"/>
    <w:rsid w:val="008A7AFC"/>
    <w:rsid w:val="008A7EFC"/>
    <w:rsid w:val="008B0CF8"/>
    <w:rsid w:val="008B1115"/>
    <w:rsid w:val="008B144B"/>
    <w:rsid w:val="008B14EC"/>
    <w:rsid w:val="008B1665"/>
    <w:rsid w:val="008B1D76"/>
    <w:rsid w:val="008B20B5"/>
    <w:rsid w:val="008B2225"/>
    <w:rsid w:val="008B24B6"/>
    <w:rsid w:val="008B262A"/>
    <w:rsid w:val="008B2942"/>
    <w:rsid w:val="008B2D03"/>
    <w:rsid w:val="008B2E53"/>
    <w:rsid w:val="008B30DA"/>
    <w:rsid w:val="008B383A"/>
    <w:rsid w:val="008B386A"/>
    <w:rsid w:val="008B3A42"/>
    <w:rsid w:val="008B3C69"/>
    <w:rsid w:val="008B3D2F"/>
    <w:rsid w:val="008B3D38"/>
    <w:rsid w:val="008B3E19"/>
    <w:rsid w:val="008B4497"/>
    <w:rsid w:val="008B45C9"/>
    <w:rsid w:val="008B49C5"/>
    <w:rsid w:val="008B4B91"/>
    <w:rsid w:val="008B4EBB"/>
    <w:rsid w:val="008B5320"/>
    <w:rsid w:val="008B5478"/>
    <w:rsid w:val="008B5A57"/>
    <w:rsid w:val="008B5B79"/>
    <w:rsid w:val="008B606D"/>
    <w:rsid w:val="008B625B"/>
    <w:rsid w:val="008B7106"/>
    <w:rsid w:val="008C011C"/>
    <w:rsid w:val="008C10FD"/>
    <w:rsid w:val="008C1818"/>
    <w:rsid w:val="008C1953"/>
    <w:rsid w:val="008C26A4"/>
    <w:rsid w:val="008C26E6"/>
    <w:rsid w:val="008C2BBC"/>
    <w:rsid w:val="008C34DD"/>
    <w:rsid w:val="008C3748"/>
    <w:rsid w:val="008C40CE"/>
    <w:rsid w:val="008C472F"/>
    <w:rsid w:val="008C4D35"/>
    <w:rsid w:val="008C50F9"/>
    <w:rsid w:val="008C539A"/>
    <w:rsid w:val="008C55DB"/>
    <w:rsid w:val="008C66AB"/>
    <w:rsid w:val="008C680A"/>
    <w:rsid w:val="008C6FC1"/>
    <w:rsid w:val="008C789D"/>
    <w:rsid w:val="008C7B45"/>
    <w:rsid w:val="008C7E98"/>
    <w:rsid w:val="008D0277"/>
    <w:rsid w:val="008D06E0"/>
    <w:rsid w:val="008D08E8"/>
    <w:rsid w:val="008D1354"/>
    <w:rsid w:val="008D13D2"/>
    <w:rsid w:val="008D18C9"/>
    <w:rsid w:val="008D1FED"/>
    <w:rsid w:val="008D23AB"/>
    <w:rsid w:val="008D2751"/>
    <w:rsid w:val="008D2964"/>
    <w:rsid w:val="008D29D5"/>
    <w:rsid w:val="008D365F"/>
    <w:rsid w:val="008D3AD3"/>
    <w:rsid w:val="008D40F5"/>
    <w:rsid w:val="008D4431"/>
    <w:rsid w:val="008D4ECC"/>
    <w:rsid w:val="008D5209"/>
    <w:rsid w:val="008D605D"/>
    <w:rsid w:val="008D6683"/>
    <w:rsid w:val="008D7EB5"/>
    <w:rsid w:val="008E0037"/>
    <w:rsid w:val="008E026B"/>
    <w:rsid w:val="008E09DD"/>
    <w:rsid w:val="008E0E6E"/>
    <w:rsid w:val="008E1C6A"/>
    <w:rsid w:val="008E1D1A"/>
    <w:rsid w:val="008E1DB6"/>
    <w:rsid w:val="008E2343"/>
    <w:rsid w:val="008E3054"/>
    <w:rsid w:val="008E364A"/>
    <w:rsid w:val="008E3F35"/>
    <w:rsid w:val="008E4B77"/>
    <w:rsid w:val="008E4EEC"/>
    <w:rsid w:val="008E5221"/>
    <w:rsid w:val="008E555B"/>
    <w:rsid w:val="008E56A4"/>
    <w:rsid w:val="008E584A"/>
    <w:rsid w:val="008E6370"/>
    <w:rsid w:val="008E66F6"/>
    <w:rsid w:val="008E680A"/>
    <w:rsid w:val="008E7265"/>
    <w:rsid w:val="008E7E29"/>
    <w:rsid w:val="008F0027"/>
    <w:rsid w:val="008F0B04"/>
    <w:rsid w:val="008F0CF7"/>
    <w:rsid w:val="008F112E"/>
    <w:rsid w:val="008F123D"/>
    <w:rsid w:val="008F1292"/>
    <w:rsid w:val="008F1814"/>
    <w:rsid w:val="008F1F19"/>
    <w:rsid w:val="008F2090"/>
    <w:rsid w:val="008F23EE"/>
    <w:rsid w:val="008F2561"/>
    <w:rsid w:val="008F2B03"/>
    <w:rsid w:val="008F2B29"/>
    <w:rsid w:val="008F2E82"/>
    <w:rsid w:val="008F3A0A"/>
    <w:rsid w:val="008F3A4D"/>
    <w:rsid w:val="008F3BDB"/>
    <w:rsid w:val="008F3F9C"/>
    <w:rsid w:val="008F439C"/>
    <w:rsid w:val="008F4648"/>
    <w:rsid w:val="008F4707"/>
    <w:rsid w:val="008F516D"/>
    <w:rsid w:val="008F5365"/>
    <w:rsid w:val="008F5664"/>
    <w:rsid w:val="008F5735"/>
    <w:rsid w:val="008F5E2C"/>
    <w:rsid w:val="008F5E97"/>
    <w:rsid w:val="008F632B"/>
    <w:rsid w:val="008F6843"/>
    <w:rsid w:val="008F6A2B"/>
    <w:rsid w:val="008F6BA7"/>
    <w:rsid w:val="008F789F"/>
    <w:rsid w:val="0090006B"/>
    <w:rsid w:val="00900B80"/>
    <w:rsid w:val="00901752"/>
    <w:rsid w:val="00901C78"/>
    <w:rsid w:val="00901DC1"/>
    <w:rsid w:val="0090219C"/>
    <w:rsid w:val="00902AF7"/>
    <w:rsid w:val="00902CA0"/>
    <w:rsid w:val="00903ADF"/>
    <w:rsid w:val="00903E74"/>
    <w:rsid w:val="0090429C"/>
    <w:rsid w:val="00904387"/>
    <w:rsid w:val="00904464"/>
    <w:rsid w:val="00904976"/>
    <w:rsid w:val="00904E11"/>
    <w:rsid w:val="009057EB"/>
    <w:rsid w:val="00905925"/>
    <w:rsid w:val="00905CA5"/>
    <w:rsid w:val="00905D4C"/>
    <w:rsid w:val="00906932"/>
    <w:rsid w:val="00907022"/>
    <w:rsid w:val="0090735A"/>
    <w:rsid w:val="009079E1"/>
    <w:rsid w:val="00907C87"/>
    <w:rsid w:val="00907F03"/>
    <w:rsid w:val="00910912"/>
    <w:rsid w:val="00910D2C"/>
    <w:rsid w:val="009112F4"/>
    <w:rsid w:val="009115E0"/>
    <w:rsid w:val="00911A81"/>
    <w:rsid w:val="00911CFC"/>
    <w:rsid w:val="00911D83"/>
    <w:rsid w:val="00911FCD"/>
    <w:rsid w:val="0091206E"/>
    <w:rsid w:val="009122AC"/>
    <w:rsid w:val="009122EB"/>
    <w:rsid w:val="00912506"/>
    <w:rsid w:val="00912C74"/>
    <w:rsid w:val="00912F9A"/>
    <w:rsid w:val="00913002"/>
    <w:rsid w:val="009139A2"/>
    <w:rsid w:val="00913A4C"/>
    <w:rsid w:val="00913D72"/>
    <w:rsid w:val="00913D93"/>
    <w:rsid w:val="009141E8"/>
    <w:rsid w:val="00914214"/>
    <w:rsid w:val="00914225"/>
    <w:rsid w:val="009142C5"/>
    <w:rsid w:val="00914518"/>
    <w:rsid w:val="0091456D"/>
    <w:rsid w:val="00914D54"/>
    <w:rsid w:val="00914EA5"/>
    <w:rsid w:val="009151BA"/>
    <w:rsid w:val="00915856"/>
    <w:rsid w:val="00916274"/>
    <w:rsid w:val="009164DB"/>
    <w:rsid w:val="00916807"/>
    <w:rsid w:val="00916C2B"/>
    <w:rsid w:val="00916C46"/>
    <w:rsid w:val="009172B7"/>
    <w:rsid w:val="0091745E"/>
    <w:rsid w:val="009174C9"/>
    <w:rsid w:val="00917607"/>
    <w:rsid w:val="0092004F"/>
    <w:rsid w:val="00920070"/>
    <w:rsid w:val="009208E5"/>
    <w:rsid w:val="00920CBA"/>
    <w:rsid w:val="0092103D"/>
    <w:rsid w:val="0092135E"/>
    <w:rsid w:val="00921C70"/>
    <w:rsid w:val="00921E73"/>
    <w:rsid w:val="009222E6"/>
    <w:rsid w:val="00922911"/>
    <w:rsid w:val="00922B26"/>
    <w:rsid w:val="00922FEB"/>
    <w:rsid w:val="009233AE"/>
    <w:rsid w:val="009235CE"/>
    <w:rsid w:val="00923BB0"/>
    <w:rsid w:val="00923D72"/>
    <w:rsid w:val="00924C56"/>
    <w:rsid w:val="00924C98"/>
    <w:rsid w:val="009251EC"/>
    <w:rsid w:val="009255C3"/>
    <w:rsid w:val="00925B93"/>
    <w:rsid w:val="00925E3C"/>
    <w:rsid w:val="00927200"/>
    <w:rsid w:val="0092727C"/>
    <w:rsid w:val="00927491"/>
    <w:rsid w:val="00927532"/>
    <w:rsid w:val="0092765B"/>
    <w:rsid w:val="009277A1"/>
    <w:rsid w:val="00927ECA"/>
    <w:rsid w:val="00927EF7"/>
    <w:rsid w:val="0093001A"/>
    <w:rsid w:val="009302E4"/>
    <w:rsid w:val="00930368"/>
    <w:rsid w:val="0093093F"/>
    <w:rsid w:val="00931163"/>
    <w:rsid w:val="00931721"/>
    <w:rsid w:val="00932ADC"/>
    <w:rsid w:val="00932D03"/>
    <w:rsid w:val="0093333D"/>
    <w:rsid w:val="009336FF"/>
    <w:rsid w:val="00933A5D"/>
    <w:rsid w:val="00933C06"/>
    <w:rsid w:val="00933CB5"/>
    <w:rsid w:val="00934BA6"/>
    <w:rsid w:val="00934E84"/>
    <w:rsid w:val="00934EA5"/>
    <w:rsid w:val="0093509F"/>
    <w:rsid w:val="00935439"/>
    <w:rsid w:val="009356E5"/>
    <w:rsid w:val="009359B7"/>
    <w:rsid w:val="00935B99"/>
    <w:rsid w:val="00935BF6"/>
    <w:rsid w:val="009363C7"/>
    <w:rsid w:val="009365DC"/>
    <w:rsid w:val="00936C73"/>
    <w:rsid w:val="00936F4E"/>
    <w:rsid w:val="009372D1"/>
    <w:rsid w:val="009377D8"/>
    <w:rsid w:val="009377FD"/>
    <w:rsid w:val="00937C17"/>
    <w:rsid w:val="00940206"/>
    <w:rsid w:val="009402CD"/>
    <w:rsid w:val="00940D8A"/>
    <w:rsid w:val="00941235"/>
    <w:rsid w:val="009414D2"/>
    <w:rsid w:val="009416C8"/>
    <w:rsid w:val="00941881"/>
    <w:rsid w:val="00941A98"/>
    <w:rsid w:val="00941DEA"/>
    <w:rsid w:val="0094274D"/>
    <w:rsid w:val="00942F38"/>
    <w:rsid w:val="00943314"/>
    <w:rsid w:val="0094339A"/>
    <w:rsid w:val="00944ADB"/>
    <w:rsid w:val="00944EEE"/>
    <w:rsid w:val="00944F66"/>
    <w:rsid w:val="00945186"/>
    <w:rsid w:val="00945656"/>
    <w:rsid w:val="00945668"/>
    <w:rsid w:val="00946417"/>
    <w:rsid w:val="009464DE"/>
    <w:rsid w:val="00946960"/>
    <w:rsid w:val="00946B79"/>
    <w:rsid w:val="00946BC2"/>
    <w:rsid w:val="00946C88"/>
    <w:rsid w:val="00946D71"/>
    <w:rsid w:val="009473F6"/>
    <w:rsid w:val="009474E3"/>
    <w:rsid w:val="009474FC"/>
    <w:rsid w:val="00947F49"/>
    <w:rsid w:val="0095030B"/>
    <w:rsid w:val="00950635"/>
    <w:rsid w:val="00950727"/>
    <w:rsid w:val="00950DB9"/>
    <w:rsid w:val="009511AE"/>
    <w:rsid w:val="009516FA"/>
    <w:rsid w:val="0095196B"/>
    <w:rsid w:val="00951CAD"/>
    <w:rsid w:val="00951E98"/>
    <w:rsid w:val="00951FD9"/>
    <w:rsid w:val="00952346"/>
    <w:rsid w:val="0095238D"/>
    <w:rsid w:val="00952AFC"/>
    <w:rsid w:val="00952FBF"/>
    <w:rsid w:val="009530B1"/>
    <w:rsid w:val="00953487"/>
    <w:rsid w:val="00953A85"/>
    <w:rsid w:val="009540FE"/>
    <w:rsid w:val="009542E4"/>
    <w:rsid w:val="009542E7"/>
    <w:rsid w:val="00954A7F"/>
    <w:rsid w:val="00955828"/>
    <w:rsid w:val="00956020"/>
    <w:rsid w:val="00956032"/>
    <w:rsid w:val="009560F5"/>
    <w:rsid w:val="009563D1"/>
    <w:rsid w:val="009565E2"/>
    <w:rsid w:val="00956C20"/>
    <w:rsid w:val="00957254"/>
    <w:rsid w:val="0096042C"/>
    <w:rsid w:val="00960FE7"/>
    <w:rsid w:val="00961122"/>
    <w:rsid w:val="00961411"/>
    <w:rsid w:val="009615A1"/>
    <w:rsid w:val="0096174D"/>
    <w:rsid w:val="00963555"/>
    <w:rsid w:val="00963758"/>
    <w:rsid w:val="009639BD"/>
    <w:rsid w:val="009650D1"/>
    <w:rsid w:val="009657C1"/>
    <w:rsid w:val="00965B7B"/>
    <w:rsid w:val="00965C0C"/>
    <w:rsid w:val="00965DED"/>
    <w:rsid w:val="00966596"/>
    <w:rsid w:val="00966753"/>
    <w:rsid w:val="009669F4"/>
    <w:rsid w:val="00966AB7"/>
    <w:rsid w:val="00967CB1"/>
    <w:rsid w:val="0097010C"/>
    <w:rsid w:val="009710E5"/>
    <w:rsid w:val="00971291"/>
    <w:rsid w:val="0097194F"/>
    <w:rsid w:val="00972EEC"/>
    <w:rsid w:val="00973729"/>
    <w:rsid w:val="00974370"/>
    <w:rsid w:val="009745EF"/>
    <w:rsid w:val="00974960"/>
    <w:rsid w:val="00974A62"/>
    <w:rsid w:val="00974F0A"/>
    <w:rsid w:val="009753E3"/>
    <w:rsid w:val="00975BDE"/>
    <w:rsid w:val="00975EA9"/>
    <w:rsid w:val="00976014"/>
    <w:rsid w:val="0097630B"/>
    <w:rsid w:val="009768CC"/>
    <w:rsid w:val="00977270"/>
    <w:rsid w:val="009775B9"/>
    <w:rsid w:val="00977650"/>
    <w:rsid w:val="0097776F"/>
    <w:rsid w:val="009778EF"/>
    <w:rsid w:val="00977C37"/>
    <w:rsid w:val="00977F33"/>
    <w:rsid w:val="009802AB"/>
    <w:rsid w:val="0098078D"/>
    <w:rsid w:val="009815E5"/>
    <w:rsid w:val="009816F0"/>
    <w:rsid w:val="009817CC"/>
    <w:rsid w:val="00981AF4"/>
    <w:rsid w:val="00981B2C"/>
    <w:rsid w:val="00981E18"/>
    <w:rsid w:val="00982025"/>
    <w:rsid w:val="00982459"/>
    <w:rsid w:val="0098282C"/>
    <w:rsid w:val="00982918"/>
    <w:rsid w:val="00982C9F"/>
    <w:rsid w:val="00982DBC"/>
    <w:rsid w:val="00982F9B"/>
    <w:rsid w:val="00982FA6"/>
    <w:rsid w:val="009830CA"/>
    <w:rsid w:val="00983C02"/>
    <w:rsid w:val="00983CAF"/>
    <w:rsid w:val="00983D74"/>
    <w:rsid w:val="00983DD8"/>
    <w:rsid w:val="0098412F"/>
    <w:rsid w:val="00984131"/>
    <w:rsid w:val="00984535"/>
    <w:rsid w:val="009846AF"/>
    <w:rsid w:val="009847A9"/>
    <w:rsid w:val="009848C0"/>
    <w:rsid w:val="00984B8D"/>
    <w:rsid w:val="00984C82"/>
    <w:rsid w:val="00984CA3"/>
    <w:rsid w:val="00984F8E"/>
    <w:rsid w:val="009855C5"/>
    <w:rsid w:val="009857BD"/>
    <w:rsid w:val="00985841"/>
    <w:rsid w:val="009858D5"/>
    <w:rsid w:val="009859A7"/>
    <w:rsid w:val="009872AC"/>
    <w:rsid w:val="00987511"/>
    <w:rsid w:val="00987727"/>
    <w:rsid w:val="009906BB"/>
    <w:rsid w:val="00990B42"/>
    <w:rsid w:val="00991887"/>
    <w:rsid w:val="00991AB7"/>
    <w:rsid w:val="00992002"/>
    <w:rsid w:val="0099236F"/>
    <w:rsid w:val="00992817"/>
    <w:rsid w:val="00992D87"/>
    <w:rsid w:val="00993223"/>
    <w:rsid w:val="009933EB"/>
    <w:rsid w:val="00993667"/>
    <w:rsid w:val="0099464A"/>
    <w:rsid w:val="00994FB4"/>
    <w:rsid w:val="0099513E"/>
    <w:rsid w:val="009951DA"/>
    <w:rsid w:val="00995345"/>
    <w:rsid w:val="009954BE"/>
    <w:rsid w:val="00995685"/>
    <w:rsid w:val="00995A49"/>
    <w:rsid w:val="00995C0D"/>
    <w:rsid w:val="00995F1F"/>
    <w:rsid w:val="00995F9B"/>
    <w:rsid w:val="009965CE"/>
    <w:rsid w:val="00996615"/>
    <w:rsid w:val="0099685B"/>
    <w:rsid w:val="0099688D"/>
    <w:rsid w:val="00996BD2"/>
    <w:rsid w:val="00997014"/>
    <w:rsid w:val="009970E8"/>
    <w:rsid w:val="00997283"/>
    <w:rsid w:val="00997314"/>
    <w:rsid w:val="009A00CF"/>
    <w:rsid w:val="009A0263"/>
    <w:rsid w:val="009A02D6"/>
    <w:rsid w:val="009A03FC"/>
    <w:rsid w:val="009A0D14"/>
    <w:rsid w:val="009A0EEA"/>
    <w:rsid w:val="009A0F35"/>
    <w:rsid w:val="009A21C5"/>
    <w:rsid w:val="009A296F"/>
    <w:rsid w:val="009A2BA6"/>
    <w:rsid w:val="009A2DDC"/>
    <w:rsid w:val="009A2F96"/>
    <w:rsid w:val="009A30EC"/>
    <w:rsid w:val="009A326A"/>
    <w:rsid w:val="009A3514"/>
    <w:rsid w:val="009A4558"/>
    <w:rsid w:val="009A4C42"/>
    <w:rsid w:val="009A4F45"/>
    <w:rsid w:val="009A5091"/>
    <w:rsid w:val="009A56B4"/>
    <w:rsid w:val="009A5711"/>
    <w:rsid w:val="009A5A63"/>
    <w:rsid w:val="009A5A7D"/>
    <w:rsid w:val="009A5EBC"/>
    <w:rsid w:val="009A5EF3"/>
    <w:rsid w:val="009A63E9"/>
    <w:rsid w:val="009A6A33"/>
    <w:rsid w:val="009A6EFB"/>
    <w:rsid w:val="009A70F6"/>
    <w:rsid w:val="009A71C2"/>
    <w:rsid w:val="009A73CA"/>
    <w:rsid w:val="009A76E8"/>
    <w:rsid w:val="009A7BB7"/>
    <w:rsid w:val="009A7DA5"/>
    <w:rsid w:val="009A7FC0"/>
    <w:rsid w:val="009B0259"/>
    <w:rsid w:val="009B0A3E"/>
    <w:rsid w:val="009B1649"/>
    <w:rsid w:val="009B17E7"/>
    <w:rsid w:val="009B1844"/>
    <w:rsid w:val="009B1CD9"/>
    <w:rsid w:val="009B1EDC"/>
    <w:rsid w:val="009B2B31"/>
    <w:rsid w:val="009B2C00"/>
    <w:rsid w:val="009B3212"/>
    <w:rsid w:val="009B32D4"/>
    <w:rsid w:val="009B3E94"/>
    <w:rsid w:val="009B402B"/>
    <w:rsid w:val="009B40DD"/>
    <w:rsid w:val="009B4117"/>
    <w:rsid w:val="009B42E9"/>
    <w:rsid w:val="009B4F56"/>
    <w:rsid w:val="009B5892"/>
    <w:rsid w:val="009B5C32"/>
    <w:rsid w:val="009B6DD8"/>
    <w:rsid w:val="009B70F5"/>
    <w:rsid w:val="009B77CA"/>
    <w:rsid w:val="009B7EEE"/>
    <w:rsid w:val="009C09AC"/>
    <w:rsid w:val="009C1005"/>
    <w:rsid w:val="009C1015"/>
    <w:rsid w:val="009C1116"/>
    <w:rsid w:val="009C1344"/>
    <w:rsid w:val="009C1904"/>
    <w:rsid w:val="009C2B3A"/>
    <w:rsid w:val="009C3089"/>
    <w:rsid w:val="009C3357"/>
    <w:rsid w:val="009C3674"/>
    <w:rsid w:val="009C39E8"/>
    <w:rsid w:val="009C3A12"/>
    <w:rsid w:val="009C3D67"/>
    <w:rsid w:val="009C3FCA"/>
    <w:rsid w:val="009C4643"/>
    <w:rsid w:val="009C4CB4"/>
    <w:rsid w:val="009C4E10"/>
    <w:rsid w:val="009C4EE6"/>
    <w:rsid w:val="009C4F1C"/>
    <w:rsid w:val="009C50E5"/>
    <w:rsid w:val="009C524C"/>
    <w:rsid w:val="009C5981"/>
    <w:rsid w:val="009C59AC"/>
    <w:rsid w:val="009C59E7"/>
    <w:rsid w:val="009C5B64"/>
    <w:rsid w:val="009C5BA1"/>
    <w:rsid w:val="009C6043"/>
    <w:rsid w:val="009C633E"/>
    <w:rsid w:val="009C63D0"/>
    <w:rsid w:val="009C6A90"/>
    <w:rsid w:val="009C6CAA"/>
    <w:rsid w:val="009C7091"/>
    <w:rsid w:val="009C7097"/>
    <w:rsid w:val="009C764A"/>
    <w:rsid w:val="009C77AE"/>
    <w:rsid w:val="009C7AA7"/>
    <w:rsid w:val="009C7D32"/>
    <w:rsid w:val="009D0166"/>
    <w:rsid w:val="009D02A7"/>
    <w:rsid w:val="009D0349"/>
    <w:rsid w:val="009D072E"/>
    <w:rsid w:val="009D079C"/>
    <w:rsid w:val="009D0C58"/>
    <w:rsid w:val="009D121E"/>
    <w:rsid w:val="009D1338"/>
    <w:rsid w:val="009D139A"/>
    <w:rsid w:val="009D16C0"/>
    <w:rsid w:val="009D1D4F"/>
    <w:rsid w:val="009D1DB0"/>
    <w:rsid w:val="009D1F12"/>
    <w:rsid w:val="009D2600"/>
    <w:rsid w:val="009D2E80"/>
    <w:rsid w:val="009D31BE"/>
    <w:rsid w:val="009D3544"/>
    <w:rsid w:val="009D3F8E"/>
    <w:rsid w:val="009D447F"/>
    <w:rsid w:val="009D4526"/>
    <w:rsid w:val="009D4C63"/>
    <w:rsid w:val="009D4EF6"/>
    <w:rsid w:val="009D506F"/>
    <w:rsid w:val="009D55B8"/>
    <w:rsid w:val="009D5B2F"/>
    <w:rsid w:val="009D686D"/>
    <w:rsid w:val="009D6ED7"/>
    <w:rsid w:val="009D6F6F"/>
    <w:rsid w:val="009D70BB"/>
    <w:rsid w:val="009D7129"/>
    <w:rsid w:val="009D78FE"/>
    <w:rsid w:val="009D7CFB"/>
    <w:rsid w:val="009E006B"/>
    <w:rsid w:val="009E0637"/>
    <w:rsid w:val="009E08DD"/>
    <w:rsid w:val="009E0F4C"/>
    <w:rsid w:val="009E130C"/>
    <w:rsid w:val="009E131B"/>
    <w:rsid w:val="009E156D"/>
    <w:rsid w:val="009E2341"/>
    <w:rsid w:val="009E2440"/>
    <w:rsid w:val="009E2C80"/>
    <w:rsid w:val="009E2C8B"/>
    <w:rsid w:val="009E3D9B"/>
    <w:rsid w:val="009E4AF5"/>
    <w:rsid w:val="009E50F0"/>
    <w:rsid w:val="009E5198"/>
    <w:rsid w:val="009E5D58"/>
    <w:rsid w:val="009E5E2E"/>
    <w:rsid w:val="009E6217"/>
    <w:rsid w:val="009E6369"/>
    <w:rsid w:val="009E637A"/>
    <w:rsid w:val="009E6423"/>
    <w:rsid w:val="009E6BAC"/>
    <w:rsid w:val="009E6D80"/>
    <w:rsid w:val="009E77F8"/>
    <w:rsid w:val="009E7863"/>
    <w:rsid w:val="009E78A3"/>
    <w:rsid w:val="009E7A56"/>
    <w:rsid w:val="009E7A5E"/>
    <w:rsid w:val="009F00B7"/>
    <w:rsid w:val="009F06D7"/>
    <w:rsid w:val="009F0A4F"/>
    <w:rsid w:val="009F0F09"/>
    <w:rsid w:val="009F0F7C"/>
    <w:rsid w:val="009F1E01"/>
    <w:rsid w:val="009F3554"/>
    <w:rsid w:val="009F4062"/>
    <w:rsid w:val="009F41EE"/>
    <w:rsid w:val="009F439D"/>
    <w:rsid w:val="009F4698"/>
    <w:rsid w:val="009F4B74"/>
    <w:rsid w:val="009F579C"/>
    <w:rsid w:val="009F59B4"/>
    <w:rsid w:val="009F5DE9"/>
    <w:rsid w:val="009F63C9"/>
    <w:rsid w:val="009F65C7"/>
    <w:rsid w:val="009F7205"/>
    <w:rsid w:val="009F7590"/>
    <w:rsid w:val="009F7F90"/>
    <w:rsid w:val="009F7F99"/>
    <w:rsid w:val="00A00493"/>
    <w:rsid w:val="00A00567"/>
    <w:rsid w:val="00A0084A"/>
    <w:rsid w:val="00A01FBE"/>
    <w:rsid w:val="00A025E5"/>
    <w:rsid w:val="00A0310F"/>
    <w:rsid w:val="00A032E3"/>
    <w:rsid w:val="00A03378"/>
    <w:rsid w:val="00A0349D"/>
    <w:rsid w:val="00A03B86"/>
    <w:rsid w:val="00A03D9B"/>
    <w:rsid w:val="00A03DB4"/>
    <w:rsid w:val="00A040D9"/>
    <w:rsid w:val="00A042F3"/>
    <w:rsid w:val="00A0459F"/>
    <w:rsid w:val="00A04E50"/>
    <w:rsid w:val="00A04FF7"/>
    <w:rsid w:val="00A053FE"/>
    <w:rsid w:val="00A054A4"/>
    <w:rsid w:val="00A05766"/>
    <w:rsid w:val="00A05A02"/>
    <w:rsid w:val="00A05E35"/>
    <w:rsid w:val="00A064EF"/>
    <w:rsid w:val="00A06721"/>
    <w:rsid w:val="00A0707A"/>
    <w:rsid w:val="00A07231"/>
    <w:rsid w:val="00A07740"/>
    <w:rsid w:val="00A07DAB"/>
    <w:rsid w:val="00A1087A"/>
    <w:rsid w:val="00A10A9A"/>
    <w:rsid w:val="00A10D8C"/>
    <w:rsid w:val="00A10D95"/>
    <w:rsid w:val="00A10FEF"/>
    <w:rsid w:val="00A11269"/>
    <w:rsid w:val="00A112F9"/>
    <w:rsid w:val="00A11800"/>
    <w:rsid w:val="00A11AE4"/>
    <w:rsid w:val="00A11BEA"/>
    <w:rsid w:val="00A11C8A"/>
    <w:rsid w:val="00A12147"/>
    <w:rsid w:val="00A121A3"/>
    <w:rsid w:val="00A126DF"/>
    <w:rsid w:val="00A12762"/>
    <w:rsid w:val="00A12A5C"/>
    <w:rsid w:val="00A130C3"/>
    <w:rsid w:val="00A14197"/>
    <w:rsid w:val="00A141DD"/>
    <w:rsid w:val="00A14934"/>
    <w:rsid w:val="00A14F86"/>
    <w:rsid w:val="00A154C1"/>
    <w:rsid w:val="00A15D4B"/>
    <w:rsid w:val="00A16EC7"/>
    <w:rsid w:val="00A172D5"/>
    <w:rsid w:val="00A178DB"/>
    <w:rsid w:val="00A20007"/>
    <w:rsid w:val="00A202C4"/>
    <w:rsid w:val="00A202CA"/>
    <w:rsid w:val="00A20528"/>
    <w:rsid w:val="00A205C1"/>
    <w:rsid w:val="00A20717"/>
    <w:rsid w:val="00A2083E"/>
    <w:rsid w:val="00A20F1A"/>
    <w:rsid w:val="00A213D4"/>
    <w:rsid w:val="00A214CF"/>
    <w:rsid w:val="00A22111"/>
    <w:rsid w:val="00A226E7"/>
    <w:rsid w:val="00A22B42"/>
    <w:rsid w:val="00A22DB0"/>
    <w:rsid w:val="00A2396F"/>
    <w:rsid w:val="00A23A7F"/>
    <w:rsid w:val="00A23BB4"/>
    <w:rsid w:val="00A247EE"/>
    <w:rsid w:val="00A24C44"/>
    <w:rsid w:val="00A25527"/>
    <w:rsid w:val="00A2679E"/>
    <w:rsid w:val="00A26C45"/>
    <w:rsid w:val="00A26F4D"/>
    <w:rsid w:val="00A27027"/>
    <w:rsid w:val="00A27201"/>
    <w:rsid w:val="00A27648"/>
    <w:rsid w:val="00A279DC"/>
    <w:rsid w:val="00A27AB0"/>
    <w:rsid w:val="00A3016A"/>
    <w:rsid w:val="00A304F5"/>
    <w:rsid w:val="00A3051A"/>
    <w:rsid w:val="00A30F4D"/>
    <w:rsid w:val="00A315A9"/>
    <w:rsid w:val="00A322C2"/>
    <w:rsid w:val="00A3233B"/>
    <w:rsid w:val="00A3241B"/>
    <w:rsid w:val="00A32883"/>
    <w:rsid w:val="00A32CE0"/>
    <w:rsid w:val="00A330C9"/>
    <w:rsid w:val="00A3334A"/>
    <w:rsid w:val="00A3446B"/>
    <w:rsid w:val="00A3465F"/>
    <w:rsid w:val="00A346A8"/>
    <w:rsid w:val="00A34C70"/>
    <w:rsid w:val="00A34D99"/>
    <w:rsid w:val="00A34DC1"/>
    <w:rsid w:val="00A34ECF"/>
    <w:rsid w:val="00A35650"/>
    <w:rsid w:val="00A3595E"/>
    <w:rsid w:val="00A361FB"/>
    <w:rsid w:val="00A365CD"/>
    <w:rsid w:val="00A36CB5"/>
    <w:rsid w:val="00A36DB4"/>
    <w:rsid w:val="00A36FF1"/>
    <w:rsid w:val="00A37023"/>
    <w:rsid w:val="00A3715E"/>
    <w:rsid w:val="00A3746A"/>
    <w:rsid w:val="00A37824"/>
    <w:rsid w:val="00A37917"/>
    <w:rsid w:val="00A37D10"/>
    <w:rsid w:val="00A37D7F"/>
    <w:rsid w:val="00A41413"/>
    <w:rsid w:val="00A41BA3"/>
    <w:rsid w:val="00A42155"/>
    <w:rsid w:val="00A42A44"/>
    <w:rsid w:val="00A42E18"/>
    <w:rsid w:val="00A42FEE"/>
    <w:rsid w:val="00A433A9"/>
    <w:rsid w:val="00A435ED"/>
    <w:rsid w:val="00A43C48"/>
    <w:rsid w:val="00A43CEC"/>
    <w:rsid w:val="00A44ACA"/>
    <w:rsid w:val="00A44DA3"/>
    <w:rsid w:val="00A4537D"/>
    <w:rsid w:val="00A453CE"/>
    <w:rsid w:val="00A459ED"/>
    <w:rsid w:val="00A45F21"/>
    <w:rsid w:val="00A46130"/>
    <w:rsid w:val="00A46132"/>
    <w:rsid w:val="00A461B6"/>
    <w:rsid w:val="00A46417"/>
    <w:rsid w:val="00A46759"/>
    <w:rsid w:val="00A46AB5"/>
    <w:rsid w:val="00A46AC1"/>
    <w:rsid w:val="00A46F00"/>
    <w:rsid w:val="00A47DE5"/>
    <w:rsid w:val="00A51405"/>
    <w:rsid w:val="00A51D90"/>
    <w:rsid w:val="00A523BB"/>
    <w:rsid w:val="00A52E53"/>
    <w:rsid w:val="00A5353F"/>
    <w:rsid w:val="00A53553"/>
    <w:rsid w:val="00A53671"/>
    <w:rsid w:val="00A5389E"/>
    <w:rsid w:val="00A53D5E"/>
    <w:rsid w:val="00A53D7A"/>
    <w:rsid w:val="00A53E13"/>
    <w:rsid w:val="00A53EEF"/>
    <w:rsid w:val="00A542BF"/>
    <w:rsid w:val="00A54A5A"/>
    <w:rsid w:val="00A54E40"/>
    <w:rsid w:val="00A55149"/>
    <w:rsid w:val="00A5522C"/>
    <w:rsid w:val="00A554A5"/>
    <w:rsid w:val="00A557E9"/>
    <w:rsid w:val="00A55C80"/>
    <w:rsid w:val="00A56156"/>
    <w:rsid w:val="00A56426"/>
    <w:rsid w:val="00A56932"/>
    <w:rsid w:val="00A56BFB"/>
    <w:rsid w:val="00A5714A"/>
    <w:rsid w:val="00A572FB"/>
    <w:rsid w:val="00A57D1C"/>
    <w:rsid w:val="00A601A1"/>
    <w:rsid w:val="00A617FF"/>
    <w:rsid w:val="00A61FBA"/>
    <w:rsid w:val="00A62037"/>
    <w:rsid w:val="00A62AE9"/>
    <w:rsid w:val="00A62DC9"/>
    <w:rsid w:val="00A63A0A"/>
    <w:rsid w:val="00A63E56"/>
    <w:rsid w:val="00A642C4"/>
    <w:rsid w:val="00A6439B"/>
    <w:rsid w:val="00A64710"/>
    <w:rsid w:val="00A647C9"/>
    <w:rsid w:val="00A64D59"/>
    <w:rsid w:val="00A65119"/>
    <w:rsid w:val="00A65611"/>
    <w:rsid w:val="00A660A2"/>
    <w:rsid w:val="00A665D6"/>
    <w:rsid w:val="00A666C4"/>
    <w:rsid w:val="00A67116"/>
    <w:rsid w:val="00A678B3"/>
    <w:rsid w:val="00A67A6F"/>
    <w:rsid w:val="00A67B41"/>
    <w:rsid w:val="00A67C1B"/>
    <w:rsid w:val="00A67D63"/>
    <w:rsid w:val="00A70465"/>
    <w:rsid w:val="00A70724"/>
    <w:rsid w:val="00A70890"/>
    <w:rsid w:val="00A71219"/>
    <w:rsid w:val="00A712CE"/>
    <w:rsid w:val="00A713D9"/>
    <w:rsid w:val="00A715AD"/>
    <w:rsid w:val="00A71E5D"/>
    <w:rsid w:val="00A71F0E"/>
    <w:rsid w:val="00A720A1"/>
    <w:rsid w:val="00A724B8"/>
    <w:rsid w:val="00A72554"/>
    <w:rsid w:val="00A7333E"/>
    <w:rsid w:val="00A733FE"/>
    <w:rsid w:val="00A737A5"/>
    <w:rsid w:val="00A74B08"/>
    <w:rsid w:val="00A74E40"/>
    <w:rsid w:val="00A7547C"/>
    <w:rsid w:val="00A75502"/>
    <w:rsid w:val="00A75843"/>
    <w:rsid w:val="00A763F0"/>
    <w:rsid w:val="00A77139"/>
    <w:rsid w:val="00A77512"/>
    <w:rsid w:val="00A77B76"/>
    <w:rsid w:val="00A8045F"/>
    <w:rsid w:val="00A80A41"/>
    <w:rsid w:val="00A80CBF"/>
    <w:rsid w:val="00A80E46"/>
    <w:rsid w:val="00A81058"/>
    <w:rsid w:val="00A81289"/>
    <w:rsid w:val="00A81B1E"/>
    <w:rsid w:val="00A81BB1"/>
    <w:rsid w:val="00A81C16"/>
    <w:rsid w:val="00A81D7D"/>
    <w:rsid w:val="00A81EF4"/>
    <w:rsid w:val="00A82458"/>
    <w:rsid w:val="00A8254A"/>
    <w:rsid w:val="00A82C80"/>
    <w:rsid w:val="00A8328E"/>
    <w:rsid w:val="00A833A5"/>
    <w:rsid w:val="00A83774"/>
    <w:rsid w:val="00A83EE6"/>
    <w:rsid w:val="00A84183"/>
    <w:rsid w:val="00A8473A"/>
    <w:rsid w:val="00A84C32"/>
    <w:rsid w:val="00A851AC"/>
    <w:rsid w:val="00A85A00"/>
    <w:rsid w:val="00A86162"/>
    <w:rsid w:val="00A86AF1"/>
    <w:rsid w:val="00A86B82"/>
    <w:rsid w:val="00A870A0"/>
    <w:rsid w:val="00A87234"/>
    <w:rsid w:val="00A87BCB"/>
    <w:rsid w:val="00A87FC0"/>
    <w:rsid w:val="00A9037E"/>
    <w:rsid w:val="00A90843"/>
    <w:rsid w:val="00A914AE"/>
    <w:rsid w:val="00A9156B"/>
    <w:rsid w:val="00A91A92"/>
    <w:rsid w:val="00A91DB3"/>
    <w:rsid w:val="00A91E59"/>
    <w:rsid w:val="00A9213F"/>
    <w:rsid w:val="00A92485"/>
    <w:rsid w:val="00A9254E"/>
    <w:rsid w:val="00A92930"/>
    <w:rsid w:val="00A92ACF"/>
    <w:rsid w:val="00A93117"/>
    <w:rsid w:val="00A93490"/>
    <w:rsid w:val="00A943A3"/>
    <w:rsid w:val="00A946C5"/>
    <w:rsid w:val="00A94BC6"/>
    <w:rsid w:val="00A94C50"/>
    <w:rsid w:val="00A94D96"/>
    <w:rsid w:val="00A9538A"/>
    <w:rsid w:val="00A958AF"/>
    <w:rsid w:val="00A95A19"/>
    <w:rsid w:val="00A95D4B"/>
    <w:rsid w:val="00A960CE"/>
    <w:rsid w:val="00A971F1"/>
    <w:rsid w:val="00A97643"/>
    <w:rsid w:val="00A9766A"/>
    <w:rsid w:val="00A97848"/>
    <w:rsid w:val="00A97AC2"/>
    <w:rsid w:val="00AA0436"/>
    <w:rsid w:val="00AA0D24"/>
    <w:rsid w:val="00AA0D48"/>
    <w:rsid w:val="00AA0EAD"/>
    <w:rsid w:val="00AA1182"/>
    <w:rsid w:val="00AA158F"/>
    <w:rsid w:val="00AA172D"/>
    <w:rsid w:val="00AA2721"/>
    <w:rsid w:val="00AA2922"/>
    <w:rsid w:val="00AA2CFA"/>
    <w:rsid w:val="00AA2FE0"/>
    <w:rsid w:val="00AA3715"/>
    <w:rsid w:val="00AA49D2"/>
    <w:rsid w:val="00AA505E"/>
    <w:rsid w:val="00AA5223"/>
    <w:rsid w:val="00AA538A"/>
    <w:rsid w:val="00AA5755"/>
    <w:rsid w:val="00AA5AEE"/>
    <w:rsid w:val="00AA60AF"/>
    <w:rsid w:val="00AA6425"/>
    <w:rsid w:val="00AA64E2"/>
    <w:rsid w:val="00AA68D8"/>
    <w:rsid w:val="00AA6F29"/>
    <w:rsid w:val="00AA6FA7"/>
    <w:rsid w:val="00AA70FF"/>
    <w:rsid w:val="00AA760C"/>
    <w:rsid w:val="00AA793A"/>
    <w:rsid w:val="00AB040F"/>
    <w:rsid w:val="00AB0855"/>
    <w:rsid w:val="00AB10E4"/>
    <w:rsid w:val="00AB11EF"/>
    <w:rsid w:val="00AB1B77"/>
    <w:rsid w:val="00AB2008"/>
    <w:rsid w:val="00AB2819"/>
    <w:rsid w:val="00AB362F"/>
    <w:rsid w:val="00AB3C05"/>
    <w:rsid w:val="00AB4394"/>
    <w:rsid w:val="00AB4E40"/>
    <w:rsid w:val="00AB5038"/>
    <w:rsid w:val="00AB5799"/>
    <w:rsid w:val="00AB58C2"/>
    <w:rsid w:val="00AB59EA"/>
    <w:rsid w:val="00AB5B55"/>
    <w:rsid w:val="00AB5F6F"/>
    <w:rsid w:val="00AB6603"/>
    <w:rsid w:val="00AB6FC4"/>
    <w:rsid w:val="00AB746C"/>
    <w:rsid w:val="00AB77E0"/>
    <w:rsid w:val="00AB7BEF"/>
    <w:rsid w:val="00AC012E"/>
    <w:rsid w:val="00AC015B"/>
    <w:rsid w:val="00AC1CF2"/>
    <w:rsid w:val="00AC1D02"/>
    <w:rsid w:val="00AC2119"/>
    <w:rsid w:val="00AC4425"/>
    <w:rsid w:val="00AC4E61"/>
    <w:rsid w:val="00AC504B"/>
    <w:rsid w:val="00AC547F"/>
    <w:rsid w:val="00AC551A"/>
    <w:rsid w:val="00AC558D"/>
    <w:rsid w:val="00AC5617"/>
    <w:rsid w:val="00AC5A05"/>
    <w:rsid w:val="00AC5E0A"/>
    <w:rsid w:val="00AC64A9"/>
    <w:rsid w:val="00AC6533"/>
    <w:rsid w:val="00AC67DC"/>
    <w:rsid w:val="00AC6D7C"/>
    <w:rsid w:val="00AC7514"/>
    <w:rsid w:val="00AC76A9"/>
    <w:rsid w:val="00AC7C30"/>
    <w:rsid w:val="00AD012D"/>
    <w:rsid w:val="00AD0242"/>
    <w:rsid w:val="00AD05EE"/>
    <w:rsid w:val="00AD0949"/>
    <w:rsid w:val="00AD1268"/>
    <w:rsid w:val="00AD1364"/>
    <w:rsid w:val="00AD13D1"/>
    <w:rsid w:val="00AD19CC"/>
    <w:rsid w:val="00AD1E5C"/>
    <w:rsid w:val="00AD1F52"/>
    <w:rsid w:val="00AD222A"/>
    <w:rsid w:val="00AD2887"/>
    <w:rsid w:val="00AD2B8A"/>
    <w:rsid w:val="00AD2C47"/>
    <w:rsid w:val="00AD3D96"/>
    <w:rsid w:val="00AD477C"/>
    <w:rsid w:val="00AD478E"/>
    <w:rsid w:val="00AD47A1"/>
    <w:rsid w:val="00AD4D0F"/>
    <w:rsid w:val="00AD4DCF"/>
    <w:rsid w:val="00AD4FC7"/>
    <w:rsid w:val="00AD5222"/>
    <w:rsid w:val="00AD562C"/>
    <w:rsid w:val="00AD5977"/>
    <w:rsid w:val="00AD5FDC"/>
    <w:rsid w:val="00AD60BD"/>
    <w:rsid w:val="00AD68A0"/>
    <w:rsid w:val="00AD690C"/>
    <w:rsid w:val="00AD6CC3"/>
    <w:rsid w:val="00AD6FFF"/>
    <w:rsid w:val="00AD7103"/>
    <w:rsid w:val="00AD727F"/>
    <w:rsid w:val="00AD742F"/>
    <w:rsid w:val="00AD76B5"/>
    <w:rsid w:val="00AD7E21"/>
    <w:rsid w:val="00AD7F18"/>
    <w:rsid w:val="00AE060C"/>
    <w:rsid w:val="00AE0C36"/>
    <w:rsid w:val="00AE192F"/>
    <w:rsid w:val="00AE34F4"/>
    <w:rsid w:val="00AE385D"/>
    <w:rsid w:val="00AE3A29"/>
    <w:rsid w:val="00AE3A61"/>
    <w:rsid w:val="00AE3E41"/>
    <w:rsid w:val="00AE40A7"/>
    <w:rsid w:val="00AE49F9"/>
    <w:rsid w:val="00AE4D13"/>
    <w:rsid w:val="00AE4E2D"/>
    <w:rsid w:val="00AE5406"/>
    <w:rsid w:val="00AE5545"/>
    <w:rsid w:val="00AE5AF3"/>
    <w:rsid w:val="00AE6263"/>
    <w:rsid w:val="00AE683E"/>
    <w:rsid w:val="00AE68D5"/>
    <w:rsid w:val="00AE7004"/>
    <w:rsid w:val="00AE7252"/>
    <w:rsid w:val="00AE788A"/>
    <w:rsid w:val="00AE7C62"/>
    <w:rsid w:val="00AE7C93"/>
    <w:rsid w:val="00AE7D4D"/>
    <w:rsid w:val="00AF0177"/>
    <w:rsid w:val="00AF0571"/>
    <w:rsid w:val="00AF08B3"/>
    <w:rsid w:val="00AF09F4"/>
    <w:rsid w:val="00AF0A9F"/>
    <w:rsid w:val="00AF0F23"/>
    <w:rsid w:val="00AF10B7"/>
    <w:rsid w:val="00AF17AA"/>
    <w:rsid w:val="00AF17FE"/>
    <w:rsid w:val="00AF1C2B"/>
    <w:rsid w:val="00AF224C"/>
    <w:rsid w:val="00AF2441"/>
    <w:rsid w:val="00AF2998"/>
    <w:rsid w:val="00AF32EF"/>
    <w:rsid w:val="00AF3790"/>
    <w:rsid w:val="00AF3823"/>
    <w:rsid w:val="00AF3928"/>
    <w:rsid w:val="00AF4116"/>
    <w:rsid w:val="00AF427A"/>
    <w:rsid w:val="00AF4C30"/>
    <w:rsid w:val="00AF4C3E"/>
    <w:rsid w:val="00AF4CF1"/>
    <w:rsid w:val="00AF5160"/>
    <w:rsid w:val="00AF537A"/>
    <w:rsid w:val="00AF5826"/>
    <w:rsid w:val="00AF58B5"/>
    <w:rsid w:val="00AF5A43"/>
    <w:rsid w:val="00AF5B6C"/>
    <w:rsid w:val="00AF60EC"/>
    <w:rsid w:val="00AF685F"/>
    <w:rsid w:val="00AF6FFB"/>
    <w:rsid w:val="00AF7057"/>
    <w:rsid w:val="00AF70B0"/>
    <w:rsid w:val="00AF7594"/>
    <w:rsid w:val="00AF789B"/>
    <w:rsid w:val="00B00B1F"/>
    <w:rsid w:val="00B00D6F"/>
    <w:rsid w:val="00B014BD"/>
    <w:rsid w:val="00B019BB"/>
    <w:rsid w:val="00B01B26"/>
    <w:rsid w:val="00B02832"/>
    <w:rsid w:val="00B02942"/>
    <w:rsid w:val="00B030B5"/>
    <w:rsid w:val="00B032BE"/>
    <w:rsid w:val="00B03351"/>
    <w:rsid w:val="00B03D96"/>
    <w:rsid w:val="00B0412B"/>
    <w:rsid w:val="00B0457D"/>
    <w:rsid w:val="00B0510A"/>
    <w:rsid w:val="00B0564B"/>
    <w:rsid w:val="00B05805"/>
    <w:rsid w:val="00B0589A"/>
    <w:rsid w:val="00B05B5A"/>
    <w:rsid w:val="00B060DD"/>
    <w:rsid w:val="00B0650E"/>
    <w:rsid w:val="00B07D69"/>
    <w:rsid w:val="00B07FCB"/>
    <w:rsid w:val="00B1001D"/>
    <w:rsid w:val="00B1035B"/>
    <w:rsid w:val="00B1180B"/>
    <w:rsid w:val="00B11AFA"/>
    <w:rsid w:val="00B12232"/>
    <w:rsid w:val="00B122CE"/>
    <w:rsid w:val="00B12AEC"/>
    <w:rsid w:val="00B12B49"/>
    <w:rsid w:val="00B12E08"/>
    <w:rsid w:val="00B13368"/>
    <w:rsid w:val="00B13931"/>
    <w:rsid w:val="00B14118"/>
    <w:rsid w:val="00B14613"/>
    <w:rsid w:val="00B15607"/>
    <w:rsid w:val="00B15829"/>
    <w:rsid w:val="00B16328"/>
    <w:rsid w:val="00B168BF"/>
    <w:rsid w:val="00B16C2F"/>
    <w:rsid w:val="00B17237"/>
    <w:rsid w:val="00B17371"/>
    <w:rsid w:val="00B178E0"/>
    <w:rsid w:val="00B1790B"/>
    <w:rsid w:val="00B17A06"/>
    <w:rsid w:val="00B17BA9"/>
    <w:rsid w:val="00B17C42"/>
    <w:rsid w:val="00B17EE0"/>
    <w:rsid w:val="00B206B0"/>
    <w:rsid w:val="00B209EC"/>
    <w:rsid w:val="00B21107"/>
    <w:rsid w:val="00B215E5"/>
    <w:rsid w:val="00B218A7"/>
    <w:rsid w:val="00B21ED2"/>
    <w:rsid w:val="00B22F46"/>
    <w:rsid w:val="00B2314E"/>
    <w:rsid w:val="00B233C3"/>
    <w:rsid w:val="00B2384C"/>
    <w:rsid w:val="00B2387B"/>
    <w:rsid w:val="00B23D65"/>
    <w:rsid w:val="00B240DA"/>
    <w:rsid w:val="00B241E4"/>
    <w:rsid w:val="00B244E1"/>
    <w:rsid w:val="00B24545"/>
    <w:rsid w:val="00B2455E"/>
    <w:rsid w:val="00B24C9B"/>
    <w:rsid w:val="00B252F1"/>
    <w:rsid w:val="00B25A5D"/>
    <w:rsid w:val="00B27C4A"/>
    <w:rsid w:val="00B27CB4"/>
    <w:rsid w:val="00B3045F"/>
    <w:rsid w:val="00B30497"/>
    <w:rsid w:val="00B3070F"/>
    <w:rsid w:val="00B30AC9"/>
    <w:rsid w:val="00B30EF2"/>
    <w:rsid w:val="00B30F01"/>
    <w:rsid w:val="00B3133A"/>
    <w:rsid w:val="00B3197F"/>
    <w:rsid w:val="00B31D2E"/>
    <w:rsid w:val="00B3202D"/>
    <w:rsid w:val="00B322EB"/>
    <w:rsid w:val="00B32C5F"/>
    <w:rsid w:val="00B339F3"/>
    <w:rsid w:val="00B33E2E"/>
    <w:rsid w:val="00B341BE"/>
    <w:rsid w:val="00B343FD"/>
    <w:rsid w:val="00B34546"/>
    <w:rsid w:val="00B345DB"/>
    <w:rsid w:val="00B3498A"/>
    <w:rsid w:val="00B34B13"/>
    <w:rsid w:val="00B34D72"/>
    <w:rsid w:val="00B35760"/>
    <w:rsid w:val="00B358EE"/>
    <w:rsid w:val="00B35925"/>
    <w:rsid w:val="00B35B44"/>
    <w:rsid w:val="00B35C10"/>
    <w:rsid w:val="00B35D0D"/>
    <w:rsid w:val="00B36111"/>
    <w:rsid w:val="00B3614C"/>
    <w:rsid w:val="00B36BA2"/>
    <w:rsid w:val="00B36F29"/>
    <w:rsid w:val="00B40022"/>
    <w:rsid w:val="00B41237"/>
    <w:rsid w:val="00B41537"/>
    <w:rsid w:val="00B41853"/>
    <w:rsid w:val="00B41B31"/>
    <w:rsid w:val="00B41BD4"/>
    <w:rsid w:val="00B42436"/>
    <w:rsid w:val="00B433BD"/>
    <w:rsid w:val="00B43FF1"/>
    <w:rsid w:val="00B44081"/>
    <w:rsid w:val="00B4441C"/>
    <w:rsid w:val="00B446A8"/>
    <w:rsid w:val="00B4499B"/>
    <w:rsid w:val="00B45078"/>
    <w:rsid w:val="00B451CC"/>
    <w:rsid w:val="00B4525E"/>
    <w:rsid w:val="00B452DD"/>
    <w:rsid w:val="00B454C0"/>
    <w:rsid w:val="00B455F3"/>
    <w:rsid w:val="00B4564D"/>
    <w:rsid w:val="00B4580B"/>
    <w:rsid w:val="00B45A48"/>
    <w:rsid w:val="00B4616B"/>
    <w:rsid w:val="00B46926"/>
    <w:rsid w:val="00B47014"/>
    <w:rsid w:val="00B471CE"/>
    <w:rsid w:val="00B47524"/>
    <w:rsid w:val="00B47695"/>
    <w:rsid w:val="00B47C3E"/>
    <w:rsid w:val="00B47F51"/>
    <w:rsid w:val="00B500E6"/>
    <w:rsid w:val="00B50238"/>
    <w:rsid w:val="00B50400"/>
    <w:rsid w:val="00B513A9"/>
    <w:rsid w:val="00B52009"/>
    <w:rsid w:val="00B5241C"/>
    <w:rsid w:val="00B524D3"/>
    <w:rsid w:val="00B52925"/>
    <w:rsid w:val="00B52CDD"/>
    <w:rsid w:val="00B533B5"/>
    <w:rsid w:val="00B53B65"/>
    <w:rsid w:val="00B53D5A"/>
    <w:rsid w:val="00B5442D"/>
    <w:rsid w:val="00B54A08"/>
    <w:rsid w:val="00B54B43"/>
    <w:rsid w:val="00B54B97"/>
    <w:rsid w:val="00B55623"/>
    <w:rsid w:val="00B55E5A"/>
    <w:rsid w:val="00B55EF2"/>
    <w:rsid w:val="00B5644A"/>
    <w:rsid w:val="00B56E9B"/>
    <w:rsid w:val="00B57C35"/>
    <w:rsid w:val="00B609A1"/>
    <w:rsid w:val="00B60E93"/>
    <w:rsid w:val="00B61142"/>
    <w:rsid w:val="00B61274"/>
    <w:rsid w:val="00B616A6"/>
    <w:rsid w:val="00B61A59"/>
    <w:rsid w:val="00B62D61"/>
    <w:rsid w:val="00B63047"/>
    <w:rsid w:val="00B63113"/>
    <w:rsid w:val="00B63DB6"/>
    <w:rsid w:val="00B63ED1"/>
    <w:rsid w:val="00B6476D"/>
    <w:rsid w:val="00B64D9F"/>
    <w:rsid w:val="00B64E8D"/>
    <w:rsid w:val="00B656CF"/>
    <w:rsid w:val="00B65F7C"/>
    <w:rsid w:val="00B65F7E"/>
    <w:rsid w:val="00B66060"/>
    <w:rsid w:val="00B664BC"/>
    <w:rsid w:val="00B6653B"/>
    <w:rsid w:val="00B6683F"/>
    <w:rsid w:val="00B66CFC"/>
    <w:rsid w:val="00B676C0"/>
    <w:rsid w:val="00B67A2F"/>
    <w:rsid w:val="00B67FDC"/>
    <w:rsid w:val="00B67FF4"/>
    <w:rsid w:val="00B70E83"/>
    <w:rsid w:val="00B714FB"/>
    <w:rsid w:val="00B71798"/>
    <w:rsid w:val="00B721FF"/>
    <w:rsid w:val="00B7264B"/>
    <w:rsid w:val="00B72D2B"/>
    <w:rsid w:val="00B7338F"/>
    <w:rsid w:val="00B73400"/>
    <w:rsid w:val="00B738DA"/>
    <w:rsid w:val="00B73FF3"/>
    <w:rsid w:val="00B74917"/>
    <w:rsid w:val="00B7498D"/>
    <w:rsid w:val="00B749C9"/>
    <w:rsid w:val="00B75329"/>
    <w:rsid w:val="00B755F9"/>
    <w:rsid w:val="00B75A79"/>
    <w:rsid w:val="00B75C3E"/>
    <w:rsid w:val="00B76D0B"/>
    <w:rsid w:val="00B76F4F"/>
    <w:rsid w:val="00B77317"/>
    <w:rsid w:val="00B77363"/>
    <w:rsid w:val="00B809CF"/>
    <w:rsid w:val="00B81749"/>
    <w:rsid w:val="00B81A32"/>
    <w:rsid w:val="00B824E5"/>
    <w:rsid w:val="00B82569"/>
    <w:rsid w:val="00B82773"/>
    <w:rsid w:val="00B82C83"/>
    <w:rsid w:val="00B82DD6"/>
    <w:rsid w:val="00B8302D"/>
    <w:rsid w:val="00B8324D"/>
    <w:rsid w:val="00B83983"/>
    <w:rsid w:val="00B83E29"/>
    <w:rsid w:val="00B83F1B"/>
    <w:rsid w:val="00B852A9"/>
    <w:rsid w:val="00B85333"/>
    <w:rsid w:val="00B85389"/>
    <w:rsid w:val="00B8551B"/>
    <w:rsid w:val="00B85AEB"/>
    <w:rsid w:val="00B8614B"/>
    <w:rsid w:val="00B864A0"/>
    <w:rsid w:val="00B866E0"/>
    <w:rsid w:val="00B868F9"/>
    <w:rsid w:val="00B86DC0"/>
    <w:rsid w:val="00B86ED3"/>
    <w:rsid w:val="00B86EF9"/>
    <w:rsid w:val="00B87BDD"/>
    <w:rsid w:val="00B9034B"/>
    <w:rsid w:val="00B90AAC"/>
    <w:rsid w:val="00B91777"/>
    <w:rsid w:val="00B9185C"/>
    <w:rsid w:val="00B91891"/>
    <w:rsid w:val="00B92968"/>
    <w:rsid w:val="00B92F26"/>
    <w:rsid w:val="00B93027"/>
    <w:rsid w:val="00B93208"/>
    <w:rsid w:val="00B9364F"/>
    <w:rsid w:val="00B9430B"/>
    <w:rsid w:val="00B94E72"/>
    <w:rsid w:val="00B94F00"/>
    <w:rsid w:val="00B951A9"/>
    <w:rsid w:val="00B95E03"/>
    <w:rsid w:val="00B965F9"/>
    <w:rsid w:val="00B968B4"/>
    <w:rsid w:val="00B969F2"/>
    <w:rsid w:val="00B96A4C"/>
    <w:rsid w:val="00B97496"/>
    <w:rsid w:val="00B976B6"/>
    <w:rsid w:val="00B97732"/>
    <w:rsid w:val="00B97AB0"/>
    <w:rsid w:val="00B97DB4"/>
    <w:rsid w:val="00B97E36"/>
    <w:rsid w:val="00BA032F"/>
    <w:rsid w:val="00BA0BBF"/>
    <w:rsid w:val="00BA0BE1"/>
    <w:rsid w:val="00BA0FD1"/>
    <w:rsid w:val="00BA115C"/>
    <w:rsid w:val="00BA13E8"/>
    <w:rsid w:val="00BA1B30"/>
    <w:rsid w:val="00BA202E"/>
    <w:rsid w:val="00BA2336"/>
    <w:rsid w:val="00BA24A0"/>
    <w:rsid w:val="00BA2504"/>
    <w:rsid w:val="00BA2801"/>
    <w:rsid w:val="00BA3682"/>
    <w:rsid w:val="00BA3FB7"/>
    <w:rsid w:val="00BA4152"/>
    <w:rsid w:val="00BA4937"/>
    <w:rsid w:val="00BA4B4B"/>
    <w:rsid w:val="00BA50AE"/>
    <w:rsid w:val="00BA54F9"/>
    <w:rsid w:val="00BA5615"/>
    <w:rsid w:val="00BA5792"/>
    <w:rsid w:val="00BA597B"/>
    <w:rsid w:val="00BA5A3A"/>
    <w:rsid w:val="00BA5A98"/>
    <w:rsid w:val="00BA675C"/>
    <w:rsid w:val="00BA6864"/>
    <w:rsid w:val="00BA68BC"/>
    <w:rsid w:val="00BA6A0E"/>
    <w:rsid w:val="00BA6D3C"/>
    <w:rsid w:val="00BA6E26"/>
    <w:rsid w:val="00BA71D0"/>
    <w:rsid w:val="00BA71EA"/>
    <w:rsid w:val="00BA7291"/>
    <w:rsid w:val="00BA7377"/>
    <w:rsid w:val="00BA76CD"/>
    <w:rsid w:val="00BA7701"/>
    <w:rsid w:val="00BA7935"/>
    <w:rsid w:val="00BA7C01"/>
    <w:rsid w:val="00BB033C"/>
    <w:rsid w:val="00BB08E4"/>
    <w:rsid w:val="00BB08EF"/>
    <w:rsid w:val="00BB0DB9"/>
    <w:rsid w:val="00BB0E74"/>
    <w:rsid w:val="00BB1070"/>
    <w:rsid w:val="00BB27AB"/>
    <w:rsid w:val="00BB2818"/>
    <w:rsid w:val="00BB2A99"/>
    <w:rsid w:val="00BB2EDD"/>
    <w:rsid w:val="00BB2F2F"/>
    <w:rsid w:val="00BB35D9"/>
    <w:rsid w:val="00BB3641"/>
    <w:rsid w:val="00BB36C1"/>
    <w:rsid w:val="00BB3AF0"/>
    <w:rsid w:val="00BB4492"/>
    <w:rsid w:val="00BB49C7"/>
    <w:rsid w:val="00BB4D80"/>
    <w:rsid w:val="00BB52E1"/>
    <w:rsid w:val="00BB60BB"/>
    <w:rsid w:val="00BB61CF"/>
    <w:rsid w:val="00BB645C"/>
    <w:rsid w:val="00BB660F"/>
    <w:rsid w:val="00BB6C12"/>
    <w:rsid w:val="00BB6D3C"/>
    <w:rsid w:val="00BB6E0A"/>
    <w:rsid w:val="00BB7CCF"/>
    <w:rsid w:val="00BB7CE3"/>
    <w:rsid w:val="00BC0402"/>
    <w:rsid w:val="00BC058A"/>
    <w:rsid w:val="00BC089A"/>
    <w:rsid w:val="00BC1CA3"/>
    <w:rsid w:val="00BC20CB"/>
    <w:rsid w:val="00BC3698"/>
    <w:rsid w:val="00BC3E98"/>
    <w:rsid w:val="00BC539D"/>
    <w:rsid w:val="00BC68CB"/>
    <w:rsid w:val="00BC6E54"/>
    <w:rsid w:val="00BC70D9"/>
    <w:rsid w:val="00BD05FC"/>
    <w:rsid w:val="00BD0D5A"/>
    <w:rsid w:val="00BD1673"/>
    <w:rsid w:val="00BD1BBD"/>
    <w:rsid w:val="00BD1DFD"/>
    <w:rsid w:val="00BD2E22"/>
    <w:rsid w:val="00BD2E69"/>
    <w:rsid w:val="00BD2F07"/>
    <w:rsid w:val="00BD3020"/>
    <w:rsid w:val="00BD3555"/>
    <w:rsid w:val="00BD3737"/>
    <w:rsid w:val="00BD379F"/>
    <w:rsid w:val="00BD3803"/>
    <w:rsid w:val="00BD484F"/>
    <w:rsid w:val="00BD4B37"/>
    <w:rsid w:val="00BD4CF4"/>
    <w:rsid w:val="00BD5632"/>
    <w:rsid w:val="00BD5800"/>
    <w:rsid w:val="00BD5AB7"/>
    <w:rsid w:val="00BD5C85"/>
    <w:rsid w:val="00BD60D5"/>
    <w:rsid w:val="00BD62F2"/>
    <w:rsid w:val="00BD6445"/>
    <w:rsid w:val="00BD647B"/>
    <w:rsid w:val="00BD67E5"/>
    <w:rsid w:val="00BD684E"/>
    <w:rsid w:val="00BD6C07"/>
    <w:rsid w:val="00BD6D47"/>
    <w:rsid w:val="00BD757D"/>
    <w:rsid w:val="00BD77D1"/>
    <w:rsid w:val="00BD7871"/>
    <w:rsid w:val="00BD787D"/>
    <w:rsid w:val="00BD7B9F"/>
    <w:rsid w:val="00BD7D04"/>
    <w:rsid w:val="00BE02C4"/>
    <w:rsid w:val="00BE0555"/>
    <w:rsid w:val="00BE1041"/>
    <w:rsid w:val="00BE1142"/>
    <w:rsid w:val="00BE1761"/>
    <w:rsid w:val="00BE1973"/>
    <w:rsid w:val="00BE1B9B"/>
    <w:rsid w:val="00BE26A5"/>
    <w:rsid w:val="00BE2888"/>
    <w:rsid w:val="00BE2D8C"/>
    <w:rsid w:val="00BE2E41"/>
    <w:rsid w:val="00BE3139"/>
    <w:rsid w:val="00BE34C3"/>
    <w:rsid w:val="00BE35D7"/>
    <w:rsid w:val="00BE386A"/>
    <w:rsid w:val="00BE3995"/>
    <w:rsid w:val="00BE3C33"/>
    <w:rsid w:val="00BE3D5F"/>
    <w:rsid w:val="00BE4724"/>
    <w:rsid w:val="00BE5336"/>
    <w:rsid w:val="00BE5781"/>
    <w:rsid w:val="00BE585D"/>
    <w:rsid w:val="00BE5C4C"/>
    <w:rsid w:val="00BE5F21"/>
    <w:rsid w:val="00BE6CE0"/>
    <w:rsid w:val="00BE72A3"/>
    <w:rsid w:val="00BE73E0"/>
    <w:rsid w:val="00BE7409"/>
    <w:rsid w:val="00BE75BA"/>
    <w:rsid w:val="00BF04FB"/>
    <w:rsid w:val="00BF0833"/>
    <w:rsid w:val="00BF13E7"/>
    <w:rsid w:val="00BF14B9"/>
    <w:rsid w:val="00BF2059"/>
    <w:rsid w:val="00BF2281"/>
    <w:rsid w:val="00BF3110"/>
    <w:rsid w:val="00BF3296"/>
    <w:rsid w:val="00BF3774"/>
    <w:rsid w:val="00BF394C"/>
    <w:rsid w:val="00BF39D4"/>
    <w:rsid w:val="00BF406F"/>
    <w:rsid w:val="00BF42B1"/>
    <w:rsid w:val="00BF55B7"/>
    <w:rsid w:val="00BF5B25"/>
    <w:rsid w:val="00BF5ED8"/>
    <w:rsid w:val="00BF6173"/>
    <w:rsid w:val="00BF729B"/>
    <w:rsid w:val="00BF755C"/>
    <w:rsid w:val="00C00023"/>
    <w:rsid w:val="00C003DE"/>
    <w:rsid w:val="00C0091B"/>
    <w:rsid w:val="00C0158E"/>
    <w:rsid w:val="00C016A7"/>
    <w:rsid w:val="00C0208C"/>
    <w:rsid w:val="00C02386"/>
    <w:rsid w:val="00C0281E"/>
    <w:rsid w:val="00C03126"/>
    <w:rsid w:val="00C0312D"/>
    <w:rsid w:val="00C039BF"/>
    <w:rsid w:val="00C03B5E"/>
    <w:rsid w:val="00C040E5"/>
    <w:rsid w:val="00C04665"/>
    <w:rsid w:val="00C04890"/>
    <w:rsid w:val="00C04DCF"/>
    <w:rsid w:val="00C055D6"/>
    <w:rsid w:val="00C05C89"/>
    <w:rsid w:val="00C06513"/>
    <w:rsid w:val="00C06970"/>
    <w:rsid w:val="00C06C29"/>
    <w:rsid w:val="00C06C3C"/>
    <w:rsid w:val="00C07273"/>
    <w:rsid w:val="00C07C2C"/>
    <w:rsid w:val="00C07D96"/>
    <w:rsid w:val="00C102FE"/>
    <w:rsid w:val="00C106A6"/>
    <w:rsid w:val="00C11086"/>
    <w:rsid w:val="00C11857"/>
    <w:rsid w:val="00C13FBD"/>
    <w:rsid w:val="00C142B4"/>
    <w:rsid w:val="00C14426"/>
    <w:rsid w:val="00C14938"/>
    <w:rsid w:val="00C15920"/>
    <w:rsid w:val="00C15C06"/>
    <w:rsid w:val="00C163FE"/>
    <w:rsid w:val="00C1649A"/>
    <w:rsid w:val="00C168BF"/>
    <w:rsid w:val="00C16957"/>
    <w:rsid w:val="00C1699A"/>
    <w:rsid w:val="00C1738C"/>
    <w:rsid w:val="00C17C04"/>
    <w:rsid w:val="00C20496"/>
    <w:rsid w:val="00C20D85"/>
    <w:rsid w:val="00C20EF9"/>
    <w:rsid w:val="00C21187"/>
    <w:rsid w:val="00C2151E"/>
    <w:rsid w:val="00C21672"/>
    <w:rsid w:val="00C21CE6"/>
    <w:rsid w:val="00C21D5B"/>
    <w:rsid w:val="00C21FEF"/>
    <w:rsid w:val="00C220B2"/>
    <w:rsid w:val="00C22334"/>
    <w:rsid w:val="00C22729"/>
    <w:rsid w:val="00C2286E"/>
    <w:rsid w:val="00C22DCC"/>
    <w:rsid w:val="00C22E21"/>
    <w:rsid w:val="00C22F40"/>
    <w:rsid w:val="00C23381"/>
    <w:rsid w:val="00C23785"/>
    <w:rsid w:val="00C239BC"/>
    <w:rsid w:val="00C244E3"/>
    <w:rsid w:val="00C245C1"/>
    <w:rsid w:val="00C248D7"/>
    <w:rsid w:val="00C25362"/>
    <w:rsid w:val="00C25576"/>
    <w:rsid w:val="00C25AE1"/>
    <w:rsid w:val="00C25C1D"/>
    <w:rsid w:val="00C25C28"/>
    <w:rsid w:val="00C265ED"/>
    <w:rsid w:val="00C2680B"/>
    <w:rsid w:val="00C26AF3"/>
    <w:rsid w:val="00C26CDB"/>
    <w:rsid w:val="00C271AA"/>
    <w:rsid w:val="00C2752A"/>
    <w:rsid w:val="00C27DF9"/>
    <w:rsid w:val="00C27F4A"/>
    <w:rsid w:val="00C3009E"/>
    <w:rsid w:val="00C30416"/>
    <w:rsid w:val="00C30A7F"/>
    <w:rsid w:val="00C30F1F"/>
    <w:rsid w:val="00C311AB"/>
    <w:rsid w:val="00C31A69"/>
    <w:rsid w:val="00C31B1F"/>
    <w:rsid w:val="00C32119"/>
    <w:rsid w:val="00C32A3D"/>
    <w:rsid w:val="00C33101"/>
    <w:rsid w:val="00C333BD"/>
    <w:rsid w:val="00C33696"/>
    <w:rsid w:val="00C339BB"/>
    <w:rsid w:val="00C339EC"/>
    <w:rsid w:val="00C33C16"/>
    <w:rsid w:val="00C33EA8"/>
    <w:rsid w:val="00C341C3"/>
    <w:rsid w:val="00C34D0B"/>
    <w:rsid w:val="00C350F0"/>
    <w:rsid w:val="00C3572C"/>
    <w:rsid w:val="00C36174"/>
    <w:rsid w:val="00C362B1"/>
    <w:rsid w:val="00C369E4"/>
    <w:rsid w:val="00C36A26"/>
    <w:rsid w:val="00C36DF1"/>
    <w:rsid w:val="00C36E66"/>
    <w:rsid w:val="00C36F20"/>
    <w:rsid w:val="00C379FE"/>
    <w:rsid w:val="00C37B65"/>
    <w:rsid w:val="00C37F41"/>
    <w:rsid w:val="00C40149"/>
    <w:rsid w:val="00C40224"/>
    <w:rsid w:val="00C41683"/>
    <w:rsid w:val="00C416E4"/>
    <w:rsid w:val="00C41D10"/>
    <w:rsid w:val="00C4200F"/>
    <w:rsid w:val="00C4204C"/>
    <w:rsid w:val="00C420D8"/>
    <w:rsid w:val="00C42A02"/>
    <w:rsid w:val="00C43CB4"/>
    <w:rsid w:val="00C440FD"/>
    <w:rsid w:val="00C443F6"/>
    <w:rsid w:val="00C445BE"/>
    <w:rsid w:val="00C44B86"/>
    <w:rsid w:val="00C44E24"/>
    <w:rsid w:val="00C45572"/>
    <w:rsid w:val="00C45631"/>
    <w:rsid w:val="00C45975"/>
    <w:rsid w:val="00C459B6"/>
    <w:rsid w:val="00C45CA0"/>
    <w:rsid w:val="00C462E9"/>
    <w:rsid w:val="00C464EA"/>
    <w:rsid w:val="00C46939"/>
    <w:rsid w:val="00C474A4"/>
    <w:rsid w:val="00C47B32"/>
    <w:rsid w:val="00C50A79"/>
    <w:rsid w:val="00C51586"/>
    <w:rsid w:val="00C51600"/>
    <w:rsid w:val="00C518A8"/>
    <w:rsid w:val="00C51902"/>
    <w:rsid w:val="00C51F45"/>
    <w:rsid w:val="00C52394"/>
    <w:rsid w:val="00C52476"/>
    <w:rsid w:val="00C52553"/>
    <w:rsid w:val="00C526DF"/>
    <w:rsid w:val="00C52768"/>
    <w:rsid w:val="00C53A60"/>
    <w:rsid w:val="00C53C83"/>
    <w:rsid w:val="00C53F02"/>
    <w:rsid w:val="00C540F2"/>
    <w:rsid w:val="00C5452F"/>
    <w:rsid w:val="00C54A11"/>
    <w:rsid w:val="00C54E23"/>
    <w:rsid w:val="00C553DB"/>
    <w:rsid w:val="00C55AF0"/>
    <w:rsid w:val="00C56C50"/>
    <w:rsid w:val="00C56FD8"/>
    <w:rsid w:val="00C57CAF"/>
    <w:rsid w:val="00C57D20"/>
    <w:rsid w:val="00C60AB6"/>
    <w:rsid w:val="00C61278"/>
    <w:rsid w:val="00C61377"/>
    <w:rsid w:val="00C6173A"/>
    <w:rsid w:val="00C62084"/>
    <w:rsid w:val="00C6254D"/>
    <w:rsid w:val="00C63AE5"/>
    <w:rsid w:val="00C63B8E"/>
    <w:rsid w:val="00C63E29"/>
    <w:rsid w:val="00C64171"/>
    <w:rsid w:val="00C64583"/>
    <w:rsid w:val="00C64697"/>
    <w:rsid w:val="00C647DE"/>
    <w:rsid w:val="00C649F2"/>
    <w:rsid w:val="00C64A92"/>
    <w:rsid w:val="00C64B5E"/>
    <w:rsid w:val="00C64C39"/>
    <w:rsid w:val="00C64CE9"/>
    <w:rsid w:val="00C64D24"/>
    <w:rsid w:val="00C65179"/>
    <w:rsid w:val="00C65260"/>
    <w:rsid w:val="00C6568A"/>
    <w:rsid w:val="00C65B1C"/>
    <w:rsid w:val="00C661D2"/>
    <w:rsid w:val="00C6690F"/>
    <w:rsid w:val="00C66F43"/>
    <w:rsid w:val="00C67108"/>
    <w:rsid w:val="00C679AA"/>
    <w:rsid w:val="00C701E4"/>
    <w:rsid w:val="00C7031A"/>
    <w:rsid w:val="00C705B9"/>
    <w:rsid w:val="00C713F8"/>
    <w:rsid w:val="00C715AA"/>
    <w:rsid w:val="00C71FB1"/>
    <w:rsid w:val="00C7221D"/>
    <w:rsid w:val="00C72302"/>
    <w:rsid w:val="00C7235B"/>
    <w:rsid w:val="00C7249A"/>
    <w:rsid w:val="00C726D7"/>
    <w:rsid w:val="00C726F9"/>
    <w:rsid w:val="00C72A7E"/>
    <w:rsid w:val="00C72D1D"/>
    <w:rsid w:val="00C72FE0"/>
    <w:rsid w:val="00C7312E"/>
    <w:rsid w:val="00C73BFE"/>
    <w:rsid w:val="00C74091"/>
    <w:rsid w:val="00C740D5"/>
    <w:rsid w:val="00C7427B"/>
    <w:rsid w:val="00C74FD2"/>
    <w:rsid w:val="00C75404"/>
    <w:rsid w:val="00C757CA"/>
    <w:rsid w:val="00C758B1"/>
    <w:rsid w:val="00C7593E"/>
    <w:rsid w:val="00C76086"/>
    <w:rsid w:val="00C7638D"/>
    <w:rsid w:val="00C76A4F"/>
    <w:rsid w:val="00C76B97"/>
    <w:rsid w:val="00C76BFE"/>
    <w:rsid w:val="00C774A8"/>
    <w:rsid w:val="00C7766D"/>
    <w:rsid w:val="00C80070"/>
    <w:rsid w:val="00C801CD"/>
    <w:rsid w:val="00C8095A"/>
    <w:rsid w:val="00C80A58"/>
    <w:rsid w:val="00C80BF7"/>
    <w:rsid w:val="00C811AC"/>
    <w:rsid w:val="00C81682"/>
    <w:rsid w:val="00C81D61"/>
    <w:rsid w:val="00C81EC6"/>
    <w:rsid w:val="00C81F56"/>
    <w:rsid w:val="00C82044"/>
    <w:rsid w:val="00C820EA"/>
    <w:rsid w:val="00C823E4"/>
    <w:rsid w:val="00C82624"/>
    <w:rsid w:val="00C826FB"/>
    <w:rsid w:val="00C82737"/>
    <w:rsid w:val="00C827B2"/>
    <w:rsid w:val="00C82D64"/>
    <w:rsid w:val="00C830E2"/>
    <w:rsid w:val="00C83116"/>
    <w:rsid w:val="00C83541"/>
    <w:rsid w:val="00C83551"/>
    <w:rsid w:val="00C83A0A"/>
    <w:rsid w:val="00C847FA"/>
    <w:rsid w:val="00C84C9D"/>
    <w:rsid w:val="00C854F7"/>
    <w:rsid w:val="00C8667B"/>
    <w:rsid w:val="00C86DFE"/>
    <w:rsid w:val="00C872ED"/>
    <w:rsid w:val="00C877CF"/>
    <w:rsid w:val="00C901BE"/>
    <w:rsid w:val="00C906EB"/>
    <w:rsid w:val="00C90719"/>
    <w:rsid w:val="00C90746"/>
    <w:rsid w:val="00C908A4"/>
    <w:rsid w:val="00C909F2"/>
    <w:rsid w:val="00C90F53"/>
    <w:rsid w:val="00C91CE4"/>
    <w:rsid w:val="00C9277C"/>
    <w:rsid w:val="00C92B31"/>
    <w:rsid w:val="00C92C09"/>
    <w:rsid w:val="00C92F0B"/>
    <w:rsid w:val="00C92F29"/>
    <w:rsid w:val="00C9317D"/>
    <w:rsid w:val="00C9350B"/>
    <w:rsid w:val="00C93740"/>
    <w:rsid w:val="00C937F2"/>
    <w:rsid w:val="00C9381D"/>
    <w:rsid w:val="00C93820"/>
    <w:rsid w:val="00C9425B"/>
    <w:rsid w:val="00C9439E"/>
    <w:rsid w:val="00C94454"/>
    <w:rsid w:val="00C94497"/>
    <w:rsid w:val="00C94B66"/>
    <w:rsid w:val="00C953E3"/>
    <w:rsid w:val="00C95575"/>
    <w:rsid w:val="00C95D3C"/>
    <w:rsid w:val="00C96169"/>
    <w:rsid w:val="00C96485"/>
    <w:rsid w:val="00C9674F"/>
    <w:rsid w:val="00C96E5C"/>
    <w:rsid w:val="00C96E99"/>
    <w:rsid w:val="00C96FA5"/>
    <w:rsid w:val="00C9707E"/>
    <w:rsid w:val="00C9728C"/>
    <w:rsid w:val="00C972AC"/>
    <w:rsid w:val="00C9772E"/>
    <w:rsid w:val="00C97956"/>
    <w:rsid w:val="00C97B07"/>
    <w:rsid w:val="00CA0270"/>
    <w:rsid w:val="00CA09E9"/>
    <w:rsid w:val="00CA0E23"/>
    <w:rsid w:val="00CA153F"/>
    <w:rsid w:val="00CA1F02"/>
    <w:rsid w:val="00CA23A4"/>
    <w:rsid w:val="00CA30E3"/>
    <w:rsid w:val="00CA3162"/>
    <w:rsid w:val="00CA33EE"/>
    <w:rsid w:val="00CA36AE"/>
    <w:rsid w:val="00CA3D1F"/>
    <w:rsid w:val="00CA4725"/>
    <w:rsid w:val="00CA478C"/>
    <w:rsid w:val="00CA4977"/>
    <w:rsid w:val="00CA49E3"/>
    <w:rsid w:val="00CA4B83"/>
    <w:rsid w:val="00CA5172"/>
    <w:rsid w:val="00CA5207"/>
    <w:rsid w:val="00CA6332"/>
    <w:rsid w:val="00CA65F6"/>
    <w:rsid w:val="00CA6753"/>
    <w:rsid w:val="00CA7277"/>
    <w:rsid w:val="00CA76A4"/>
    <w:rsid w:val="00CA7AFB"/>
    <w:rsid w:val="00CB0063"/>
    <w:rsid w:val="00CB067D"/>
    <w:rsid w:val="00CB0BCF"/>
    <w:rsid w:val="00CB13B6"/>
    <w:rsid w:val="00CB13B9"/>
    <w:rsid w:val="00CB17B6"/>
    <w:rsid w:val="00CB17BD"/>
    <w:rsid w:val="00CB248F"/>
    <w:rsid w:val="00CB2BDE"/>
    <w:rsid w:val="00CB2FE1"/>
    <w:rsid w:val="00CB303B"/>
    <w:rsid w:val="00CB3102"/>
    <w:rsid w:val="00CB3942"/>
    <w:rsid w:val="00CB3A50"/>
    <w:rsid w:val="00CB3D74"/>
    <w:rsid w:val="00CB3F21"/>
    <w:rsid w:val="00CB48FC"/>
    <w:rsid w:val="00CB4B53"/>
    <w:rsid w:val="00CB4D9A"/>
    <w:rsid w:val="00CB4E75"/>
    <w:rsid w:val="00CB521D"/>
    <w:rsid w:val="00CB555E"/>
    <w:rsid w:val="00CB6032"/>
    <w:rsid w:val="00CB6341"/>
    <w:rsid w:val="00CB6D04"/>
    <w:rsid w:val="00CB7126"/>
    <w:rsid w:val="00CB74B2"/>
    <w:rsid w:val="00CC0FE9"/>
    <w:rsid w:val="00CC15B1"/>
    <w:rsid w:val="00CC2341"/>
    <w:rsid w:val="00CC285B"/>
    <w:rsid w:val="00CC2CF2"/>
    <w:rsid w:val="00CC3261"/>
    <w:rsid w:val="00CC3854"/>
    <w:rsid w:val="00CC39CC"/>
    <w:rsid w:val="00CC3A06"/>
    <w:rsid w:val="00CC3B6A"/>
    <w:rsid w:val="00CC3EA1"/>
    <w:rsid w:val="00CC4895"/>
    <w:rsid w:val="00CC4933"/>
    <w:rsid w:val="00CC4D09"/>
    <w:rsid w:val="00CC4F47"/>
    <w:rsid w:val="00CC4F8D"/>
    <w:rsid w:val="00CC5CBD"/>
    <w:rsid w:val="00CC6826"/>
    <w:rsid w:val="00CC6E19"/>
    <w:rsid w:val="00CC7022"/>
    <w:rsid w:val="00CC79F8"/>
    <w:rsid w:val="00CC7E82"/>
    <w:rsid w:val="00CC7F20"/>
    <w:rsid w:val="00CD049E"/>
    <w:rsid w:val="00CD0C26"/>
    <w:rsid w:val="00CD1D44"/>
    <w:rsid w:val="00CD200D"/>
    <w:rsid w:val="00CD2292"/>
    <w:rsid w:val="00CD326B"/>
    <w:rsid w:val="00CD385F"/>
    <w:rsid w:val="00CD3D9E"/>
    <w:rsid w:val="00CD3E4C"/>
    <w:rsid w:val="00CD3EFE"/>
    <w:rsid w:val="00CD3F8C"/>
    <w:rsid w:val="00CD47C6"/>
    <w:rsid w:val="00CD5C0E"/>
    <w:rsid w:val="00CD5C39"/>
    <w:rsid w:val="00CD6F9B"/>
    <w:rsid w:val="00CD727E"/>
    <w:rsid w:val="00CD79F1"/>
    <w:rsid w:val="00CE018F"/>
    <w:rsid w:val="00CE02EE"/>
    <w:rsid w:val="00CE09F8"/>
    <w:rsid w:val="00CE0ACF"/>
    <w:rsid w:val="00CE0EA7"/>
    <w:rsid w:val="00CE14EF"/>
    <w:rsid w:val="00CE20FC"/>
    <w:rsid w:val="00CE2709"/>
    <w:rsid w:val="00CE27B8"/>
    <w:rsid w:val="00CE2838"/>
    <w:rsid w:val="00CE2B2F"/>
    <w:rsid w:val="00CE2B56"/>
    <w:rsid w:val="00CE30C4"/>
    <w:rsid w:val="00CE31D4"/>
    <w:rsid w:val="00CE3B5B"/>
    <w:rsid w:val="00CE425D"/>
    <w:rsid w:val="00CE45C3"/>
    <w:rsid w:val="00CE4738"/>
    <w:rsid w:val="00CE4F85"/>
    <w:rsid w:val="00CE5223"/>
    <w:rsid w:val="00CE59A5"/>
    <w:rsid w:val="00CE6900"/>
    <w:rsid w:val="00CE7E7C"/>
    <w:rsid w:val="00CF005A"/>
    <w:rsid w:val="00CF073C"/>
    <w:rsid w:val="00CF07EA"/>
    <w:rsid w:val="00CF07F4"/>
    <w:rsid w:val="00CF0C3D"/>
    <w:rsid w:val="00CF11CC"/>
    <w:rsid w:val="00CF12A8"/>
    <w:rsid w:val="00CF14BA"/>
    <w:rsid w:val="00CF1517"/>
    <w:rsid w:val="00CF22B4"/>
    <w:rsid w:val="00CF25E8"/>
    <w:rsid w:val="00CF2622"/>
    <w:rsid w:val="00CF26A2"/>
    <w:rsid w:val="00CF272A"/>
    <w:rsid w:val="00CF28A1"/>
    <w:rsid w:val="00CF2A64"/>
    <w:rsid w:val="00CF30E9"/>
    <w:rsid w:val="00CF3158"/>
    <w:rsid w:val="00CF3196"/>
    <w:rsid w:val="00CF3288"/>
    <w:rsid w:val="00CF356B"/>
    <w:rsid w:val="00CF358B"/>
    <w:rsid w:val="00CF376B"/>
    <w:rsid w:val="00CF3A53"/>
    <w:rsid w:val="00CF3BCA"/>
    <w:rsid w:val="00CF408B"/>
    <w:rsid w:val="00CF4254"/>
    <w:rsid w:val="00CF44FC"/>
    <w:rsid w:val="00CF4AEC"/>
    <w:rsid w:val="00CF4C00"/>
    <w:rsid w:val="00CF500D"/>
    <w:rsid w:val="00CF5488"/>
    <w:rsid w:val="00CF5495"/>
    <w:rsid w:val="00CF59DC"/>
    <w:rsid w:val="00CF5BE5"/>
    <w:rsid w:val="00CF5D47"/>
    <w:rsid w:val="00CF5FA4"/>
    <w:rsid w:val="00CF6383"/>
    <w:rsid w:val="00CF6638"/>
    <w:rsid w:val="00CF6EEC"/>
    <w:rsid w:val="00CF702F"/>
    <w:rsid w:val="00CF7A3B"/>
    <w:rsid w:val="00D00E10"/>
    <w:rsid w:val="00D00F04"/>
    <w:rsid w:val="00D00F3C"/>
    <w:rsid w:val="00D01339"/>
    <w:rsid w:val="00D01CFE"/>
    <w:rsid w:val="00D0249D"/>
    <w:rsid w:val="00D02BD8"/>
    <w:rsid w:val="00D03487"/>
    <w:rsid w:val="00D03A09"/>
    <w:rsid w:val="00D03D9E"/>
    <w:rsid w:val="00D0473B"/>
    <w:rsid w:val="00D05073"/>
    <w:rsid w:val="00D058EA"/>
    <w:rsid w:val="00D05912"/>
    <w:rsid w:val="00D06252"/>
    <w:rsid w:val="00D0625F"/>
    <w:rsid w:val="00D06371"/>
    <w:rsid w:val="00D0670A"/>
    <w:rsid w:val="00D071DD"/>
    <w:rsid w:val="00D071F5"/>
    <w:rsid w:val="00D07B7A"/>
    <w:rsid w:val="00D07D5B"/>
    <w:rsid w:val="00D07DB2"/>
    <w:rsid w:val="00D10035"/>
    <w:rsid w:val="00D106D6"/>
    <w:rsid w:val="00D11045"/>
    <w:rsid w:val="00D113B1"/>
    <w:rsid w:val="00D114BB"/>
    <w:rsid w:val="00D114E8"/>
    <w:rsid w:val="00D1197B"/>
    <w:rsid w:val="00D11E79"/>
    <w:rsid w:val="00D122DB"/>
    <w:rsid w:val="00D123AD"/>
    <w:rsid w:val="00D12944"/>
    <w:rsid w:val="00D12BFC"/>
    <w:rsid w:val="00D13970"/>
    <w:rsid w:val="00D13EB1"/>
    <w:rsid w:val="00D15272"/>
    <w:rsid w:val="00D15455"/>
    <w:rsid w:val="00D155A6"/>
    <w:rsid w:val="00D15CBD"/>
    <w:rsid w:val="00D15E89"/>
    <w:rsid w:val="00D16217"/>
    <w:rsid w:val="00D1661C"/>
    <w:rsid w:val="00D16796"/>
    <w:rsid w:val="00D16D26"/>
    <w:rsid w:val="00D17830"/>
    <w:rsid w:val="00D17F47"/>
    <w:rsid w:val="00D20005"/>
    <w:rsid w:val="00D205BA"/>
    <w:rsid w:val="00D20A94"/>
    <w:rsid w:val="00D212FE"/>
    <w:rsid w:val="00D21AFB"/>
    <w:rsid w:val="00D21CAE"/>
    <w:rsid w:val="00D225B3"/>
    <w:rsid w:val="00D2318E"/>
    <w:rsid w:val="00D24381"/>
    <w:rsid w:val="00D2446B"/>
    <w:rsid w:val="00D2481D"/>
    <w:rsid w:val="00D24BA2"/>
    <w:rsid w:val="00D2511C"/>
    <w:rsid w:val="00D253D6"/>
    <w:rsid w:val="00D25E31"/>
    <w:rsid w:val="00D260FF"/>
    <w:rsid w:val="00D26521"/>
    <w:rsid w:val="00D26540"/>
    <w:rsid w:val="00D26C3B"/>
    <w:rsid w:val="00D26C45"/>
    <w:rsid w:val="00D272B9"/>
    <w:rsid w:val="00D278CF"/>
    <w:rsid w:val="00D3023E"/>
    <w:rsid w:val="00D302FD"/>
    <w:rsid w:val="00D30437"/>
    <w:rsid w:val="00D305F3"/>
    <w:rsid w:val="00D3090D"/>
    <w:rsid w:val="00D312CE"/>
    <w:rsid w:val="00D313C3"/>
    <w:rsid w:val="00D32771"/>
    <w:rsid w:val="00D32AC6"/>
    <w:rsid w:val="00D32FEA"/>
    <w:rsid w:val="00D33604"/>
    <w:rsid w:val="00D33669"/>
    <w:rsid w:val="00D33BA4"/>
    <w:rsid w:val="00D33DE7"/>
    <w:rsid w:val="00D33E36"/>
    <w:rsid w:val="00D344CA"/>
    <w:rsid w:val="00D3455A"/>
    <w:rsid w:val="00D34C54"/>
    <w:rsid w:val="00D34F46"/>
    <w:rsid w:val="00D34FDF"/>
    <w:rsid w:val="00D3539B"/>
    <w:rsid w:val="00D35409"/>
    <w:rsid w:val="00D358A7"/>
    <w:rsid w:val="00D358D3"/>
    <w:rsid w:val="00D35F4C"/>
    <w:rsid w:val="00D36231"/>
    <w:rsid w:val="00D36FD8"/>
    <w:rsid w:val="00D378AB"/>
    <w:rsid w:val="00D37F93"/>
    <w:rsid w:val="00D4031A"/>
    <w:rsid w:val="00D40489"/>
    <w:rsid w:val="00D4067B"/>
    <w:rsid w:val="00D40953"/>
    <w:rsid w:val="00D40EDC"/>
    <w:rsid w:val="00D41A1A"/>
    <w:rsid w:val="00D41B0A"/>
    <w:rsid w:val="00D41CB1"/>
    <w:rsid w:val="00D41CC7"/>
    <w:rsid w:val="00D420E6"/>
    <w:rsid w:val="00D42ECC"/>
    <w:rsid w:val="00D43326"/>
    <w:rsid w:val="00D4343C"/>
    <w:rsid w:val="00D43488"/>
    <w:rsid w:val="00D43D60"/>
    <w:rsid w:val="00D43F05"/>
    <w:rsid w:val="00D44853"/>
    <w:rsid w:val="00D44B9F"/>
    <w:rsid w:val="00D452E4"/>
    <w:rsid w:val="00D45360"/>
    <w:rsid w:val="00D45534"/>
    <w:rsid w:val="00D45687"/>
    <w:rsid w:val="00D45A1E"/>
    <w:rsid w:val="00D45AF8"/>
    <w:rsid w:val="00D45E91"/>
    <w:rsid w:val="00D4632F"/>
    <w:rsid w:val="00D46551"/>
    <w:rsid w:val="00D46B10"/>
    <w:rsid w:val="00D470F1"/>
    <w:rsid w:val="00D4731F"/>
    <w:rsid w:val="00D474C1"/>
    <w:rsid w:val="00D47B05"/>
    <w:rsid w:val="00D47D54"/>
    <w:rsid w:val="00D47E97"/>
    <w:rsid w:val="00D5006E"/>
    <w:rsid w:val="00D50915"/>
    <w:rsid w:val="00D50D85"/>
    <w:rsid w:val="00D50F41"/>
    <w:rsid w:val="00D51D97"/>
    <w:rsid w:val="00D52379"/>
    <w:rsid w:val="00D52A53"/>
    <w:rsid w:val="00D52B5A"/>
    <w:rsid w:val="00D52D1D"/>
    <w:rsid w:val="00D530FF"/>
    <w:rsid w:val="00D5336C"/>
    <w:rsid w:val="00D5359D"/>
    <w:rsid w:val="00D53843"/>
    <w:rsid w:val="00D539C8"/>
    <w:rsid w:val="00D53AD5"/>
    <w:rsid w:val="00D53AFA"/>
    <w:rsid w:val="00D53D1A"/>
    <w:rsid w:val="00D53E82"/>
    <w:rsid w:val="00D54B61"/>
    <w:rsid w:val="00D54C42"/>
    <w:rsid w:val="00D55210"/>
    <w:rsid w:val="00D55BF6"/>
    <w:rsid w:val="00D5635F"/>
    <w:rsid w:val="00D576E0"/>
    <w:rsid w:val="00D57824"/>
    <w:rsid w:val="00D5785F"/>
    <w:rsid w:val="00D57DB5"/>
    <w:rsid w:val="00D603B0"/>
    <w:rsid w:val="00D6098D"/>
    <w:rsid w:val="00D617E1"/>
    <w:rsid w:val="00D6185A"/>
    <w:rsid w:val="00D61AF7"/>
    <w:rsid w:val="00D61DF6"/>
    <w:rsid w:val="00D62631"/>
    <w:rsid w:val="00D62AA0"/>
    <w:rsid w:val="00D6369D"/>
    <w:rsid w:val="00D63B56"/>
    <w:rsid w:val="00D63EFE"/>
    <w:rsid w:val="00D649A0"/>
    <w:rsid w:val="00D64BA3"/>
    <w:rsid w:val="00D64E37"/>
    <w:rsid w:val="00D64F9B"/>
    <w:rsid w:val="00D652BE"/>
    <w:rsid w:val="00D655EC"/>
    <w:rsid w:val="00D65736"/>
    <w:rsid w:val="00D6599D"/>
    <w:rsid w:val="00D65F46"/>
    <w:rsid w:val="00D663E8"/>
    <w:rsid w:val="00D6668C"/>
    <w:rsid w:val="00D667DB"/>
    <w:rsid w:val="00D66880"/>
    <w:rsid w:val="00D66C2F"/>
    <w:rsid w:val="00D66E19"/>
    <w:rsid w:val="00D670DB"/>
    <w:rsid w:val="00D671BC"/>
    <w:rsid w:val="00D671D6"/>
    <w:rsid w:val="00D6765A"/>
    <w:rsid w:val="00D67C5A"/>
    <w:rsid w:val="00D67C5B"/>
    <w:rsid w:val="00D67CE7"/>
    <w:rsid w:val="00D67F3E"/>
    <w:rsid w:val="00D67FAF"/>
    <w:rsid w:val="00D70E50"/>
    <w:rsid w:val="00D70EFB"/>
    <w:rsid w:val="00D70F29"/>
    <w:rsid w:val="00D71340"/>
    <w:rsid w:val="00D71577"/>
    <w:rsid w:val="00D719B5"/>
    <w:rsid w:val="00D71C70"/>
    <w:rsid w:val="00D720E2"/>
    <w:rsid w:val="00D722F1"/>
    <w:rsid w:val="00D727C4"/>
    <w:rsid w:val="00D730D5"/>
    <w:rsid w:val="00D732BD"/>
    <w:rsid w:val="00D737E5"/>
    <w:rsid w:val="00D73B85"/>
    <w:rsid w:val="00D73C97"/>
    <w:rsid w:val="00D741CC"/>
    <w:rsid w:val="00D7444F"/>
    <w:rsid w:val="00D74694"/>
    <w:rsid w:val="00D751FC"/>
    <w:rsid w:val="00D7528A"/>
    <w:rsid w:val="00D75A49"/>
    <w:rsid w:val="00D75AA4"/>
    <w:rsid w:val="00D75CF2"/>
    <w:rsid w:val="00D7612A"/>
    <w:rsid w:val="00D764A3"/>
    <w:rsid w:val="00D764B6"/>
    <w:rsid w:val="00D76940"/>
    <w:rsid w:val="00D7708E"/>
    <w:rsid w:val="00D778A9"/>
    <w:rsid w:val="00D77E00"/>
    <w:rsid w:val="00D77F5B"/>
    <w:rsid w:val="00D805AB"/>
    <w:rsid w:val="00D8071D"/>
    <w:rsid w:val="00D8089A"/>
    <w:rsid w:val="00D8092D"/>
    <w:rsid w:val="00D80B3A"/>
    <w:rsid w:val="00D80D02"/>
    <w:rsid w:val="00D810F3"/>
    <w:rsid w:val="00D820FC"/>
    <w:rsid w:val="00D82173"/>
    <w:rsid w:val="00D82B2C"/>
    <w:rsid w:val="00D82D96"/>
    <w:rsid w:val="00D83093"/>
    <w:rsid w:val="00D83639"/>
    <w:rsid w:val="00D8378B"/>
    <w:rsid w:val="00D83829"/>
    <w:rsid w:val="00D840C1"/>
    <w:rsid w:val="00D8475F"/>
    <w:rsid w:val="00D84B65"/>
    <w:rsid w:val="00D862B0"/>
    <w:rsid w:val="00D8758B"/>
    <w:rsid w:val="00D90486"/>
    <w:rsid w:val="00D90532"/>
    <w:rsid w:val="00D91093"/>
    <w:rsid w:val="00D91209"/>
    <w:rsid w:val="00D9310A"/>
    <w:rsid w:val="00D933CF"/>
    <w:rsid w:val="00D9354B"/>
    <w:rsid w:val="00D95090"/>
    <w:rsid w:val="00D959A6"/>
    <w:rsid w:val="00D95BF3"/>
    <w:rsid w:val="00D96709"/>
    <w:rsid w:val="00D968FD"/>
    <w:rsid w:val="00D976D0"/>
    <w:rsid w:val="00D979C3"/>
    <w:rsid w:val="00D97D2C"/>
    <w:rsid w:val="00DA029B"/>
    <w:rsid w:val="00DA02C7"/>
    <w:rsid w:val="00DA0A39"/>
    <w:rsid w:val="00DA1074"/>
    <w:rsid w:val="00DA11A6"/>
    <w:rsid w:val="00DA123D"/>
    <w:rsid w:val="00DA1774"/>
    <w:rsid w:val="00DA1C64"/>
    <w:rsid w:val="00DA3F22"/>
    <w:rsid w:val="00DA416E"/>
    <w:rsid w:val="00DA518F"/>
    <w:rsid w:val="00DA51C3"/>
    <w:rsid w:val="00DA589F"/>
    <w:rsid w:val="00DA6324"/>
    <w:rsid w:val="00DA660E"/>
    <w:rsid w:val="00DA66F6"/>
    <w:rsid w:val="00DA70F3"/>
    <w:rsid w:val="00DA7189"/>
    <w:rsid w:val="00DA71FB"/>
    <w:rsid w:val="00DA7AE2"/>
    <w:rsid w:val="00DA7E42"/>
    <w:rsid w:val="00DA7FA0"/>
    <w:rsid w:val="00DB040B"/>
    <w:rsid w:val="00DB0669"/>
    <w:rsid w:val="00DB07C5"/>
    <w:rsid w:val="00DB1C3A"/>
    <w:rsid w:val="00DB1E48"/>
    <w:rsid w:val="00DB1FAD"/>
    <w:rsid w:val="00DB26A8"/>
    <w:rsid w:val="00DB2DE0"/>
    <w:rsid w:val="00DB2F61"/>
    <w:rsid w:val="00DB304A"/>
    <w:rsid w:val="00DB330D"/>
    <w:rsid w:val="00DB351D"/>
    <w:rsid w:val="00DB3E18"/>
    <w:rsid w:val="00DB40C8"/>
    <w:rsid w:val="00DB45E8"/>
    <w:rsid w:val="00DB4827"/>
    <w:rsid w:val="00DB4B04"/>
    <w:rsid w:val="00DB64E7"/>
    <w:rsid w:val="00DB68A1"/>
    <w:rsid w:val="00DB6D43"/>
    <w:rsid w:val="00DB729E"/>
    <w:rsid w:val="00DB7651"/>
    <w:rsid w:val="00DB7D98"/>
    <w:rsid w:val="00DC09A7"/>
    <w:rsid w:val="00DC0D53"/>
    <w:rsid w:val="00DC1748"/>
    <w:rsid w:val="00DC18BB"/>
    <w:rsid w:val="00DC1BCD"/>
    <w:rsid w:val="00DC1C09"/>
    <w:rsid w:val="00DC2034"/>
    <w:rsid w:val="00DC2080"/>
    <w:rsid w:val="00DC23BC"/>
    <w:rsid w:val="00DC23E8"/>
    <w:rsid w:val="00DC28D5"/>
    <w:rsid w:val="00DC2C24"/>
    <w:rsid w:val="00DC2F01"/>
    <w:rsid w:val="00DC3887"/>
    <w:rsid w:val="00DC3B26"/>
    <w:rsid w:val="00DC410B"/>
    <w:rsid w:val="00DC419F"/>
    <w:rsid w:val="00DC4B81"/>
    <w:rsid w:val="00DC509C"/>
    <w:rsid w:val="00DC51A3"/>
    <w:rsid w:val="00DC572E"/>
    <w:rsid w:val="00DC6EA9"/>
    <w:rsid w:val="00DC6EAE"/>
    <w:rsid w:val="00DC6F62"/>
    <w:rsid w:val="00DC712C"/>
    <w:rsid w:val="00DC7E71"/>
    <w:rsid w:val="00DC7F1B"/>
    <w:rsid w:val="00DD0135"/>
    <w:rsid w:val="00DD048D"/>
    <w:rsid w:val="00DD04BA"/>
    <w:rsid w:val="00DD052D"/>
    <w:rsid w:val="00DD0667"/>
    <w:rsid w:val="00DD0D41"/>
    <w:rsid w:val="00DD126C"/>
    <w:rsid w:val="00DD18BF"/>
    <w:rsid w:val="00DD192A"/>
    <w:rsid w:val="00DD238D"/>
    <w:rsid w:val="00DD29A3"/>
    <w:rsid w:val="00DD2C83"/>
    <w:rsid w:val="00DD3057"/>
    <w:rsid w:val="00DD32CA"/>
    <w:rsid w:val="00DD3954"/>
    <w:rsid w:val="00DD3B27"/>
    <w:rsid w:val="00DD3E64"/>
    <w:rsid w:val="00DD41F2"/>
    <w:rsid w:val="00DD4989"/>
    <w:rsid w:val="00DD49DB"/>
    <w:rsid w:val="00DD5236"/>
    <w:rsid w:val="00DD527F"/>
    <w:rsid w:val="00DD5283"/>
    <w:rsid w:val="00DD5E34"/>
    <w:rsid w:val="00DD5EBF"/>
    <w:rsid w:val="00DD5F4B"/>
    <w:rsid w:val="00DD60B5"/>
    <w:rsid w:val="00DD6278"/>
    <w:rsid w:val="00DD6306"/>
    <w:rsid w:val="00DD682F"/>
    <w:rsid w:val="00DD6BC3"/>
    <w:rsid w:val="00DD7D3F"/>
    <w:rsid w:val="00DE0088"/>
    <w:rsid w:val="00DE035B"/>
    <w:rsid w:val="00DE03E5"/>
    <w:rsid w:val="00DE0AF9"/>
    <w:rsid w:val="00DE0F02"/>
    <w:rsid w:val="00DE1BEB"/>
    <w:rsid w:val="00DE1C3F"/>
    <w:rsid w:val="00DE1F4C"/>
    <w:rsid w:val="00DE274F"/>
    <w:rsid w:val="00DE3501"/>
    <w:rsid w:val="00DE35B3"/>
    <w:rsid w:val="00DE3C8F"/>
    <w:rsid w:val="00DE4BF4"/>
    <w:rsid w:val="00DE5125"/>
    <w:rsid w:val="00DE522A"/>
    <w:rsid w:val="00DE5594"/>
    <w:rsid w:val="00DE5C44"/>
    <w:rsid w:val="00DE5E07"/>
    <w:rsid w:val="00DE5EB3"/>
    <w:rsid w:val="00DE60C5"/>
    <w:rsid w:val="00DE63E1"/>
    <w:rsid w:val="00DE734B"/>
    <w:rsid w:val="00DE7646"/>
    <w:rsid w:val="00DF0101"/>
    <w:rsid w:val="00DF040E"/>
    <w:rsid w:val="00DF0569"/>
    <w:rsid w:val="00DF056C"/>
    <w:rsid w:val="00DF0C75"/>
    <w:rsid w:val="00DF0EA3"/>
    <w:rsid w:val="00DF12A0"/>
    <w:rsid w:val="00DF18A8"/>
    <w:rsid w:val="00DF1921"/>
    <w:rsid w:val="00DF1E65"/>
    <w:rsid w:val="00DF343C"/>
    <w:rsid w:val="00DF3764"/>
    <w:rsid w:val="00DF3AF1"/>
    <w:rsid w:val="00DF3D75"/>
    <w:rsid w:val="00DF42A6"/>
    <w:rsid w:val="00DF42C2"/>
    <w:rsid w:val="00DF42D7"/>
    <w:rsid w:val="00DF4901"/>
    <w:rsid w:val="00DF4C46"/>
    <w:rsid w:val="00DF5078"/>
    <w:rsid w:val="00DF595E"/>
    <w:rsid w:val="00DF5B89"/>
    <w:rsid w:val="00DF676B"/>
    <w:rsid w:val="00DF7215"/>
    <w:rsid w:val="00DF7B98"/>
    <w:rsid w:val="00E000D7"/>
    <w:rsid w:val="00E002B1"/>
    <w:rsid w:val="00E00590"/>
    <w:rsid w:val="00E00FBC"/>
    <w:rsid w:val="00E014FD"/>
    <w:rsid w:val="00E015CF"/>
    <w:rsid w:val="00E01C0B"/>
    <w:rsid w:val="00E02DDE"/>
    <w:rsid w:val="00E02DE3"/>
    <w:rsid w:val="00E0341D"/>
    <w:rsid w:val="00E037B0"/>
    <w:rsid w:val="00E037B6"/>
    <w:rsid w:val="00E03997"/>
    <w:rsid w:val="00E039CB"/>
    <w:rsid w:val="00E03A85"/>
    <w:rsid w:val="00E03FC0"/>
    <w:rsid w:val="00E040C1"/>
    <w:rsid w:val="00E04578"/>
    <w:rsid w:val="00E04A0F"/>
    <w:rsid w:val="00E05456"/>
    <w:rsid w:val="00E0648B"/>
    <w:rsid w:val="00E065E7"/>
    <w:rsid w:val="00E06BCA"/>
    <w:rsid w:val="00E06D10"/>
    <w:rsid w:val="00E071CC"/>
    <w:rsid w:val="00E073D0"/>
    <w:rsid w:val="00E07AEC"/>
    <w:rsid w:val="00E1046D"/>
    <w:rsid w:val="00E10C2A"/>
    <w:rsid w:val="00E10E3A"/>
    <w:rsid w:val="00E11245"/>
    <w:rsid w:val="00E12EEA"/>
    <w:rsid w:val="00E13033"/>
    <w:rsid w:val="00E1372A"/>
    <w:rsid w:val="00E13F01"/>
    <w:rsid w:val="00E14058"/>
    <w:rsid w:val="00E14443"/>
    <w:rsid w:val="00E14C04"/>
    <w:rsid w:val="00E14DC7"/>
    <w:rsid w:val="00E15073"/>
    <w:rsid w:val="00E1541B"/>
    <w:rsid w:val="00E154C4"/>
    <w:rsid w:val="00E15831"/>
    <w:rsid w:val="00E15E48"/>
    <w:rsid w:val="00E16115"/>
    <w:rsid w:val="00E16303"/>
    <w:rsid w:val="00E16B17"/>
    <w:rsid w:val="00E16E77"/>
    <w:rsid w:val="00E20236"/>
    <w:rsid w:val="00E2040E"/>
    <w:rsid w:val="00E204C5"/>
    <w:rsid w:val="00E208D4"/>
    <w:rsid w:val="00E2123F"/>
    <w:rsid w:val="00E2135F"/>
    <w:rsid w:val="00E21F30"/>
    <w:rsid w:val="00E22504"/>
    <w:rsid w:val="00E225B9"/>
    <w:rsid w:val="00E22D5F"/>
    <w:rsid w:val="00E23756"/>
    <w:rsid w:val="00E247C8"/>
    <w:rsid w:val="00E24C44"/>
    <w:rsid w:val="00E258A6"/>
    <w:rsid w:val="00E27065"/>
    <w:rsid w:val="00E2714A"/>
    <w:rsid w:val="00E272FF"/>
    <w:rsid w:val="00E31334"/>
    <w:rsid w:val="00E3145B"/>
    <w:rsid w:val="00E315E0"/>
    <w:rsid w:val="00E31C64"/>
    <w:rsid w:val="00E31ED6"/>
    <w:rsid w:val="00E322BD"/>
    <w:rsid w:val="00E32607"/>
    <w:rsid w:val="00E32BAC"/>
    <w:rsid w:val="00E32D22"/>
    <w:rsid w:val="00E33A02"/>
    <w:rsid w:val="00E34AF8"/>
    <w:rsid w:val="00E34C05"/>
    <w:rsid w:val="00E3518F"/>
    <w:rsid w:val="00E35CBB"/>
    <w:rsid w:val="00E36097"/>
    <w:rsid w:val="00E3672A"/>
    <w:rsid w:val="00E3746F"/>
    <w:rsid w:val="00E376F9"/>
    <w:rsid w:val="00E37D14"/>
    <w:rsid w:val="00E40651"/>
    <w:rsid w:val="00E406BA"/>
    <w:rsid w:val="00E40B68"/>
    <w:rsid w:val="00E41200"/>
    <w:rsid w:val="00E412CF"/>
    <w:rsid w:val="00E41C14"/>
    <w:rsid w:val="00E41EC4"/>
    <w:rsid w:val="00E41FB6"/>
    <w:rsid w:val="00E425D4"/>
    <w:rsid w:val="00E42A88"/>
    <w:rsid w:val="00E42F71"/>
    <w:rsid w:val="00E4324E"/>
    <w:rsid w:val="00E433A0"/>
    <w:rsid w:val="00E4371C"/>
    <w:rsid w:val="00E43C8C"/>
    <w:rsid w:val="00E43D72"/>
    <w:rsid w:val="00E446A4"/>
    <w:rsid w:val="00E4478C"/>
    <w:rsid w:val="00E44D81"/>
    <w:rsid w:val="00E45E53"/>
    <w:rsid w:val="00E470BE"/>
    <w:rsid w:val="00E47324"/>
    <w:rsid w:val="00E5011C"/>
    <w:rsid w:val="00E511D0"/>
    <w:rsid w:val="00E512F7"/>
    <w:rsid w:val="00E515DE"/>
    <w:rsid w:val="00E5175A"/>
    <w:rsid w:val="00E51A02"/>
    <w:rsid w:val="00E51A1E"/>
    <w:rsid w:val="00E51A5F"/>
    <w:rsid w:val="00E52194"/>
    <w:rsid w:val="00E5225A"/>
    <w:rsid w:val="00E5358D"/>
    <w:rsid w:val="00E548E6"/>
    <w:rsid w:val="00E54A22"/>
    <w:rsid w:val="00E553F1"/>
    <w:rsid w:val="00E55960"/>
    <w:rsid w:val="00E5647D"/>
    <w:rsid w:val="00E566B8"/>
    <w:rsid w:val="00E56930"/>
    <w:rsid w:val="00E56DFE"/>
    <w:rsid w:val="00E56FB4"/>
    <w:rsid w:val="00E574A7"/>
    <w:rsid w:val="00E57647"/>
    <w:rsid w:val="00E60072"/>
    <w:rsid w:val="00E603C5"/>
    <w:rsid w:val="00E6040C"/>
    <w:rsid w:val="00E60AB1"/>
    <w:rsid w:val="00E62EE4"/>
    <w:rsid w:val="00E635DE"/>
    <w:rsid w:val="00E63760"/>
    <w:rsid w:val="00E63A45"/>
    <w:rsid w:val="00E6407D"/>
    <w:rsid w:val="00E6412A"/>
    <w:rsid w:val="00E64636"/>
    <w:rsid w:val="00E64ACE"/>
    <w:rsid w:val="00E64EFE"/>
    <w:rsid w:val="00E651A6"/>
    <w:rsid w:val="00E654CC"/>
    <w:rsid w:val="00E655E0"/>
    <w:rsid w:val="00E655EE"/>
    <w:rsid w:val="00E658E5"/>
    <w:rsid w:val="00E65E16"/>
    <w:rsid w:val="00E6632F"/>
    <w:rsid w:val="00E6643C"/>
    <w:rsid w:val="00E6660D"/>
    <w:rsid w:val="00E6680C"/>
    <w:rsid w:val="00E66B21"/>
    <w:rsid w:val="00E67D57"/>
    <w:rsid w:val="00E7002E"/>
    <w:rsid w:val="00E70360"/>
    <w:rsid w:val="00E706A4"/>
    <w:rsid w:val="00E70B90"/>
    <w:rsid w:val="00E70E50"/>
    <w:rsid w:val="00E710BF"/>
    <w:rsid w:val="00E711FD"/>
    <w:rsid w:val="00E713B2"/>
    <w:rsid w:val="00E713E6"/>
    <w:rsid w:val="00E71430"/>
    <w:rsid w:val="00E715B3"/>
    <w:rsid w:val="00E71996"/>
    <w:rsid w:val="00E71E7A"/>
    <w:rsid w:val="00E71F04"/>
    <w:rsid w:val="00E71F3A"/>
    <w:rsid w:val="00E71F7C"/>
    <w:rsid w:val="00E7222D"/>
    <w:rsid w:val="00E72674"/>
    <w:rsid w:val="00E72861"/>
    <w:rsid w:val="00E73168"/>
    <w:rsid w:val="00E73183"/>
    <w:rsid w:val="00E73E8F"/>
    <w:rsid w:val="00E741FA"/>
    <w:rsid w:val="00E74423"/>
    <w:rsid w:val="00E7455D"/>
    <w:rsid w:val="00E74C03"/>
    <w:rsid w:val="00E7513B"/>
    <w:rsid w:val="00E7529C"/>
    <w:rsid w:val="00E75339"/>
    <w:rsid w:val="00E7567C"/>
    <w:rsid w:val="00E75A6C"/>
    <w:rsid w:val="00E75C9D"/>
    <w:rsid w:val="00E75F3F"/>
    <w:rsid w:val="00E76069"/>
    <w:rsid w:val="00E76B79"/>
    <w:rsid w:val="00E7716B"/>
    <w:rsid w:val="00E77203"/>
    <w:rsid w:val="00E7782B"/>
    <w:rsid w:val="00E80035"/>
    <w:rsid w:val="00E80DDE"/>
    <w:rsid w:val="00E8178F"/>
    <w:rsid w:val="00E81C93"/>
    <w:rsid w:val="00E8202D"/>
    <w:rsid w:val="00E8215C"/>
    <w:rsid w:val="00E82623"/>
    <w:rsid w:val="00E826A7"/>
    <w:rsid w:val="00E82BEB"/>
    <w:rsid w:val="00E82C31"/>
    <w:rsid w:val="00E830EE"/>
    <w:rsid w:val="00E83569"/>
    <w:rsid w:val="00E8365F"/>
    <w:rsid w:val="00E836E9"/>
    <w:rsid w:val="00E83FE4"/>
    <w:rsid w:val="00E84095"/>
    <w:rsid w:val="00E84FD7"/>
    <w:rsid w:val="00E850C5"/>
    <w:rsid w:val="00E85353"/>
    <w:rsid w:val="00E8585D"/>
    <w:rsid w:val="00E85898"/>
    <w:rsid w:val="00E85FB2"/>
    <w:rsid w:val="00E86231"/>
    <w:rsid w:val="00E879BE"/>
    <w:rsid w:val="00E87F24"/>
    <w:rsid w:val="00E9042E"/>
    <w:rsid w:val="00E90731"/>
    <w:rsid w:val="00E90E60"/>
    <w:rsid w:val="00E916F3"/>
    <w:rsid w:val="00E91B20"/>
    <w:rsid w:val="00E92538"/>
    <w:rsid w:val="00E92630"/>
    <w:rsid w:val="00E9352F"/>
    <w:rsid w:val="00E9363D"/>
    <w:rsid w:val="00E93CBB"/>
    <w:rsid w:val="00E941CD"/>
    <w:rsid w:val="00E9436A"/>
    <w:rsid w:val="00E94464"/>
    <w:rsid w:val="00E9474E"/>
    <w:rsid w:val="00E94D57"/>
    <w:rsid w:val="00E94E0C"/>
    <w:rsid w:val="00E94F81"/>
    <w:rsid w:val="00E95181"/>
    <w:rsid w:val="00E955F6"/>
    <w:rsid w:val="00E957AB"/>
    <w:rsid w:val="00E965EB"/>
    <w:rsid w:val="00E96A4D"/>
    <w:rsid w:val="00E970F6"/>
    <w:rsid w:val="00E971D0"/>
    <w:rsid w:val="00E97983"/>
    <w:rsid w:val="00E979C6"/>
    <w:rsid w:val="00EA00AB"/>
    <w:rsid w:val="00EA0297"/>
    <w:rsid w:val="00EA0679"/>
    <w:rsid w:val="00EA08D5"/>
    <w:rsid w:val="00EA1695"/>
    <w:rsid w:val="00EA1BD4"/>
    <w:rsid w:val="00EA1D17"/>
    <w:rsid w:val="00EA1F63"/>
    <w:rsid w:val="00EA2829"/>
    <w:rsid w:val="00EA2B0B"/>
    <w:rsid w:val="00EA2B30"/>
    <w:rsid w:val="00EA3997"/>
    <w:rsid w:val="00EA39D4"/>
    <w:rsid w:val="00EA440B"/>
    <w:rsid w:val="00EA601C"/>
    <w:rsid w:val="00EA607F"/>
    <w:rsid w:val="00EA6400"/>
    <w:rsid w:val="00EA6672"/>
    <w:rsid w:val="00EA667F"/>
    <w:rsid w:val="00EB0835"/>
    <w:rsid w:val="00EB0A1D"/>
    <w:rsid w:val="00EB0E05"/>
    <w:rsid w:val="00EB15BB"/>
    <w:rsid w:val="00EB1849"/>
    <w:rsid w:val="00EB19AB"/>
    <w:rsid w:val="00EB1D2C"/>
    <w:rsid w:val="00EB2461"/>
    <w:rsid w:val="00EB24ED"/>
    <w:rsid w:val="00EB35BB"/>
    <w:rsid w:val="00EB387F"/>
    <w:rsid w:val="00EB3AF1"/>
    <w:rsid w:val="00EB4380"/>
    <w:rsid w:val="00EB47F7"/>
    <w:rsid w:val="00EB497D"/>
    <w:rsid w:val="00EB49A2"/>
    <w:rsid w:val="00EB5289"/>
    <w:rsid w:val="00EB54E5"/>
    <w:rsid w:val="00EB5B5B"/>
    <w:rsid w:val="00EB5CFE"/>
    <w:rsid w:val="00EB6011"/>
    <w:rsid w:val="00EB6357"/>
    <w:rsid w:val="00EB6843"/>
    <w:rsid w:val="00EB7029"/>
    <w:rsid w:val="00EB7202"/>
    <w:rsid w:val="00EB7DFF"/>
    <w:rsid w:val="00EC0225"/>
    <w:rsid w:val="00EC0AE3"/>
    <w:rsid w:val="00EC0D76"/>
    <w:rsid w:val="00EC14A6"/>
    <w:rsid w:val="00EC1778"/>
    <w:rsid w:val="00EC2266"/>
    <w:rsid w:val="00EC2425"/>
    <w:rsid w:val="00EC2790"/>
    <w:rsid w:val="00EC2F96"/>
    <w:rsid w:val="00EC354C"/>
    <w:rsid w:val="00EC3CE3"/>
    <w:rsid w:val="00EC3E1D"/>
    <w:rsid w:val="00EC3EC0"/>
    <w:rsid w:val="00EC43E3"/>
    <w:rsid w:val="00EC486C"/>
    <w:rsid w:val="00EC4B0A"/>
    <w:rsid w:val="00EC4B1E"/>
    <w:rsid w:val="00EC4C94"/>
    <w:rsid w:val="00EC4D94"/>
    <w:rsid w:val="00EC4ED8"/>
    <w:rsid w:val="00EC5582"/>
    <w:rsid w:val="00EC60CA"/>
    <w:rsid w:val="00EC64AE"/>
    <w:rsid w:val="00EC6947"/>
    <w:rsid w:val="00EC6BF4"/>
    <w:rsid w:val="00EC6D0B"/>
    <w:rsid w:val="00EC6DAB"/>
    <w:rsid w:val="00EC6DC3"/>
    <w:rsid w:val="00EC74B9"/>
    <w:rsid w:val="00ED017C"/>
    <w:rsid w:val="00ED03A2"/>
    <w:rsid w:val="00ED0FA4"/>
    <w:rsid w:val="00ED14D8"/>
    <w:rsid w:val="00ED1CEF"/>
    <w:rsid w:val="00ED1DBA"/>
    <w:rsid w:val="00ED21B4"/>
    <w:rsid w:val="00ED2323"/>
    <w:rsid w:val="00ED27F7"/>
    <w:rsid w:val="00ED2AB4"/>
    <w:rsid w:val="00ED333A"/>
    <w:rsid w:val="00ED3B3E"/>
    <w:rsid w:val="00ED4217"/>
    <w:rsid w:val="00ED4404"/>
    <w:rsid w:val="00ED4F1A"/>
    <w:rsid w:val="00ED5008"/>
    <w:rsid w:val="00ED5358"/>
    <w:rsid w:val="00ED5469"/>
    <w:rsid w:val="00ED5BB1"/>
    <w:rsid w:val="00ED5D0D"/>
    <w:rsid w:val="00ED5E63"/>
    <w:rsid w:val="00ED6512"/>
    <w:rsid w:val="00ED66CA"/>
    <w:rsid w:val="00ED6805"/>
    <w:rsid w:val="00ED6CB8"/>
    <w:rsid w:val="00ED72CF"/>
    <w:rsid w:val="00ED72D1"/>
    <w:rsid w:val="00ED783C"/>
    <w:rsid w:val="00ED7CEB"/>
    <w:rsid w:val="00ED7F62"/>
    <w:rsid w:val="00ED7F94"/>
    <w:rsid w:val="00EE06FE"/>
    <w:rsid w:val="00EE10E4"/>
    <w:rsid w:val="00EE1419"/>
    <w:rsid w:val="00EE1A9C"/>
    <w:rsid w:val="00EE1BCD"/>
    <w:rsid w:val="00EE22C1"/>
    <w:rsid w:val="00EE34DD"/>
    <w:rsid w:val="00EE3518"/>
    <w:rsid w:val="00EE3647"/>
    <w:rsid w:val="00EE36C0"/>
    <w:rsid w:val="00EE3E2A"/>
    <w:rsid w:val="00EE3F1C"/>
    <w:rsid w:val="00EE3FE4"/>
    <w:rsid w:val="00EE44A1"/>
    <w:rsid w:val="00EE47C3"/>
    <w:rsid w:val="00EE5001"/>
    <w:rsid w:val="00EE5634"/>
    <w:rsid w:val="00EE581B"/>
    <w:rsid w:val="00EE583F"/>
    <w:rsid w:val="00EE5AE1"/>
    <w:rsid w:val="00EE5DC5"/>
    <w:rsid w:val="00EE5DE6"/>
    <w:rsid w:val="00EE634B"/>
    <w:rsid w:val="00EE6698"/>
    <w:rsid w:val="00EE6E43"/>
    <w:rsid w:val="00EE7179"/>
    <w:rsid w:val="00EE75DB"/>
    <w:rsid w:val="00EE7625"/>
    <w:rsid w:val="00EE7950"/>
    <w:rsid w:val="00EE7981"/>
    <w:rsid w:val="00EE7A90"/>
    <w:rsid w:val="00EE7B08"/>
    <w:rsid w:val="00EF00C0"/>
    <w:rsid w:val="00EF0247"/>
    <w:rsid w:val="00EF039B"/>
    <w:rsid w:val="00EF073E"/>
    <w:rsid w:val="00EF0D61"/>
    <w:rsid w:val="00EF0D75"/>
    <w:rsid w:val="00EF133D"/>
    <w:rsid w:val="00EF1734"/>
    <w:rsid w:val="00EF18BB"/>
    <w:rsid w:val="00EF1B48"/>
    <w:rsid w:val="00EF20F4"/>
    <w:rsid w:val="00EF292B"/>
    <w:rsid w:val="00EF2995"/>
    <w:rsid w:val="00EF29BF"/>
    <w:rsid w:val="00EF2C14"/>
    <w:rsid w:val="00EF2E62"/>
    <w:rsid w:val="00EF2ED9"/>
    <w:rsid w:val="00EF2FB0"/>
    <w:rsid w:val="00EF3086"/>
    <w:rsid w:val="00EF3762"/>
    <w:rsid w:val="00EF389A"/>
    <w:rsid w:val="00EF3E46"/>
    <w:rsid w:val="00EF4667"/>
    <w:rsid w:val="00EF4674"/>
    <w:rsid w:val="00EF532A"/>
    <w:rsid w:val="00EF54E9"/>
    <w:rsid w:val="00EF58E6"/>
    <w:rsid w:val="00EF5E03"/>
    <w:rsid w:val="00EF64FE"/>
    <w:rsid w:val="00EF6724"/>
    <w:rsid w:val="00EF7101"/>
    <w:rsid w:val="00EF733D"/>
    <w:rsid w:val="00EF7411"/>
    <w:rsid w:val="00EF7A11"/>
    <w:rsid w:val="00EF7CF6"/>
    <w:rsid w:val="00F00175"/>
    <w:rsid w:val="00F00A81"/>
    <w:rsid w:val="00F012D9"/>
    <w:rsid w:val="00F022C4"/>
    <w:rsid w:val="00F022D6"/>
    <w:rsid w:val="00F025A2"/>
    <w:rsid w:val="00F026A9"/>
    <w:rsid w:val="00F02C57"/>
    <w:rsid w:val="00F036D5"/>
    <w:rsid w:val="00F03F1D"/>
    <w:rsid w:val="00F055CA"/>
    <w:rsid w:val="00F05669"/>
    <w:rsid w:val="00F05874"/>
    <w:rsid w:val="00F069CE"/>
    <w:rsid w:val="00F06C11"/>
    <w:rsid w:val="00F06E29"/>
    <w:rsid w:val="00F07527"/>
    <w:rsid w:val="00F07CBA"/>
    <w:rsid w:val="00F10066"/>
    <w:rsid w:val="00F105C8"/>
    <w:rsid w:val="00F108B5"/>
    <w:rsid w:val="00F10E66"/>
    <w:rsid w:val="00F10EC7"/>
    <w:rsid w:val="00F1168B"/>
    <w:rsid w:val="00F117D8"/>
    <w:rsid w:val="00F11A20"/>
    <w:rsid w:val="00F12DD3"/>
    <w:rsid w:val="00F1333F"/>
    <w:rsid w:val="00F136B5"/>
    <w:rsid w:val="00F1385D"/>
    <w:rsid w:val="00F141D4"/>
    <w:rsid w:val="00F142A6"/>
    <w:rsid w:val="00F14426"/>
    <w:rsid w:val="00F14D53"/>
    <w:rsid w:val="00F14F00"/>
    <w:rsid w:val="00F154EA"/>
    <w:rsid w:val="00F1573E"/>
    <w:rsid w:val="00F15D9E"/>
    <w:rsid w:val="00F16B36"/>
    <w:rsid w:val="00F17072"/>
    <w:rsid w:val="00F177FF"/>
    <w:rsid w:val="00F179A5"/>
    <w:rsid w:val="00F17B16"/>
    <w:rsid w:val="00F20367"/>
    <w:rsid w:val="00F20839"/>
    <w:rsid w:val="00F20AE7"/>
    <w:rsid w:val="00F20EAA"/>
    <w:rsid w:val="00F20F0A"/>
    <w:rsid w:val="00F213BF"/>
    <w:rsid w:val="00F21D29"/>
    <w:rsid w:val="00F224B3"/>
    <w:rsid w:val="00F224FB"/>
    <w:rsid w:val="00F228D0"/>
    <w:rsid w:val="00F22B87"/>
    <w:rsid w:val="00F2385A"/>
    <w:rsid w:val="00F238D1"/>
    <w:rsid w:val="00F243AF"/>
    <w:rsid w:val="00F244AD"/>
    <w:rsid w:val="00F24E3D"/>
    <w:rsid w:val="00F24E7F"/>
    <w:rsid w:val="00F2520E"/>
    <w:rsid w:val="00F2561B"/>
    <w:rsid w:val="00F256C2"/>
    <w:rsid w:val="00F259F0"/>
    <w:rsid w:val="00F2633C"/>
    <w:rsid w:val="00F2674D"/>
    <w:rsid w:val="00F267C8"/>
    <w:rsid w:val="00F273B0"/>
    <w:rsid w:val="00F2773A"/>
    <w:rsid w:val="00F27A2A"/>
    <w:rsid w:val="00F302F3"/>
    <w:rsid w:val="00F306F0"/>
    <w:rsid w:val="00F30A74"/>
    <w:rsid w:val="00F30B37"/>
    <w:rsid w:val="00F30BBC"/>
    <w:rsid w:val="00F311DE"/>
    <w:rsid w:val="00F312E3"/>
    <w:rsid w:val="00F3137D"/>
    <w:rsid w:val="00F31851"/>
    <w:rsid w:val="00F31CBE"/>
    <w:rsid w:val="00F31D6A"/>
    <w:rsid w:val="00F32C02"/>
    <w:rsid w:val="00F33171"/>
    <w:rsid w:val="00F33F22"/>
    <w:rsid w:val="00F34163"/>
    <w:rsid w:val="00F3446D"/>
    <w:rsid w:val="00F345CC"/>
    <w:rsid w:val="00F34937"/>
    <w:rsid w:val="00F34A7D"/>
    <w:rsid w:val="00F34EDD"/>
    <w:rsid w:val="00F3500E"/>
    <w:rsid w:val="00F3502E"/>
    <w:rsid w:val="00F356F0"/>
    <w:rsid w:val="00F356F7"/>
    <w:rsid w:val="00F35731"/>
    <w:rsid w:val="00F35AF9"/>
    <w:rsid w:val="00F35DF9"/>
    <w:rsid w:val="00F35EF3"/>
    <w:rsid w:val="00F3603D"/>
    <w:rsid w:val="00F363A3"/>
    <w:rsid w:val="00F36D3F"/>
    <w:rsid w:val="00F37188"/>
    <w:rsid w:val="00F37230"/>
    <w:rsid w:val="00F37FCA"/>
    <w:rsid w:val="00F40379"/>
    <w:rsid w:val="00F408C2"/>
    <w:rsid w:val="00F40A2D"/>
    <w:rsid w:val="00F40DBF"/>
    <w:rsid w:val="00F40F6A"/>
    <w:rsid w:val="00F4136F"/>
    <w:rsid w:val="00F4174F"/>
    <w:rsid w:val="00F41E0D"/>
    <w:rsid w:val="00F421F9"/>
    <w:rsid w:val="00F42416"/>
    <w:rsid w:val="00F42E18"/>
    <w:rsid w:val="00F42E27"/>
    <w:rsid w:val="00F44592"/>
    <w:rsid w:val="00F44AFA"/>
    <w:rsid w:val="00F44F30"/>
    <w:rsid w:val="00F453F4"/>
    <w:rsid w:val="00F45474"/>
    <w:rsid w:val="00F4608D"/>
    <w:rsid w:val="00F462AF"/>
    <w:rsid w:val="00F46394"/>
    <w:rsid w:val="00F463D6"/>
    <w:rsid w:val="00F46448"/>
    <w:rsid w:val="00F468E2"/>
    <w:rsid w:val="00F46A85"/>
    <w:rsid w:val="00F46F35"/>
    <w:rsid w:val="00F4740F"/>
    <w:rsid w:val="00F475D6"/>
    <w:rsid w:val="00F4768A"/>
    <w:rsid w:val="00F47BB5"/>
    <w:rsid w:val="00F506C6"/>
    <w:rsid w:val="00F50C03"/>
    <w:rsid w:val="00F51119"/>
    <w:rsid w:val="00F512E2"/>
    <w:rsid w:val="00F513C3"/>
    <w:rsid w:val="00F51AB2"/>
    <w:rsid w:val="00F52C40"/>
    <w:rsid w:val="00F53411"/>
    <w:rsid w:val="00F536C5"/>
    <w:rsid w:val="00F53A13"/>
    <w:rsid w:val="00F54045"/>
    <w:rsid w:val="00F54FBC"/>
    <w:rsid w:val="00F55035"/>
    <w:rsid w:val="00F55B34"/>
    <w:rsid w:val="00F55DFA"/>
    <w:rsid w:val="00F55E8C"/>
    <w:rsid w:val="00F5603C"/>
    <w:rsid w:val="00F568D3"/>
    <w:rsid w:val="00F56B56"/>
    <w:rsid w:val="00F56D83"/>
    <w:rsid w:val="00F57110"/>
    <w:rsid w:val="00F5776D"/>
    <w:rsid w:val="00F577AA"/>
    <w:rsid w:val="00F577BC"/>
    <w:rsid w:val="00F57BE6"/>
    <w:rsid w:val="00F60B19"/>
    <w:rsid w:val="00F61423"/>
    <w:rsid w:val="00F625DA"/>
    <w:rsid w:val="00F62ADB"/>
    <w:rsid w:val="00F62FFC"/>
    <w:rsid w:val="00F636C6"/>
    <w:rsid w:val="00F63995"/>
    <w:rsid w:val="00F64286"/>
    <w:rsid w:val="00F644D8"/>
    <w:rsid w:val="00F6455A"/>
    <w:rsid w:val="00F645D8"/>
    <w:rsid w:val="00F647F3"/>
    <w:rsid w:val="00F64960"/>
    <w:rsid w:val="00F64A48"/>
    <w:rsid w:val="00F64EC4"/>
    <w:rsid w:val="00F65277"/>
    <w:rsid w:val="00F6536C"/>
    <w:rsid w:val="00F65657"/>
    <w:rsid w:val="00F65B7D"/>
    <w:rsid w:val="00F661C7"/>
    <w:rsid w:val="00F66BA2"/>
    <w:rsid w:val="00F672AA"/>
    <w:rsid w:val="00F67641"/>
    <w:rsid w:val="00F6773E"/>
    <w:rsid w:val="00F67977"/>
    <w:rsid w:val="00F67BDC"/>
    <w:rsid w:val="00F70481"/>
    <w:rsid w:val="00F70620"/>
    <w:rsid w:val="00F707A6"/>
    <w:rsid w:val="00F70B28"/>
    <w:rsid w:val="00F70C82"/>
    <w:rsid w:val="00F70E77"/>
    <w:rsid w:val="00F70E79"/>
    <w:rsid w:val="00F70F19"/>
    <w:rsid w:val="00F712F6"/>
    <w:rsid w:val="00F7161E"/>
    <w:rsid w:val="00F71FF6"/>
    <w:rsid w:val="00F722A2"/>
    <w:rsid w:val="00F72603"/>
    <w:rsid w:val="00F7274F"/>
    <w:rsid w:val="00F7285F"/>
    <w:rsid w:val="00F72DF9"/>
    <w:rsid w:val="00F73734"/>
    <w:rsid w:val="00F73778"/>
    <w:rsid w:val="00F73B53"/>
    <w:rsid w:val="00F7462B"/>
    <w:rsid w:val="00F74F7B"/>
    <w:rsid w:val="00F76AA9"/>
    <w:rsid w:val="00F76BB9"/>
    <w:rsid w:val="00F7726C"/>
    <w:rsid w:val="00F77315"/>
    <w:rsid w:val="00F77828"/>
    <w:rsid w:val="00F801F5"/>
    <w:rsid w:val="00F810D4"/>
    <w:rsid w:val="00F8156D"/>
    <w:rsid w:val="00F815F4"/>
    <w:rsid w:val="00F8161A"/>
    <w:rsid w:val="00F8162C"/>
    <w:rsid w:val="00F816D2"/>
    <w:rsid w:val="00F82078"/>
    <w:rsid w:val="00F823A9"/>
    <w:rsid w:val="00F826E3"/>
    <w:rsid w:val="00F82AD3"/>
    <w:rsid w:val="00F82E2D"/>
    <w:rsid w:val="00F837CD"/>
    <w:rsid w:val="00F84030"/>
    <w:rsid w:val="00F84441"/>
    <w:rsid w:val="00F84638"/>
    <w:rsid w:val="00F849B3"/>
    <w:rsid w:val="00F8506E"/>
    <w:rsid w:val="00F855C0"/>
    <w:rsid w:val="00F8569C"/>
    <w:rsid w:val="00F85F34"/>
    <w:rsid w:val="00F85FC3"/>
    <w:rsid w:val="00F8666E"/>
    <w:rsid w:val="00F875AC"/>
    <w:rsid w:val="00F9017B"/>
    <w:rsid w:val="00F90974"/>
    <w:rsid w:val="00F90B57"/>
    <w:rsid w:val="00F90D16"/>
    <w:rsid w:val="00F910F2"/>
    <w:rsid w:val="00F914DE"/>
    <w:rsid w:val="00F92DB2"/>
    <w:rsid w:val="00F92FB4"/>
    <w:rsid w:val="00F93488"/>
    <w:rsid w:val="00F9371B"/>
    <w:rsid w:val="00F9374A"/>
    <w:rsid w:val="00F9397F"/>
    <w:rsid w:val="00F93B7C"/>
    <w:rsid w:val="00F93CC1"/>
    <w:rsid w:val="00F93DF2"/>
    <w:rsid w:val="00F93EF9"/>
    <w:rsid w:val="00F93F7B"/>
    <w:rsid w:val="00F94C42"/>
    <w:rsid w:val="00F95092"/>
    <w:rsid w:val="00F95468"/>
    <w:rsid w:val="00F95B9B"/>
    <w:rsid w:val="00F95CF5"/>
    <w:rsid w:val="00F96D7A"/>
    <w:rsid w:val="00F97055"/>
    <w:rsid w:val="00F97EE2"/>
    <w:rsid w:val="00FA05C4"/>
    <w:rsid w:val="00FA0A20"/>
    <w:rsid w:val="00FA0D57"/>
    <w:rsid w:val="00FA1A6A"/>
    <w:rsid w:val="00FA2312"/>
    <w:rsid w:val="00FA23FC"/>
    <w:rsid w:val="00FA2D74"/>
    <w:rsid w:val="00FA3AD0"/>
    <w:rsid w:val="00FA4212"/>
    <w:rsid w:val="00FA49E9"/>
    <w:rsid w:val="00FA55E0"/>
    <w:rsid w:val="00FA5AF4"/>
    <w:rsid w:val="00FA5EF3"/>
    <w:rsid w:val="00FA639F"/>
    <w:rsid w:val="00FA661F"/>
    <w:rsid w:val="00FA69E9"/>
    <w:rsid w:val="00FA71FD"/>
    <w:rsid w:val="00FA7714"/>
    <w:rsid w:val="00FA7E48"/>
    <w:rsid w:val="00FB09FA"/>
    <w:rsid w:val="00FB0D00"/>
    <w:rsid w:val="00FB1708"/>
    <w:rsid w:val="00FB2BDE"/>
    <w:rsid w:val="00FB33B3"/>
    <w:rsid w:val="00FB3775"/>
    <w:rsid w:val="00FB3886"/>
    <w:rsid w:val="00FB38AC"/>
    <w:rsid w:val="00FB3F51"/>
    <w:rsid w:val="00FB44D4"/>
    <w:rsid w:val="00FB4511"/>
    <w:rsid w:val="00FB4F4C"/>
    <w:rsid w:val="00FB52F0"/>
    <w:rsid w:val="00FB56D3"/>
    <w:rsid w:val="00FB5C65"/>
    <w:rsid w:val="00FB6D1B"/>
    <w:rsid w:val="00FB6FE1"/>
    <w:rsid w:val="00FB749F"/>
    <w:rsid w:val="00FB76FC"/>
    <w:rsid w:val="00FB7BE3"/>
    <w:rsid w:val="00FB7E79"/>
    <w:rsid w:val="00FC0244"/>
    <w:rsid w:val="00FC0688"/>
    <w:rsid w:val="00FC07AF"/>
    <w:rsid w:val="00FC0B13"/>
    <w:rsid w:val="00FC1B2A"/>
    <w:rsid w:val="00FC1C30"/>
    <w:rsid w:val="00FC1D31"/>
    <w:rsid w:val="00FC1F87"/>
    <w:rsid w:val="00FC26D1"/>
    <w:rsid w:val="00FC44F2"/>
    <w:rsid w:val="00FC4C28"/>
    <w:rsid w:val="00FC52F1"/>
    <w:rsid w:val="00FC54D0"/>
    <w:rsid w:val="00FC56CF"/>
    <w:rsid w:val="00FC57A0"/>
    <w:rsid w:val="00FC6226"/>
    <w:rsid w:val="00FC62E8"/>
    <w:rsid w:val="00FC63BA"/>
    <w:rsid w:val="00FC71C6"/>
    <w:rsid w:val="00FC751A"/>
    <w:rsid w:val="00FC7B70"/>
    <w:rsid w:val="00FC7F4B"/>
    <w:rsid w:val="00FD0036"/>
    <w:rsid w:val="00FD0CE8"/>
    <w:rsid w:val="00FD0F66"/>
    <w:rsid w:val="00FD10C2"/>
    <w:rsid w:val="00FD27F2"/>
    <w:rsid w:val="00FD2A91"/>
    <w:rsid w:val="00FD2CEB"/>
    <w:rsid w:val="00FD3359"/>
    <w:rsid w:val="00FD3706"/>
    <w:rsid w:val="00FD3769"/>
    <w:rsid w:val="00FD3932"/>
    <w:rsid w:val="00FD428F"/>
    <w:rsid w:val="00FD4845"/>
    <w:rsid w:val="00FD4982"/>
    <w:rsid w:val="00FD4BE0"/>
    <w:rsid w:val="00FD4C79"/>
    <w:rsid w:val="00FD4C9B"/>
    <w:rsid w:val="00FD5324"/>
    <w:rsid w:val="00FD537A"/>
    <w:rsid w:val="00FD5A89"/>
    <w:rsid w:val="00FD5BDF"/>
    <w:rsid w:val="00FD5DF5"/>
    <w:rsid w:val="00FD5E99"/>
    <w:rsid w:val="00FD5EA1"/>
    <w:rsid w:val="00FD6746"/>
    <w:rsid w:val="00FD741D"/>
    <w:rsid w:val="00FE0194"/>
    <w:rsid w:val="00FE0493"/>
    <w:rsid w:val="00FE080B"/>
    <w:rsid w:val="00FE0864"/>
    <w:rsid w:val="00FE08C6"/>
    <w:rsid w:val="00FE0AD1"/>
    <w:rsid w:val="00FE1611"/>
    <w:rsid w:val="00FE17AC"/>
    <w:rsid w:val="00FE1A84"/>
    <w:rsid w:val="00FE204A"/>
    <w:rsid w:val="00FE269C"/>
    <w:rsid w:val="00FE2901"/>
    <w:rsid w:val="00FE29ED"/>
    <w:rsid w:val="00FE2A9B"/>
    <w:rsid w:val="00FE3250"/>
    <w:rsid w:val="00FE41E8"/>
    <w:rsid w:val="00FE441A"/>
    <w:rsid w:val="00FE45BF"/>
    <w:rsid w:val="00FE4BAC"/>
    <w:rsid w:val="00FE4DC4"/>
    <w:rsid w:val="00FE4E3D"/>
    <w:rsid w:val="00FE510F"/>
    <w:rsid w:val="00FE5A19"/>
    <w:rsid w:val="00FE5A8D"/>
    <w:rsid w:val="00FE6238"/>
    <w:rsid w:val="00FE6CAB"/>
    <w:rsid w:val="00FE715A"/>
    <w:rsid w:val="00FF09C6"/>
    <w:rsid w:val="00FF103E"/>
    <w:rsid w:val="00FF1270"/>
    <w:rsid w:val="00FF148E"/>
    <w:rsid w:val="00FF16B2"/>
    <w:rsid w:val="00FF19BA"/>
    <w:rsid w:val="00FF1A95"/>
    <w:rsid w:val="00FF1D1F"/>
    <w:rsid w:val="00FF24FA"/>
    <w:rsid w:val="00FF2A20"/>
    <w:rsid w:val="00FF2EDD"/>
    <w:rsid w:val="00FF316B"/>
    <w:rsid w:val="00FF3172"/>
    <w:rsid w:val="00FF31FF"/>
    <w:rsid w:val="00FF38C7"/>
    <w:rsid w:val="00FF3A44"/>
    <w:rsid w:val="00FF4596"/>
    <w:rsid w:val="00FF4BD0"/>
    <w:rsid w:val="00FF5098"/>
    <w:rsid w:val="00FF5603"/>
    <w:rsid w:val="00FF6148"/>
    <w:rsid w:val="00FF667B"/>
    <w:rsid w:val="00FF6C4B"/>
    <w:rsid w:val="00FF6F5E"/>
    <w:rsid w:val="00FF7A6F"/>
    <w:rsid w:val="00FF7E42"/>
    <w:rsid w:val="0143CE04"/>
    <w:rsid w:val="014B1726"/>
    <w:rsid w:val="019CDF77"/>
    <w:rsid w:val="02372E68"/>
    <w:rsid w:val="023FB93A"/>
    <w:rsid w:val="037C7C34"/>
    <w:rsid w:val="0387FDD5"/>
    <w:rsid w:val="0444CF4F"/>
    <w:rsid w:val="06A81BC6"/>
    <w:rsid w:val="071AA0C3"/>
    <w:rsid w:val="08F15EC4"/>
    <w:rsid w:val="09768F0B"/>
    <w:rsid w:val="0A9C99E6"/>
    <w:rsid w:val="0B3C8748"/>
    <w:rsid w:val="0BD0EDAD"/>
    <w:rsid w:val="0D466C6F"/>
    <w:rsid w:val="0D5461E3"/>
    <w:rsid w:val="0D688AC2"/>
    <w:rsid w:val="0E97C556"/>
    <w:rsid w:val="10A95050"/>
    <w:rsid w:val="1230451D"/>
    <w:rsid w:val="12AEBA75"/>
    <w:rsid w:val="13517540"/>
    <w:rsid w:val="13534D1E"/>
    <w:rsid w:val="142F0152"/>
    <w:rsid w:val="14705A55"/>
    <w:rsid w:val="1561C779"/>
    <w:rsid w:val="17147D07"/>
    <w:rsid w:val="195FD62D"/>
    <w:rsid w:val="19B58AF2"/>
    <w:rsid w:val="1A321944"/>
    <w:rsid w:val="1A75206F"/>
    <w:rsid w:val="1D028685"/>
    <w:rsid w:val="1E2A8807"/>
    <w:rsid w:val="1E536059"/>
    <w:rsid w:val="1EBB396F"/>
    <w:rsid w:val="1F2D8DBC"/>
    <w:rsid w:val="20025414"/>
    <w:rsid w:val="202E1674"/>
    <w:rsid w:val="20AFF92F"/>
    <w:rsid w:val="226EFFE0"/>
    <w:rsid w:val="238B2256"/>
    <w:rsid w:val="242F3702"/>
    <w:rsid w:val="252CFE47"/>
    <w:rsid w:val="26345762"/>
    <w:rsid w:val="266905BC"/>
    <w:rsid w:val="2825E9FB"/>
    <w:rsid w:val="28D706D7"/>
    <w:rsid w:val="2A5E9163"/>
    <w:rsid w:val="2B988CB0"/>
    <w:rsid w:val="2CA3F73E"/>
    <w:rsid w:val="2EC85E53"/>
    <w:rsid w:val="2FEE6669"/>
    <w:rsid w:val="304748C7"/>
    <w:rsid w:val="30A4FC14"/>
    <w:rsid w:val="30C4B7F5"/>
    <w:rsid w:val="31446BBA"/>
    <w:rsid w:val="315CE9AF"/>
    <w:rsid w:val="31763218"/>
    <w:rsid w:val="34164618"/>
    <w:rsid w:val="34170F8E"/>
    <w:rsid w:val="3452EB1A"/>
    <w:rsid w:val="34FD45A8"/>
    <w:rsid w:val="35A36968"/>
    <w:rsid w:val="35C8C182"/>
    <w:rsid w:val="36399B42"/>
    <w:rsid w:val="37367FFE"/>
    <w:rsid w:val="37B8B454"/>
    <w:rsid w:val="39A2EAC0"/>
    <w:rsid w:val="39E91DBB"/>
    <w:rsid w:val="3C6E2CD1"/>
    <w:rsid w:val="3D38910C"/>
    <w:rsid w:val="425F175F"/>
    <w:rsid w:val="42FE3568"/>
    <w:rsid w:val="44223AD7"/>
    <w:rsid w:val="479C77F1"/>
    <w:rsid w:val="48B42E94"/>
    <w:rsid w:val="495BFC58"/>
    <w:rsid w:val="4998782B"/>
    <w:rsid w:val="4A47EDD6"/>
    <w:rsid w:val="4A4F7C16"/>
    <w:rsid w:val="4A9AD66C"/>
    <w:rsid w:val="4B41E9FE"/>
    <w:rsid w:val="4E00AF09"/>
    <w:rsid w:val="4E5F0EDF"/>
    <w:rsid w:val="4F2C94F6"/>
    <w:rsid w:val="5066237D"/>
    <w:rsid w:val="51D8A5F3"/>
    <w:rsid w:val="551FA425"/>
    <w:rsid w:val="576163B6"/>
    <w:rsid w:val="57737946"/>
    <w:rsid w:val="581895D1"/>
    <w:rsid w:val="59CCAD8A"/>
    <w:rsid w:val="5A80D476"/>
    <w:rsid w:val="5AD7606C"/>
    <w:rsid w:val="5BFD7B70"/>
    <w:rsid w:val="5C61327D"/>
    <w:rsid w:val="5D05FB10"/>
    <w:rsid w:val="607C46CC"/>
    <w:rsid w:val="6292E9EE"/>
    <w:rsid w:val="63170073"/>
    <w:rsid w:val="63E013E1"/>
    <w:rsid w:val="65760431"/>
    <w:rsid w:val="6605949E"/>
    <w:rsid w:val="664F2D78"/>
    <w:rsid w:val="66FD1B65"/>
    <w:rsid w:val="681F3454"/>
    <w:rsid w:val="694FBB37"/>
    <w:rsid w:val="6987BF6E"/>
    <w:rsid w:val="69F05F0C"/>
    <w:rsid w:val="6B858FE9"/>
    <w:rsid w:val="6BB32B88"/>
    <w:rsid w:val="6D010FB8"/>
    <w:rsid w:val="6DE51AF0"/>
    <w:rsid w:val="6E7BB14E"/>
    <w:rsid w:val="6F79B6AB"/>
    <w:rsid w:val="7185DF78"/>
    <w:rsid w:val="71FD3FC2"/>
    <w:rsid w:val="722F3644"/>
    <w:rsid w:val="73919660"/>
    <w:rsid w:val="73BE0AB7"/>
    <w:rsid w:val="74943E52"/>
    <w:rsid w:val="759EE45D"/>
    <w:rsid w:val="77183785"/>
    <w:rsid w:val="775A3C57"/>
    <w:rsid w:val="79527ED9"/>
    <w:rsid w:val="7A503BA5"/>
    <w:rsid w:val="7B27575D"/>
    <w:rsid w:val="7C0C9513"/>
    <w:rsid w:val="7E4D53AF"/>
    <w:rsid w:val="7E73C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A3112"/>
  <w15:chartTrackingRefBased/>
  <w15:docId w15:val="{38ADEE90-F65C-4F80-A9C9-D9E25735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333D"/>
    <w:rPr>
      <w:rFonts w:ascii="Tahoma" w:hAnsi="Tahoma" w:cs="Tahoma"/>
      <w:sz w:val="16"/>
      <w:szCs w:val="16"/>
    </w:rPr>
  </w:style>
  <w:style w:type="paragraph" w:styleId="ListParagraph">
    <w:name w:val="List Paragraph"/>
    <w:basedOn w:val="Normal"/>
    <w:link w:val="ListParagraphChar"/>
    <w:uiPriority w:val="34"/>
    <w:qFormat/>
    <w:rsid w:val="00D6765A"/>
    <w:pPr>
      <w:ind w:left="720"/>
    </w:pPr>
  </w:style>
  <w:style w:type="table" w:styleId="TableGrid">
    <w:name w:val="Table Grid"/>
    <w:basedOn w:val="TableNormal"/>
    <w:rsid w:val="00B1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DF7B98"/>
    <w:rPr>
      <w:rFonts w:ascii="Verdana" w:hAnsi="Verdana"/>
      <w:sz w:val="22"/>
      <w:szCs w:val="22"/>
      <w:lang w:eastAsia="en-US"/>
    </w:rPr>
  </w:style>
  <w:style w:type="character" w:styleId="Strong">
    <w:name w:val="Strong"/>
    <w:qFormat/>
    <w:rsid w:val="00DF7B98"/>
    <w:rPr>
      <w:b/>
      <w:bCs/>
    </w:rPr>
  </w:style>
  <w:style w:type="paragraph" w:styleId="BodyText">
    <w:name w:val="Body Text"/>
    <w:basedOn w:val="Normal"/>
    <w:link w:val="BodyTextChar"/>
    <w:rsid w:val="00DF7B98"/>
    <w:pPr>
      <w:suppressAutoHyphens/>
      <w:spacing w:after="140" w:line="276" w:lineRule="auto"/>
    </w:pPr>
  </w:style>
  <w:style w:type="character" w:customStyle="1" w:styleId="BodyTextChar">
    <w:name w:val="Body Text Char"/>
    <w:basedOn w:val="DefaultParagraphFont"/>
    <w:link w:val="BodyText"/>
    <w:rsid w:val="00DF7B98"/>
    <w:rPr>
      <w:rFonts w:ascii="Verdana" w:hAnsi="Verdana"/>
      <w:sz w:val="22"/>
      <w:szCs w:val="22"/>
      <w:lang w:eastAsia="en-US"/>
    </w:rPr>
  </w:style>
  <w:style w:type="paragraph" w:customStyle="1" w:styleId="pf0">
    <w:name w:val="pf0"/>
    <w:basedOn w:val="Normal"/>
    <w:rsid w:val="00DF7B98"/>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DF7B98"/>
    <w:rPr>
      <w:rFonts w:ascii="Segoe UI" w:hAnsi="Segoe UI" w:cs="Segoe UI" w:hint="default"/>
      <w:sz w:val="18"/>
      <w:szCs w:val="18"/>
    </w:rPr>
  </w:style>
  <w:style w:type="paragraph" w:styleId="Header">
    <w:name w:val="header"/>
    <w:basedOn w:val="Normal"/>
    <w:link w:val="HeaderChar"/>
    <w:rsid w:val="00E31334"/>
    <w:pPr>
      <w:tabs>
        <w:tab w:val="center" w:pos="4513"/>
        <w:tab w:val="right" w:pos="9026"/>
      </w:tabs>
    </w:pPr>
  </w:style>
  <w:style w:type="character" w:customStyle="1" w:styleId="HeaderChar">
    <w:name w:val="Header Char"/>
    <w:basedOn w:val="DefaultParagraphFont"/>
    <w:link w:val="Header"/>
    <w:rsid w:val="00E31334"/>
    <w:rPr>
      <w:rFonts w:ascii="Verdana" w:hAnsi="Verdana"/>
      <w:sz w:val="22"/>
      <w:szCs w:val="22"/>
      <w:lang w:eastAsia="en-US"/>
    </w:rPr>
  </w:style>
  <w:style w:type="paragraph" w:styleId="Footer">
    <w:name w:val="footer"/>
    <w:basedOn w:val="Normal"/>
    <w:link w:val="FooterChar"/>
    <w:rsid w:val="00E31334"/>
    <w:pPr>
      <w:tabs>
        <w:tab w:val="center" w:pos="4513"/>
        <w:tab w:val="right" w:pos="9026"/>
      </w:tabs>
    </w:pPr>
  </w:style>
  <w:style w:type="character" w:customStyle="1" w:styleId="FooterChar">
    <w:name w:val="Footer Char"/>
    <w:basedOn w:val="DefaultParagraphFont"/>
    <w:link w:val="Footer"/>
    <w:rsid w:val="00E31334"/>
    <w:rPr>
      <w:rFonts w:ascii="Verdana" w:hAnsi="Verdana"/>
      <w:sz w:val="22"/>
      <w:szCs w:val="22"/>
      <w:lang w:eastAsia="en-US"/>
    </w:rPr>
  </w:style>
  <w:style w:type="paragraph" w:styleId="Revision">
    <w:name w:val="Revision"/>
    <w:hidden/>
    <w:uiPriority w:val="99"/>
    <w:semiHidden/>
    <w:rsid w:val="00221ADE"/>
    <w:rPr>
      <w:rFonts w:ascii="Verdana" w:hAnsi="Verdana"/>
      <w:sz w:val="22"/>
      <w:szCs w:val="22"/>
      <w:lang w:eastAsia="en-US"/>
    </w:rPr>
  </w:style>
  <w:style w:type="paragraph" w:customStyle="1" w:styleId="xmsolistparagraph">
    <w:name w:val="x_msolistparagraph"/>
    <w:basedOn w:val="Normal"/>
    <w:rsid w:val="006F47B2"/>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rsid w:val="00600C6D"/>
    <w:rPr>
      <w:sz w:val="16"/>
      <w:szCs w:val="16"/>
    </w:rPr>
  </w:style>
  <w:style w:type="paragraph" w:styleId="CommentText">
    <w:name w:val="annotation text"/>
    <w:basedOn w:val="Normal"/>
    <w:link w:val="CommentTextChar"/>
    <w:rsid w:val="00600C6D"/>
    <w:rPr>
      <w:sz w:val="20"/>
      <w:szCs w:val="20"/>
    </w:rPr>
  </w:style>
  <w:style w:type="character" w:customStyle="1" w:styleId="CommentTextChar">
    <w:name w:val="Comment Text Char"/>
    <w:basedOn w:val="DefaultParagraphFont"/>
    <w:link w:val="CommentText"/>
    <w:rsid w:val="00600C6D"/>
    <w:rPr>
      <w:rFonts w:ascii="Verdana" w:hAnsi="Verdana"/>
      <w:lang w:eastAsia="en-US"/>
    </w:rPr>
  </w:style>
  <w:style w:type="paragraph" w:styleId="CommentSubject">
    <w:name w:val="annotation subject"/>
    <w:basedOn w:val="CommentText"/>
    <w:next w:val="CommentText"/>
    <w:link w:val="CommentSubjectChar"/>
    <w:rsid w:val="00600C6D"/>
    <w:rPr>
      <w:b/>
      <w:bCs/>
    </w:rPr>
  </w:style>
  <w:style w:type="character" w:customStyle="1" w:styleId="CommentSubjectChar">
    <w:name w:val="Comment Subject Char"/>
    <w:basedOn w:val="CommentTextChar"/>
    <w:link w:val="CommentSubject"/>
    <w:rsid w:val="00600C6D"/>
    <w:rPr>
      <w:rFonts w:ascii="Verdana" w:hAnsi="Verdana"/>
      <w:b/>
      <w:bCs/>
      <w:lang w:eastAsia="en-US"/>
    </w:rPr>
  </w:style>
  <w:style w:type="paragraph" w:customStyle="1" w:styleId="paragraph">
    <w:name w:val="paragraph"/>
    <w:basedOn w:val="Normal"/>
    <w:rsid w:val="00956032"/>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956032"/>
  </w:style>
  <w:style w:type="character" w:customStyle="1" w:styleId="normaltextrun">
    <w:name w:val="normaltextrun"/>
    <w:basedOn w:val="DefaultParagraphFont"/>
    <w:rsid w:val="0095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392342">
      <w:bodyDiv w:val="1"/>
      <w:marLeft w:val="0"/>
      <w:marRight w:val="0"/>
      <w:marTop w:val="0"/>
      <w:marBottom w:val="0"/>
      <w:divBdr>
        <w:top w:val="none" w:sz="0" w:space="0" w:color="auto"/>
        <w:left w:val="none" w:sz="0" w:space="0" w:color="auto"/>
        <w:bottom w:val="none" w:sz="0" w:space="0" w:color="auto"/>
        <w:right w:val="none" w:sz="0" w:space="0" w:color="auto"/>
      </w:divBdr>
    </w:div>
    <w:div w:id="1307902912">
      <w:bodyDiv w:val="1"/>
      <w:marLeft w:val="0"/>
      <w:marRight w:val="0"/>
      <w:marTop w:val="0"/>
      <w:marBottom w:val="0"/>
      <w:divBdr>
        <w:top w:val="none" w:sz="0" w:space="0" w:color="auto"/>
        <w:left w:val="none" w:sz="0" w:space="0" w:color="auto"/>
        <w:bottom w:val="none" w:sz="0" w:space="0" w:color="auto"/>
        <w:right w:val="none" w:sz="0" w:space="0" w:color="auto"/>
      </w:divBdr>
    </w:div>
    <w:div w:id="19947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Adams\Downloads\College%20Role%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c70ef-91b9-44e1-bfaa-e44401379410" xsi:nil="true"/>
    <lcf76f155ced4ddcb4097134ff3c332f xmlns="946b31c8-f077-4991-bd9b-52a588fe79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8914CA34EDC4899EB9C401C766353" ma:contentTypeVersion="17" ma:contentTypeDescription="Create a new document." ma:contentTypeScope="" ma:versionID="5ea5875b65bcbee928398eb786ee3639">
  <xsd:schema xmlns:xsd="http://www.w3.org/2001/XMLSchema" xmlns:xs="http://www.w3.org/2001/XMLSchema" xmlns:p="http://schemas.microsoft.com/office/2006/metadata/properties" xmlns:ns2="946b31c8-f077-4991-bd9b-52a588fe79f8" xmlns:ns3="145c70ef-91b9-44e1-bfaa-e44401379410" targetNamespace="http://schemas.microsoft.com/office/2006/metadata/properties" ma:root="true" ma:fieldsID="0c68ceea89c1c3083f2120c3774eb631" ns2:_="" ns3:_="">
    <xsd:import namespace="946b31c8-f077-4991-bd9b-52a588fe79f8"/>
    <xsd:import namespace="145c70ef-91b9-44e1-bfaa-e44401379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31c8-f077-4991-bd9b-52a588fe7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c70ef-91b9-44e1-bfaa-e44401379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b4e089-05c4-44a6-a795-b09ec75481b4}" ma:internalName="TaxCatchAll" ma:showField="CatchAllData" ma:web="145c70ef-91b9-44e1-bfaa-e44401379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FAF8D-1DBE-4B84-9AA4-D911E75EE77F}">
  <ds:schemaRefs>
    <ds:schemaRef ds:uri="http://schemas.microsoft.com/office/2006/metadata/properties"/>
    <ds:schemaRef ds:uri="http://schemas.microsoft.com/office/infopath/2007/PartnerControls"/>
    <ds:schemaRef ds:uri="1727512a-2e0b-40a7-bcfd-b1fff20ad6e0"/>
    <ds:schemaRef ds:uri="d0ebb84f-40fd-45f5-9ae0-2b0240f8dac1"/>
  </ds:schemaRefs>
</ds:datastoreItem>
</file>

<file path=customXml/itemProps2.xml><?xml version="1.0" encoding="utf-8"?>
<ds:datastoreItem xmlns:ds="http://schemas.openxmlformats.org/officeDocument/2006/customXml" ds:itemID="{72E29AB7-1DBC-4FB0-94E2-ED313F4D3060}"/>
</file>

<file path=customXml/itemProps3.xml><?xml version="1.0" encoding="utf-8"?>
<ds:datastoreItem xmlns:ds="http://schemas.openxmlformats.org/officeDocument/2006/customXml" ds:itemID="{18CE0F52-5A27-49A7-A253-149B90C17B98}">
  <ds:schemaRefs>
    <ds:schemaRef ds:uri="http://schemas.microsoft.com/office/2006/metadata/longProperties"/>
  </ds:schemaRefs>
</ds:datastoreItem>
</file>

<file path=customXml/itemProps4.xml><?xml version="1.0" encoding="utf-8"?>
<ds:datastoreItem xmlns:ds="http://schemas.openxmlformats.org/officeDocument/2006/customXml" ds:itemID="{4DE6305D-C4D1-468E-88AA-E95F3064D681}">
  <ds:schemaRefs>
    <ds:schemaRef ds:uri="http://schemas.microsoft.com/sharepoint/v3/contenttype/forms"/>
  </ds:schemaRefs>
</ds:datastoreItem>
</file>

<file path=docMetadata/LabelInfo.xml><?xml version="1.0" encoding="utf-8"?>
<clbl:labelList xmlns:clbl="http://schemas.microsoft.com/office/2020/mipLabelMetadata">
  <clbl:label id="{75aac48a-29ab-4230-adac-69d3e7ed3e77}" enabled="0" method="" siteId="{75aac48a-29ab-4230-adac-69d3e7ed3e77}" removed="1"/>
</clbl:labelList>
</file>

<file path=docProps/app.xml><?xml version="1.0" encoding="utf-8"?>
<Properties xmlns="http://schemas.openxmlformats.org/officeDocument/2006/extended-properties" xmlns:vt="http://schemas.openxmlformats.org/officeDocument/2006/docPropsVTypes">
  <Template>College Role JD Template</Template>
  <TotalTime>25</TotalTime>
  <Pages>4</Pages>
  <Words>1036</Words>
  <Characters>6310</Characters>
  <Application>Microsoft Office Word</Application>
  <DocSecurity>0</DocSecurity>
  <Lines>166</Lines>
  <Paragraphs>108</Paragraphs>
  <ScaleCrop>false</ScaleCrop>
  <Company>Microsoft</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PSYCHIATRISTS</dc:title>
  <dc:subject/>
  <dc:creator>Ruth Adams</dc:creator>
  <cp:keywords/>
  <cp:lastModifiedBy>Ruth Adams</cp:lastModifiedBy>
  <cp:revision>34</cp:revision>
  <cp:lastPrinted>2021-03-05T16:36:00Z</cp:lastPrinted>
  <dcterms:created xsi:type="dcterms:W3CDTF">2026-02-12T09:09:00Z</dcterms:created>
  <dcterms:modified xsi:type="dcterms:W3CDTF">2026-02-12T09:33:00Z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Kitti Kottasz</vt:lpwstr>
  </property>
  <property fmtid="{D5CDD505-2E9C-101B-9397-08002B2CF9AE}" pid="3" name="Order">
    <vt:lpwstr>100.000000000000</vt:lpwstr>
  </property>
  <property fmtid="{D5CDD505-2E9C-101B-9397-08002B2CF9AE}" pid="4" name="display_urn:schemas-microsoft-com:office:office#Author">
    <vt:lpwstr>Candace Gillies-Wright</vt:lpwstr>
  </property>
  <property fmtid="{D5CDD505-2E9C-101B-9397-08002B2CF9AE}" pid="5" name="MSIP_Label_bd238a98-5de3-4afa-b492-e6339810853c_Enabled">
    <vt:lpwstr>True</vt:lpwstr>
  </property>
  <property fmtid="{D5CDD505-2E9C-101B-9397-08002B2CF9AE}" pid="6" name="MSIP_Label_bd238a98-5de3-4afa-b492-e6339810853c_SiteId">
    <vt:lpwstr>75aac48a-29ab-4230-adac-69d3e7ed3e77</vt:lpwstr>
  </property>
  <property fmtid="{D5CDD505-2E9C-101B-9397-08002B2CF9AE}" pid="7" name="MSIP_Label_bd238a98-5de3-4afa-b492-e6339810853c_Owner">
    <vt:lpwstr>Catherine.Langley@rcpsych.ac.uk</vt:lpwstr>
  </property>
  <property fmtid="{D5CDD505-2E9C-101B-9397-08002B2CF9AE}" pid="8" name="MSIP_Label_bd238a98-5de3-4afa-b492-e6339810853c_SetDate">
    <vt:lpwstr>2020-06-04T08:27:27.1412702Z</vt:lpwstr>
  </property>
  <property fmtid="{D5CDD505-2E9C-101B-9397-08002B2CF9AE}" pid="9" name="MSIP_Label_bd238a98-5de3-4afa-b492-e6339810853c_Name">
    <vt:lpwstr>General</vt:lpwstr>
  </property>
  <property fmtid="{D5CDD505-2E9C-101B-9397-08002B2CF9AE}" pid="10" name="MSIP_Label_bd238a98-5de3-4afa-b492-e6339810853c_Application">
    <vt:lpwstr>Microsoft Azure Information Protection</vt:lpwstr>
  </property>
  <property fmtid="{D5CDD505-2E9C-101B-9397-08002B2CF9AE}" pid="11" name="MSIP_Label_bd238a98-5de3-4afa-b492-e6339810853c_ActionId">
    <vt:lpwstr>aeccc40c-7a56-43a6-912e-0f3a70879dd9</vt:lpwstr>
  </property>
  <property fmtid="{D5CDD505-2E9C-101B-9397-08002B2CF9AE}" pid="12" name="MSIP_Label_bd238a98-5de3-4afa-b492-e6339810853c_Extended_MSFT_Method">
    <vt:lpwstr>Automatic</vt:lpwstr>
  </property>
  <property fmtid="{D5CDD505-2E9C-101B-9397-08002B2CF9AE}" pid="13" name="Sensitivity">
    <vt:lpwstr>General</vt:lpwstr>
  </property>
  <property fmtid="{D5CDD505-2E9C-101B-9397-08002B2CF9AE}" pid="14" name="ContentTypeId">
    <vt:lpwstr>0x010100AD48914CA34EDC4899EB9C401C766353</vt:lpwstr>
  </property>
  <property fmtid="{D5CDD505-2E9C-101B-9397-08002B2CF9AE}" pid="15" name="MediaServiceImageTags">
    <vt:lpwstr/>
  </property>
  <property fmtid="{D5CDD505-2E9C-101B-9397-08002B2CF9AE}" pid="16" name="CPDocumentType">
    <vt:lpwstr>3;#*Information Types*|1ad4aaa4-ab11-426d-aca8-68f7fd435c46</vt:lpwstr>
  </property>
  <property fmtid="{D5CDD505-2E9C-101B-9397-08002B2CF9AE}" pid="17" name="CPDepartments">
    <vt:lpwstr>2;#Finance and Operations|f205f9bc-bed6-4962-baa8-62669201adcd</vt:lpwstr>
  </property>
  <property fmtid="{D5CDD505-2E9C-101B-9397-08002B2CF9AE}" pid="18" name="CPEntity">
    <vt:lpwstr>4;#*Entities*|50a3a00c-d619-4a0a-8a7e-b34c20886951</vt:lpwstr>
  </property>
  <property fmtid="{D5CDD505-2E9C-101B-9397-08002B2CF9AE}" pid="19" name="CPLocationGeography">
    <vt:lpwstr>1;#*Locations*|3aa295e2-3d76-4f8c-98f7-3b1f6ac67452</vt:lpwstr>
  </property>
  <property fmtid="{D5CDD505-2E9C-101B-9397-08002B2CF9AE}" pid="20" name="CPSubject">
    <vt:lpwstr>5;#*Subjects*|34010be3-67b3-4a7c-b3b3-6f6f711f0e67</vt:lpwstr>
  </property>
  <property fmtid="{D5CDD505-2E9C-101B-9397-08002B2CF9AE}" pid="21" name="CPActivity">
    <vt:lpwstr>6;#*Activities*|114cc986-995a-44c2-ac2b-58aec87f8b7e</vt:lpwstr>
  </property>
  <property fmtid="{D5CDD505-2E9C-101B-9397-08002B2CF9AE}" pid="22" name="docLang">
    <vt:lpwstr>en</vt:lpwstr>
  </property>
</Properties>
</file>