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3EF0" w14:textId="639E252F" w:rsidR="00731B0E" w:rsidRDefault="00731B0E" w:rsidP="007F74AD"/>
    <w:p w14:paraId="78A9A495" w14:textId="77777777" w:rsidR="0046038A" w:rsidRPr="0046038A" w:rsidRDefault="0046038A" w:rsidP="0046038A"/>
    <w:p w14:paraId="5F315612" w14:textId="77777777" w:rsidR="0046038A" w:rsidRPr="0046038A" w:rsidRDefault="0046038A" w:rsidP="0046038A"/>
    <w:p w14:paraId="5F13CA7D" w14:textId="0BC11829" w:rsidR="006344C6" w:rsidRPr="002E58F5" w:rsidRDefault="00FF467F" w:rsidP="006344C6">
      <w:pPr>
        <w:spacing w:after="120"/>
        <w:ind w:left="284" w:right="170"/>
        <w:rPr>
          <w:rFonts w:asciiTheme="minorHAnsi" w:hAnsiTheme="minorHAnsi" w:cstheme="minorHAnsi"/>
          <w:b/>
          <w:bCs/>
          <w:color w:val="006666"/>
          <w:sz w:val="36"/>
          <w:szCs w:val="44"/>
          <w:lang w:val="en-GB"/>
        </w:rPr>
      </w:pPr>
      <w:r>
        <w:rPr>
          <w:rFonts w:asciiTheme="minorHAnsi" w:hAnsiTheme="minorHAnsi" w:cstheme="minorHAnsi"/>
          <w:b/>
          <w:bCs/>
          <w:color w:val="006666"/>
          <w:sz w:val="36"/>
          <w:szCs w:val="44"/>
          <w:lang w:val="en-GB"/>
        </w:rPr>
        <w:t>Organisation</w:t>
      </w:r>
      <w:r w:rsidR="006344C6" w:rsidRPr="002E58F5">
        <w:rPr>
          <w:rFonts w:asciiTheme="minorHAnsi" w:hAnsiTheme="minorHAnsi" w:cstheme="minorHAnsi"/>
          <w:b/>
          <w:bCs/>
          <w:color w:val="006666"/>
          <w:sz w:val="36"/>
          <w:szCs w:val="44"/>
          <w:lang w:val="en-GB"/>
        </w:rPr>
        <w:t xml:space="preserve"> name</w:t>
      </w:r>
      <w:r>
        <w:rPr>
          <w:rFonts w:asciiTheme="minorHAnsi" w:hAnsiTheme="minorHAnsi" w:cstheme="minorHAnsi"/>
          <w:b/>
          <w:bCs/>
          <w:color w:val="006666"/>
          <w:sz w:val="36"/>
          <w:szCs w:val="44"/>
          <w:lang w:val="en-GB"/>
        </w:rPr>
        <w:t>, name of ward(s)</w:t>
      </w:r>
    </w:p>
    <w:p w14:paraId="154BF3BB" w14:textId="2ADC34F7" w:rsidR="006344C6" w:rsidRDefault="006344C6" w:rsidP="006344C6">
      <w:pPr>
        <w:ind w:left="284" w:right="168"/>
        <w:rPr>
          <w:rFonts w:asciiTheme="minorHAnsi" w:hAnsiTheme="minorHAnsi" w:cstheme="minorHAnsi"/>
          <w:sz w:val="28"/>
          <w:szCs w:val="36"/>
          <w:lang w:val="en-GB"/>
        </w:rPr>
      </w:pPr>
      <w:r w:rsidRPr="001D15C6">
        <w:rPr>
          <w:rFonts w:asciiTheme="minorHAnsi" w:hAnsiTheme="minorHAnsi" w:cstheme="minorHAnsi"/>
          <w:sz w:val="28"/>
          <w:szCs w:val="36"/>
          <w:lang w:val="en-GB"/>
        </w:rPr>
        <w:t>Project team members</w:t>
      </w:r>
      <w:r w:rsidR="00F54C04">
        <w:rPr>
          <w:rFonts w:asciiTheme="minorHAnsi" w:hAnsiTheme="minorHAnsi" w:cstheme="minorHAnsi"/>
          <w:sz w:val="28"/>
          <w:szCs w:val="36"/>
          <w:lang w:val="en-GB"/>
        </w:rPr>
        <w:t xml:space="preserve"> and their roles</w:t>
      </w:r>
    </w:p>
    <w:p w14:paraId="1DD20A01" w14:textId="77777777" w:rsidR="006344C6" w:rsidRDefault="006344C6" w:rsidP="006344C6">
      <w:pPr>
        <w:ind w:left="284" w:right="168"/>
        <w:rPr>
          <w:rFonts w:asciiTheme="minorHAnsi" w:hAnsiTheme="minorHAnsi" w:cstheme="minorHAnsi"/>
          <w:sz w:val="28"/>
          <w:szCs w:val="36"/>
          <w:lang w:val="en-GB"/>
        </w:rPr>
      </w:pPr>
    </w:p>
    <w:p w14:paraId="1DD67D44" w14:textId="77777777" w:rsidR="006344C6" w:rsidRDefault="006344C6" w:rsidP="006344C6">
      <w:pPr>
        <w:spacing w:after="120"/>
        <w:ind w:left="284" w:right="170"/>
        <w:rPr>
          <w:rFonts w:asciiTheme="minorHAnsi" w:hAnsiTheme="minorHAnsi" w:cstheme="minorHAnsi"/>
          <w:b/>
          <w:bCs/>
          <w:color w:val="006666"/>
          <w:sz w:val="36"/>
          <w:szCs w:val="44"/>
          <w:lang w:val="en-GB"/>
        </w:rPr>
      </w:pPr>
      <w:r w:rsidRPr="00816626">
        <w:rPr>
          <w:rFonts w:asciiTheme="minorHAnsi" w:hAnsiTheme="minorHAnsi" w:cstheme="minorHAnsi"/>
          <w:b/>
          <w:bCs/>
          <w:color w:val="006666"/>
          <w:sz w:val="36"/>
          <w:szCs w:val="44"/>
          <w:lang w:val="en-GB"/>
        </w:rPr>
        <w:t>Share your story</w:t>
      </w:r>
    </w:p>
    <w:p w14:paraId="48905652" w14:textId="5A29236C" w:rsidR="006344C6" w:rsidRPr="00C019A0" w:rsidRDefault="006344C6" w:rsidP="006344C6">
      <w:pPr>
        <w:ind w:left="284" w:right="168"/>
        <w:rPr>
          <w:rFonts w:asciiTheme="minorHAnsi" w:hAnsiTheme="minorHAnsi" w:cstheme="minorHAnsi"/>
          <w:sz w:val="28"/>
          <w:szCs w:val="36"/>
          <w:lang w:val="en-GB"/>
        </w:rPr>
      </w:pPr>
      <w:r w:rsidRPr="00C019A0">
        <w:rPr>
          <w:rFonts w:asciiTheme="minorHAnsi" w:hAnsiTheme="minorHAnsi" w:cstheme="minorHAnsi"/>
          <w:sz w:val="28"/>
          <w:szCs w:val="36"/>
          <w:lang w:val="en-GB"/>
        </w:rPr>
        <w:t>To help you reflect on your project</w:t>
      </w:r>
      <w:r w:rsidR="00FF467F">
        <w:rPr>
          <w:rFonts w:asciiTheme="minorHAnsi" w:hAnsiTheme="minorHAnsi" w:cstheme="minorHAnsi"/>
          <w:sz w:val="28"/>
          <w:szCs w:val="36"/>
          <w:lang w:val="en-GB"/>
        </w:rPr>
        <w:t xml:space="preserve"> so far</w:t>
      </w:r>
      <w:r w:rsidRPr="00C019A0">
        <w:rPr>
          <w:rFonts w:asciiTheme="minorHAnsi" w:hAnsiTheme="minorHAnsi" w:cstheme="minorHAnsi"/>
          <w:sz w:val="28"/>
          <w:szCs w:val="36"/>
          <w:lang w:val="en-GB"/>
        </w:rPr>
        <w:t>, we suggest thinking about the following:</w:t>
      </w:r>
    </w:p>
    <w:p w14:paraId="644C5F9A" w14:textId="77777777" w:rsidR="006344C6" w:rsidRDefault="006344C6" w:rsidP="006344C6">
      <w:pPr>
        <w:ind w:left="284" w:right="168"/>
        <w:rPr>
          <w:rFonts w:ascii="Arial" w:hAnsi="Arial" w:cs="Arial"/>
          <w:sz w:val="18"/>
          <w:szCs w:val="22"/>
          <w:lang w:val="en-GB"/>
        </w:rPr>
      </w:pPr>
    </w:p>
    <w:p w14:paraId="60FC92A6" w14:textId="77777777" w:rsidR="006344C6" w:rsidRPr="005C0683" w:rsidRDefault="006344C6" w:rsidP="006344C6">
      <w:pPr>
        <w:ind w:left="284" w:right="168"/>
        <w:rPr>
          <w:rFonts w:ascii="Arial" w:hAnsi="Arial" w:cs="Arial"/>
          <w:sz w:val="18"/>
          <w:szCs w:val="22"/>
          <w:lang w:val="en-GB"/>
        </w:rPr>
      </w:pPr>
    </w:p>
    <w:p w14:paraId="5492E63C" w14:textId="77777777" w:rsidR="006344C6" w:rsidRPr="008F6F0D" w:rsidRDefault="006344C6" w:rsidP="006344C6">
      <w:pPr>
        <w:spacing w:before="120"/>
        <w:ind w:left="284" w:right="168"/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 xml:space="preserve">Which change ideas did you test and what did you learn from them? </w:t>
      </w:r>
    </w:p>
    <w:p w14:paraId="22977646" w14:textId="77777777" w:rsidR="006344C6" w:rsidRDefault="006344C6" w:rsidP="006344C6">
      <w:pPr>
        <w:pStyle w:val="ListParagraph"/>
        <w:numPr>
          <w:ilvl w:val="0"/>
          <w:numId w:val="43"/>
        </w:numPr>
        <w:spacing w:before="120" w:after="0"/>
        <w:ind w:right="168"/>
        <w:contextualSpacing/>
        <w:rPr>
          <w:rFonts w:asciiTheme="minorHAnsi" w:hAnsiTheme="minorHAnsi" w:cstheme="minorHAnsi"/>
          <w:b/>
          <w:bCs/>
          <w:color w:val="019EB3"/>
          <w:sz w:val="28"/>
          <w:szCs w:val="28"/>
          <w:lang w:val="en-GB"/>
        </w:rPr>
      </w:pPr>
    </w:p>
    <w:p w14:paraId="27A1132E" w14:textId="77777777" w:rsidR="006344C6" w:rsidRDefault="006344C6" w:rsidP="006344C6">
      <w:pPr>
        <w:pStyle w:val="ListParagraph"/>
        <w:numPr>
          <w:ilvl w:val="0"/>
          <w:numId w:val="43"/>
        </w:numPr>
        <w:spacing w:before="120" w:after="0"/>
        <w:ind w:right="168"/>
        <w:contextualSpacing/>
        <w:rPr>
          <w:rFonts w:asciiTheme="minorHAnsi" w:hAnsiTheme="minorHAnsi" w:cstheme="minorHAnsi"/>
          <w:b/>
          <w:bCs/>
          <w:color w:val="019EB3"/>
          <w:sz w:val="28"/>
          <w:szCs w:val="28"/>
          <w:lang w:val="en-GB"/>
        </w:rPr>
      </w:pPr>
    </w:p>
    <w:p w14:paraId="69698494" w14:textId="4BF52874" w:rsidR="006344C6" w:rsidRDefault="006344C6" w:rsidP="006344C6">
      <w:pPr>
        <w:spacing w:before="120"/>
        <w:ind w:left="284" w:right="168"/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>What c</w:t>
      </w:r>
      <w:r w:rsidRPr="008F6F0D"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>hange</w:t>
      </w:r>
      <w:r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 xml:space="preserve">s </w:t>
      </w:r>
      <w:r w:rsidRPr="008F6F0D"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>have</w:t>
      </w:r>
      <w:r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 xml:space="preserve"> you</w:t>
      </w:r>
      <w:r w:rsidRPr="008F6F0D"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 xml:space="preserve">seen </w:t>
      </w:r>
      <w:r w:rsidR="00D6073C"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>on the ward</w:t>
      </w:r>
      <w:r w:rsidR="001F7B4F"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>(</w:t>
      </w:r>
      <w:r w:rsidR="00D6073C"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>s</w:t>
      </w:r>
      <w:r w:rsidR="001F7B4F"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>)</w:t>
      </w:r>
      <w:r w:rsidR="00D6073C"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 xml:space="preserve">, </w:t>
      </w:r>
      <w:r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>in the team</w:t>
      </w:r>
      <w:r w:rsidR="001F7B4F"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>, and in the Treating Tobacco Dependence service</w:t>
      </w:r>
      <w:r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>?</w:t>
      </w:r>
    </w:p>
    <w:p w14:paraId="10101CCD" w14:textId="2A021E15" w:rsidR="006344C6" w:rsidRPr="00FB3431" w:rsidRDefault="006344C6" w:rsidP="006344C6">
      <w:pPr>
        <w:spacing w:before="120"/>
        <w:ind w:left="284" w:right="168"/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</w:pPr>
      <w:r w:rsidRPr="00FB3431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 xml:space="preserve">Do you feel that </w:t>
      </w:r>
      <w:r w:rsidR="001F7B4F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>Treating Tobacco Dependence is</w:t>
      </w:r>
      <w:r w:rsidRPr="00FB3431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 xml:space="preserve"> discussed more across the </w:t>
      </w:r>
      <w:r w:rsidR="001F7B4F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>project ward(s)</w:t>
      </w:r>
      <w:r w:rsidRPr="00FB3431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 xml:space="preserve"> since joining the collaborative? Has there been a change in culture</w:t>
      </w:r>
      <w:r w:rsidR="0059097A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 xml:space="preserve"> and approach to tobacco</w:t>
      </w:r>
      <w:r w:rsidRPr="00FB3431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>?</w:t>
      </w:r>
      <w:r w:rsidR="0059097A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 xml:space="preserve"> Has there been a change in working relationships between </w:t>
      </w:r>
      <w:r w:rsidR="001E1C05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>the treating tobacco dependence team and the ward team(s)?</w:t>
      </w:r>
      <w:r w:rsidRPr="00FB3431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 xml:space="preserve"> Do you have any examples of how members of your </w:t>
      </w:r>
      <w:r w:rsidR="00F54C04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 xml:space="preserve">project </w:t>
      </w:r>
      <w:r w:rsidRPr="00FB3431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 xml:space="preserve">team have engaged in the work? </w:t>
      </w:r>
    </w:p>
    <w:p w14:paraId="552DA1B0" w14:textId="77777777" w:rsidR="006344C6" w:rsidRPr="004C038C" w:rsidRDefault="006344C6" w:rsidP="006344C6">
      <w:pPr>
        <w:spacing w:before="120"/>
        <w:ind w:left="319"/>
        <w:rPr>
          <w:rFonts w:ascii="Arial" w:hAnsi="Arial" w:cs="Arial"/>
          <w:sz w:val="18"/>
          <w:szCs w:val="20"/>
          <w:lang w:val="en-GB"/>
        </w:rPr>
      </w:pPr>
    </w:p>
    <w:p w14:paraId="52A0C623" w14:textId="77777777" w:rsidR="006344C6" w:rsidRPr="00FB3431" w:rsidRDefault="006344C6" w:rsidP="006344C6">
      <w:pPr>
        <w:spacing w:before="120"/>
        <w:ind w:left="284" w:right="168"/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</w:pPr>
      <w:r w:rsidRPr="00FB3431"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>What are your reflections on taking part in the project? </w:t>
      </w:r>
    </w:p>
    <w:p w14:paraId="7CDE0773" w14:textId="65606845" w:rsidR="006344C6" w:rsidRPr="00FB3431" w:rsidRDefault="006344C6" w:rsidP="006344C6">
      <w:pPr>
        <w:spacing w:before="120"/>
        <w:ind w:left="284" w:right="168"/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</w:pPr>
      <w:r w:rsidRPr="00FB3431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 xml:space="preserve">What has been your overall experience of the project? Have people external to </w:t>
      </w:r>
      <w:r w:rsidR="001E1C05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>the project</w:t>
      </w:r>
      <w:r w:rsidRPr="00FB3431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 xml:space="preserve"> team noticed any changes, such as patients and carers, </w:t>
      </w:r>
      <w:r w:rsidR="001E1C05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 xml:space="preserve">staff on </w:t>
      </w:r>
      <w:r w:rsidRPr="00FB3431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 xml:space="preserve">other </w:t>
      </w:r>
      <w:r w:rsidR="001E1C05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>wards</w:t>
      </w:r>
      <w:r w:rsidRPr="00FB3431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 xml:space="preserve"> that </w:t>
      </w:r>
      <w:r w:rsidR="001E1C05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>are not part of the project</w:t>
      </w:r>
      <w:r w:rsidRPr="00FB3431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 xml:space="preserve">, external stakeholders, or other end-users of your team or service? </w:t>
      </w:r>
    </w:p>
    <w:p w14:paraId="6CD0C5B4" w14:textId="77777777" w:rsidR="006344C6" w:rsidRPr="004C038C" w:rsidRDefault="006344C6" w:rsidP="006344C6">
      <w:pPr>
        <w:spacing w:before="120"/>
        <w:ind w:left="284" w:right="168"/>
        <w:rPr>
          <w:rFonts w:asciiTheme="minorHAnsi" w:hAnsiTheme="minorHAnsi" w:cstheme="minorHAnsi"/>
          <w:color w:val="808080" w:themeColor="background1" w:themeShade="80"/>
          <w:sz w:val="18"/>
          <w:szCs w:val="18"/>
          <w:lang w:val="en-GB"/>
        </w:rPr>
      </w:pPr>
    </w:p>
    <w:p w14:paraId="203D7F35" w14:textId="77777777" w:rsidR="006344C6" w:rsidRPr="00FB3431" w:rsidRDefault="006344C6" w:rsidP="006344C6">
      <w:pPr>
        <w:spacing w:before="120"/>
        <w:ind w:left="284" w:right="168"/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</w:pPr>
      <w:r w:rsidRPr="00FB3431"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>What challenges have you faced in this work?</w:t>
      </w:r>
    </w:p>
    <w:p w14:paraId="7245CE9F" w14:textId="2D53098A" w:rsidR="006344C6" w:rsidRPr="00FB3431" w:rsidRDefault="006344C6" w:rsidP="006344C6">
      <w:pPr>
        <w:spacing w:before="120"/>
        <w:ind w:left="284" w:right="168"/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</w:pPr>
      <w:r w:rsidRPr="00FB3431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 xml:space="preserve">Have you been able to overcome your challenges? What advice would you give to anyone about to start their own </w:t>
      </w:r>
      <w:r w:rsidR="00122DE0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>QuITT</w:t>
      </w:r>
      <w:r w:rsidRPr="00FB3431">
        <w:rPr>
          <w:rFonts w:asciiTheme="minorHAnsi" w:hAnsiTheme="minorHAnsi" w:cstheme="minorHAnsi"/>
          <w:color w:val="808080" w:themeColor="background1" w:themeShade="80"/>
          <w:sz w:val="28"/>
          <w:szCs w:val="28"/>
          <w:lang w:val="en-GB"/>
        </w:rPr>
        <w:t xml:space="preserve"> project?</w:t>
      </w:r>
    </w:p>
    <w:p w14:paraId="7B1496B4" w14:textId="77777777" w:rsidR="006344C6" w:rsidRPr="004C038C" w:rsidRDefault="006344C6" w:rsidP="006344C6">
      <w:pPr>
        <w:spacing w:before="120"/>
        <w:ind w:left="284" w:right="168"/>
        <w:rPr>
          <w:rFonts w:asciiTheme="minorHAnsi" w:hAnsiTheme="minorHAnsi" w:cstheme="minorHAnsi"/>
          <w:b/>
          <w:bCs/>
          <w:color w:val="008080"/>
          <w:sz w:val="18"/>
          <w:szCs w:val="18"/>
          <w:lang w:val="en-GB"/>
        </w:rPr>
      </w:pPr>
    </w:p>
    <w:p w14:paraId="5FE67BCA" w14:textId="77777777" w:rsidR="006344C6" w:rsidRPr="008F6F0D" w:rsidRDefault="006344C6" w:rsidP="006344C6">
      <w:pPr>
        <w:spacing w:before="120"/>
        <w:ind w:left="284" w:right="168"/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8080"/>
          <w:sz w:val="28"/>
          <w:szCs w:val="28"/>
          <w:lang w:val="en-GB"/>
        </w:rPr>
        <w:t>Looking at the future:</w:t>
      </w:r>
    </w:p>
    <w:p w14:paraId="21E81AE3" w14:textId="61BCA77C" w:rsidR="00D71EF7" w:rsidRDefault="006344C6" w:rsidP="00F54C04">
      <w:pPr>
        <w:spacing w:before="120"/>
        <w:ind w:left="284"/>
        <w:rPr>
          <w:rFonts w:ascii="Montserrat" w:eastAsiaTheme="majorEastAsia" w:hAnsi="Montserrat" w:cs="Arial"/>
          <w:color w:val="06616E" w:themeColor="accent1"/>
          <w:sz w:val="40"/>
          <w:szCs w:val="50"/>
        </w:rPr>
      </w:pPr>
      <w:r w:rsidRPr="005C3F9E">
        <w:rPr>
          <w:rFonts w:asciiTheme="minorHAnsi" w:hAnsiTheme="minorHAnsi" w:cstheme="minorHAnsi"/>
          <w:color w:val="808080" w:themeColor="background1" w:themeShade="80"/>
          <w:sz w:val="28"/>
          <w:szCs w:val="32"/>
          <w:lang w:val="en-GB"/>
        </w:rPr>
        <w:t>Have you embedded any change ideas into everyday practice?</w:t>
      </w:r>
      <w:r>
        <w:rPr>
          <w:rFonts w:asciiTheme="minorHAnsi" w:hAnsiTheme="minorHAnsi" w:cstheme="minorHAnsi"/>
          <w:color w:val="808080" w:themeColor="background1" w:themeShade="80"/>
          <w:sz w:val="28"/>
          <w:szCs w:val="32"/>
          <w:lang w:val="en-GB"/>
        </w:rPr>
        <w:t xml:space="preserve"> </w:t>
      </w:r>
      <w:r w:rsidRPr="005C3F9E">
        <w:rPr>
          <w:rFonts w:asciiTheme="minorHAnsi" w:hAnsiTheme="minorHAnsi" w:cstheme="minorHAnsi"/>
          <w:color w:val="808080" w:themeColor="background1" w:themeShade="80"/>
          <w:sz w:val="28"/>
          <w:szCs w:val="32"/>
          <w:lang w:val="en-GB"/>
        </w:rPr>
        <w:t>How do you plan to continue the positive work of the project</w:t>
      </w:r>
      <w:r w:rsidR="00122DE0">
        <w:rPr>
          <w:rFonts w:asciiTheme="minorHAnsi" w:hAnsiTheme="minorHAnsi" w:cstheme="minorHAnsi"/>
          <w:color w:val="808080" w:themeColor="background1" w:themeShade="80"/>
          <w:sz w:val="28"/>
          <w:szCs w:val="32"/>
          <w:lang w:val="en-GB"/>
        </w:rPr>
        <w:t>? How do you plan to continue co-production with people with lived experience?</w:t>
      </w:r>
    </w:p>
    <w:p w14:paraId="3D82DFBC" w14:textId="77777777" w:rsidR="0046038A" w:rsidRPr="0046038A" w:rsidRDefault="0046038A" w:rsidP="0046038A"/>
    <w:sectPr w:rsidR="0046038A" w:rsidRPr="0046038A" w:rsidSect="00731B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lowerLetter"/>
      </w:footnotePr>
      <w:pgSz w:w="11906" w:h="16838"/>
      <w:pgMar w:top="1247" w:right="1134" w:bottom="124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78CB" w14:textId="77777777" w:rsidR="004F1043" w:rsidRDefault="004F1043" w:rsidP="005225DC">
      <w:r>
        <w:separator/>
      </w:r>
    </w:p>
  </w:endnote>
  <w:endnote w:type="continuationSeparator" w:id="0">
    <w:p w14:paraId="6A10A6CE" w14:textId="77777777" w:rsidR="004F1043" w:rsidRDefault="004F1043" w:rsidP="005225DC">
      <w:r>
        <w:continuationSeparator/>
      </w:r>
    </w:p>
  </w:endnote>
  <w:endnote w:type="continuationNotice" w:id="1">
    <w:p w14:paraId="691A65E8" w14:textId="77777777" w:rsidR="004F1043" w:rsidRDefault="004F10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52CB" w14:textId="77777777" w:rsidR="006344C6" w:rsidRDefault="00634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7A1F" w14:textId="3A22AB55" w:rsidR="000F2D44" w:rsidRDefault="00F54C04" w:rsidP="000F2D44">
    <w:pPr>
      <w:pStyle w:val="Footer"/>
      <w:jc w:val="center"/>
    </w:pPr>
    <w:sdt>
      <w:sdtPr>
        <w:id w:val="6614317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D5343" w:rsidRPr="00EB4100">
          <w:rPr>
            <w:noProof/>
          </w:rPr>
          <w:drawing>
            <wp:anchor distT="0" distB="0" distL="114300" distR="114300" simplePos="0" relativeHeight="251660288" behindDoc="0" locked="0" layoutInCell="1" allowOverlap="1" wp14:anchorId="01875691" wp14:editId="2650EE4E">
              <wp:simplePos x="0" y="0"/>
              <wp:positionH relativeFrom="margin">
                <wp:align>right</wp:align>
              </wp:positionH>
              <wp:positionV relativeFrom="paragraph">
                <wp:posOffset>263525</wp:posOffset>
              </wp:positionV>
              <wp:extent cx="4538258" cy="147320"/>
              <wp:effectExtent l="0" t="0" r="0" b="508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38258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B4100">
          <w:rPr>
            <w:noProof/>
          </w:rPr>
          <w:drawing>
            <wp:anchor distT="0" distB="0" distL="114300" distR="114300" simplePos="0" relativeHeight="251658240" behindDoc="1" locked="0" layoutInCell="1" allowOverlap="1" wp14:anchorId="6813E68A" wp14:editId="5BC741EF">
              <wp:simplePos x="0" y="0"/>
              <wp:positionH relativeFrom="page">
                <wp:align>left</wp:align>
              </wp:positionH>
              <wp:positionV relativeFrom="paragraph">
                <wp:posOffset>-279400</wp:posOffset>
              </wp:positionV>
              <wp:extent cx="7559216" cy="720000"/>
              <wp:effectExtent l="0" t="0" r="3810" b="4445"/>
              <wp:wrapNone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9216" cy="72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942F" w14:textId="77777777" w:rsidR="006344C6" w:rsidRDefault="00634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634F" w14:textId="77777777" w:rsidR="004F1043" w:rsidRDefault="004F1043" w:rsidP="005225DC">
      <w:r>
        <w:separator/>
      </w:r>
    </w:p>
  </w:footnote>
  <w:footnote w:type="continuationSeparator" w:id="0">
    <w:p w14:paraId="54359188" w14:textId="77777777" w:rsidR="004F1043" w:rsidRDefault="004F1043" w:rsidP="005225DC">
      <w:r>
        <w:continuationSeparator/>
      </w:r>
    </w:p>
  </w:footnote>
  <w:footnote w:type="continuationNotice" w:id="1">
    <w:p w14:paraId="3EB022EE" w14:textId="77777777" w:rsidR="004F1043" w:rsidRDefault="004F10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DAB5" w14:textId="77777777" w:rsidR="006344C6" w:rsidRDefault="00634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DA1F" w14:textId="5F13AC0D" w:rsidR="00746690" w:rsidRDefault="00D6073C" w:rsidP="00643E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32B8C2" wp14:editId="06CC4297">
              <wp:simplePos x="0" y="0"/>
              <wp:positionH relativeFrom="margin">
                <wp:posOffset>4373880</wp:posOffset>
              </wp:positionH>
              <wp:positionV relativeFrom="paragraph">
                <wp:posOffset>960755</wp:posOffset>
              </wp:positionV>
              <wp:extent cx="2076450" cy="733425"/>
              <wp:effectExtent l="0" t="0" r="19050" b="28575"/>
              <wp:wrapNone/>
              <wp:docPr id="16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6450" cy="7334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6666"/>
                        </a:solidFill>
                        <a:prstDash val="lg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7FBF61" w14:textId="77777777" w:rsidR="00D6073C" w:rsidRPr="00BC69AE" w:rsidRDefault="00D6073C" w:rsidP="00D6073C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C69AE"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kern w:val="24"/>
                              <w:sz w:val="28"/>
                              <w:szCs w:val="32"/>
                            </w:rPr>
                            <w:t>Organisation logo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2B8C2" id="Rectangle 21" o:spid="_x0000_s1026" style="position:absolute;margin-left:344.4pt;margin-top:75.65pt;width:163.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" filled="f" strokecolor="#066" strokeweight="1.5pt">
              <v:stroke dashstyle="longDash"/>
              <v:textbox>
                <w:txbxContent>
                  <w:p w14:paraId="777FBF61" w14:textId="77777777" w:rsidR="00D6073C" w:rsidRPr="00BC69AE" w:rsidRDefault="00D6073C" w:rsidP="00D6073C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C69AE"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kern w:val="24"/>
                        <w:sz w:val="28"/>
                        <w:szCs w:val="32"/>
                      </w:rPr>
                      <w:t>Organisation logo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F74AD">
      <w:rPr>
        <w:noProof/>
      </w:rPr>
      <w:drawing>
        <wp:anchor distT="0" distB="0" distL="114300" distR="114300" simplePos="0" relativeHeight="251659264" behindDoc="0" locked="0" layoutInCell="1" allowOverlap="1" wp14:anchorId="7BDB55F9" wp14:editId="05A92F91">
          <wp:simplePos x="0" y="0"/>
          <wp:positionH relativeFrom="page">
            <wp:align>left</wp:align>
          </wp:positionH>
          <wp:positionV relativeFrom="paragraph">
            <wp:posOffset>-350520</wp:posOffset>
          </wp:positionV>
          <wp:extent cx="7566025" cy="118300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6690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AB65" w14:textId="77777777" w:rsidR="006344C6" w:rsidRDefault="00634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5919"/>
    <w:multiLevelType w:val="multilevel"/>
    <w:tmpl w:val="D974D6C4"/>
    <w:numStyleLink w:val="BulletpointlistNCCMH"/>
  </w:abstractNum>
  <w:abstractNum w:abstractNumId="1" w15:restartNumberingAfterBreak="0">
    <w:nsid w:val="04E85B84"/>
    <w:multiLevelType w:val="multilevel"/>
    <w:tmpl w:val="EA4CEEA6"/>
    <w:numStyleLink w:val="NumberedlistNCCMH"/>
  </w:abstractNum>
  <w:abstractNum w:abstractNumId="2" w15:restartNumberingAfterBreak="0">
    <w:nsid w:val="06730F5D"/>
    <w:multiLevelType w:val="multilevel"/>
    <w:tmpl w:val="D974D6C4"/>
    <w:numStyleLink w:val="BulletpointlistNCCMH"/>
  </w:abstractNum>
  <w:abstractNum w:abstractNumId="3" w15:restartNumberingAfterBreak="0">
    <w:nsid w:val="0CC10C96"/>
    <w:multiLevelType w:val="multilevel"/>
    <w:tmpl w:val="017E8A04"/>
    <w:styleLink w:val="NCCMHtextboxnumberedlist"/>
    <w:lvl w:ilvl="0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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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DA40338"/>
    <w:multiLevelType w:val="multilevel"/>
    <w:tmpl w:val="D974D6C4"/>
    <w:numStyleLink w:val="BulletpointlistNCCMH"/>
  </w:abstractNum>
  <w:abstractNum w:abstractNumId="5" w15:restartNumberingAfterBreak="0">
    <w:nsid w:val="103E4CC0"/>
    <w:multiLevelType w:val="multilevel"/>
    <w:tmpl w:val="3EB283F0"/>
    <w:numStyleLink w:val="Headings"/>
  </w:abstractNum>
  <w:abstractNum w:abstractNumId="6" w15:restartNumberingAfterBreak="0">
    <w:nsid w:val="142926AD"/>
    <w:multiLevelType w:val="multilevel"/>
    <w:tmpl w:val="F0E8744A"/>
    <w:styleLink w:val="Emphasisinsetnumberedlist"/>
    <w:lvl w:ilvl="0">
      <w:start w:val="1"/>
      <w:numFmt w:val="decimal"/>
      <w:lvlText w:val="%1."/>
      <w:lvlJc w:val="left"/>
      <w:pPr>
        <w:ind w:left="527" w:hanging="357"/>
      </w:pPr>
      <w:rPr>
        <w:rFonts w:ascii="Montserrat" w:hAnsi="Montserrat" w:hint="default"/>
      </w:rPr>
    </w:lvl>
    <w:lvl w:ilvl="1">
      <w:start w:val="1"/>
      <w:numFmt w:val="lowerLetter"/>
      <w:lvlText w:val="%2."/>
      <w:lvlJc w:val="left"/>
      <w:pPr>
        <w:ind w:left="89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890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247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1247" w:hanging="357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ind w:left="1797" w:hanging="357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ind w:left="2160" w:hanging="363"/>
      </w:pPr>
      <w:rPr>
        <w:rFonts w:ascii="Courier New" w:hAnsi="Courier New" w:hint="default"/>
      </w:rPr>
    </w:lvl>
  </w:abstractNum>
  <w:abstractNum w:abstractNumId="7" w15:restartNumberingAfterBreak="0">
    <w:nsid w:val="16B54123"/>
    <w:multiLevelType w:val="multilevel"/>
    <w:tmpl w:val="2CBEC714"/>
    <w:name w:val="Inset bullet list222"/>
    <w:styleLink w:val="Emphasisinsetbulletlist"/>
    <w:lvl w:ilvl="0">
      <w:start w:val="1"/>
      <w:numFmt w:val="bullet"/>
      <w:lvlText w:val=""/>
      <w:lvlJc w:val="left"/>
      <w:pPr>
        <w:ind w:left="52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90" w:hanging="36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24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61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67" w:hanging="357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2330" w:hanging="363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688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50" w:hanging="362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ind w:left="3408" w:hanging="358"/>
      </w:pPr>
      <w:rPr>
        <w:rFonts w:ascii="Arial" w:hAnsi="Arial" w:hint="default"/>
      </w:rPr>
    </w:lvl>
  </w:abstractNum>
  <w:abstractNum w:abstractNumId="8" w15:restartNumberingAfterBreak="0">
    <w:nsid w:val="219D4600"/>
    <w:multiLevelType w:val="multilevel"/>
    <w:tmpl w:val="EA4CEEA6"/>
    <w:numStyleLink w:val="NumberedlistNCCMH"/>
  </w:abstractNum>
  <w:abstractNum w:abstractNumId="9" w15:restartNumberingAfterBreak="0">
    <w:nsid w:val="27761D81"/>
    <w:multiLevelType w:val="multilevel"/>
    <w:tmpl w:val="EA4CEEA6"/>
    <w:numStyleLink w:val="NumberedlistNCCMH"/>
  </w:abstractNum>
  <w:abstractNum w:abstractNumId="10" w15:restartNumberingAfterBreak="0">
    <w:nsid w:val="2A5241C7"/>
    <w:multiLevelType w:val="multilevel"/>
    <w:tmpl w:val="EA4CEEA6"/>
    <w:styleLink w:val="NumberedlistNCCMH"/>
    <w:lvl w:ilvl="0">
      <w:start w:val="1"/>
      <w:numFmt w:val="decimal"/>
      <w:lvlText w:val="%1."/>
      <w:lvlJc w:val="left"/>
      <w:pPr>
        <w:ind w:left="357" w:hanging="357"/>
      </w:pPr>
      <w:rPr>
        <w:rFonts w:ascii="Montserrat" w:hAnsi="Montserrat"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ascii="Montserrat" w:hAnsi="Montserrat" w:cs="Courier New" w:hint="default"/>
      </w:rPr>
    </w:lvl>
    <w:lvl w:ilvl="2">
      <w:start w:val="1"/>
      <w:numFmt w:val="lowerRoman"/>
      <w:lvlText w:val="%3."/>
      <w:lvlJc w:val="left"/>
      <w:pPr>
        <w:ind w:left="1083" w:hanging="363"/>
      </w:pPr>
      <w:rPr>
        <w:rFonts w:ascii="Montserrat" w:hAnsi="Montserrat" w:hint="default"/>
      </w:rPr>
    </w:lvl>
    <w:lvl w:ilvl="3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083" w:hanging="36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1083" w:hanging="363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ind w:left="1440" w:hanging="357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ind w:left="1797" w:hanging="357"/>
      </w:pPr>
      <w:rPr>
        <w:rFonts w:ascii="Courier New" w:hAnsi="Courier New" w:hint="default"/>
      </w:rPr>
    </w:lvl>
  </w:abstractNum>
  <w:abstractNum w:abstractNumId="11" w15:restartNumberingAfterBreak="0">
    <w:nsid w:val="2B71533E"/>
    <w:multiLevelType w:val="multilevel"/>
    <w:tmpl w:val="2CBEC714"/>
    <w:numStyleLink w:val="Emphasisinsetbulletlist"/>
  </w:abstractNum>
  <w:abstractNum w:abstractNumId="12" w15:restartNumberingAfterBreak="0">
    <w:nsid w:val="2FD42687"/>
    <w:multiLevelType w:val="hybridMultilevel"/>
    <w:tmpl w:val="725E1830"/>
    <w:lvl w:ilvl="0" w:tplc="086A40B0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0683A41"/>
    <w:multiLevelType w:val="multilevel"/>
    <w:tmpl w:val="EA4CEEA6"/>
    <w:numStyleLink w:val="NumberedlistNCCMH"/>
  </w:abstractNum>
  <w:abstractNum w:abstractNumId="14" w15:restartNumberingAfterBreak="0">
    <w:nsid w:val="32884D84"/>
    <w:multiLevelType w:val="multilevel"/>
    <w:tmpl w:val="017E8A04"/>
    <w:numStyleLink w:val="NCCMHtextboxnumberedlist"/>
  </w:abstractNum>
  <w:abstractNum w:abstractNumId="15" w15:restartNumberingAfterBreak="0">
    <w:nsid w:val="32D252BF"/>
    <w:multiLevelType w:val="multilevel"/>
    <w:tmpl w:val="EA4CEEA6"/>
    <w:numStyleLink w:val="NumberedlistNCCMH"/>
  </w:abstractNum>
  <w:abstractNum w:abstractNumId="16" w15:restartNumberingAfterBreak="0">
    <w:nsid w:val="33E87CAB"/>
    <w:multiLevelType w:val="multilevel"/>
    <w:tmpl w:val="C256D32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352E52DE"/>
    <w:multiLevelType w:val="hybridMultilevel"/>
    <w:tmpl w:val="5B5A2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37211"/>
    <w:multiLevelType w:val="hybridMultilevel"/>
    <w:tmpl w:val="D138FC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327742"/>
    <w:multiLevelType w:val="multilevel"/>
    <w:tmpl w:val="017E8A04"/>
    <w:numStyleLink w:val="NCCMHtextboxnumberedlist"/>
  </w:abstractNum>
  <w:abstractNum w:abstractNumId="20" w15:restartNumberingAfterBreak="0">
    <w:nsid w:val="3D925294"/>
    <w:multiLevelType w:val="hybridMultilevel"/>
    <w:tmpl w:val="A2400E76"/>
    <w:lvl w:ilvl="0" w:tplc="134A7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0A1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80CC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63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EC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5A2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F4C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C8D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160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6F7741"/>
    <w:multiLevelType w:val="multilevel"/>
    <w:tmpl w:val="D974D6C4"/>
    <w:name w:val="Inset bullet list"/>
    <w:styleLink w:val="BulletpointlistNCCMH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u w:val="no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3" w:hanging="36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</w:abstractNum>
  <w:abstractNum w:abstractNumId="22" w15:restartNumberingAfterBreak="0">
    <w:nsid w:val="41A87F36"/>
    <w:multiLevelType w:val="multilevel"/>
    <w:tmpl w:val="D974D6C4"/>
    <w:numStyleLink w:val="BulletpointlistNCCMH"/>
  </w:abstractNum>
  <w:abstractNum w:abstractNumId="23" w15:restartNumberingAfterBreak="0">
    <w:nsid w:val="435B4739"/>
    <w:multiLevelType w:val="multilevel"/>
    <w:tmpl w:val="EBA4B01A"/>
    <w:styleLink w:val="NCCMHtextboxbulletpoin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</w:abstractNum>
  <w:abstractNum w:abstractNumId="24" w15:restartNumberingAfterBreak="0">
    <w:nsid w:val="43F42E49"/>
    <w:multiLevelType w:val="multilevel"/>
    <w:tmpl w:val="F0E8744A"/>
    <w:numStyleLink w:val="Emphasisinsetnumberedlist"/>
  </w:abstractNum>
  <w:abstractNum w:abstractNumId="25" w15:restartNumberingAfterBreak="0">
    <w:nsid w:val="4C435AB7"/>
    <w:multiLevelType w:val="multilevel"/>
    <w:tmpl w:val="EBA4B01A"/>
    <w:numStyleLink w:val="NCCMHtextboxbulletpoints"/>
  </w:abstractNum>
  <w:abstractNum w:abstractNumId="26" w15:restartNumberingAfterBreak="0">
    <w:nsid w:val="4EBE1F3E"/>
    <w:multiLevelType w:val="multilevel"/>
    <w:tmpl w:val="EA4CEEA6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ascii="Arial" w:hAnsi="Arial" w:cs="Courier New" w:hint="default"/>
      </w:rPr>
    </w:lvl>
    <w:lvl w:ilvl="2">
      <w:start w:val="1"/>
      <w:numFmt w:val="lowerRoman"/>
      <w:lvlText w:val="%3."/>
      <w:lvlJc w:val="left"/>
      <w:pPr>
        <w:ind w:left="1083" w:hanging="36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083" w:hanging="36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1083" w:hanging="363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ind w:left="1440" w:hanging="357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ind w:left="1797" w:hanging="357"/>
      </w:pPr>
      <w:rPr>
        <w:rFonts w:ascii="Courier New" w:hAnsi="Courier New" w:hint="default"/>
      </w:rPr>
    </w:lvl>
  </w:abstractNum>
  <w:abstractNum w:abstractNumId="27" w15:restartNumberingAfterBreak="0">
    <w:nsid w:val="4ED0440B"/>
    <w:multiLevelType w:val="multilevel"/>
    <w:tmpl w:val="3EB283F0"/>
    <w:numStyleLink w:val="Headings"/>
  </w:abstractNum>
  <w:abstractNum w:abstractNumId="28" w15:restartNumberingAfterBreak="0">
    <w:nsid w:val="56A832F9"/>
    <w:multiLevelType w:val="hybridMultilevel"/>
    <w:tmpl w:val="812C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608D8"/>
    <w:multiLevelType w:val="multilevel"/>
    <w:tmpl w:val="D974D6C4"/>
    <w:numStyleLink w:val="BulletpointlistNCCMH"/>
  </w:abstractNum>
  <w:abstractNum w:abstractNumId="30" w15:restartNumberingAfterBreak="0">
    <w:nsid w:val="5BDC4E63"/>
    <w:multiLevelType w:val="multilevel"/>
    <w:tmpl w:val="EBA4B01A"/>
    <w:numStyleLink w:val="NCCMHtextboxbulletpoints"/>
  </w:abstractNum>
  <w:abstractNum w:abstractNumId="31" w15:restartNumberingAfterBreak="0">
    <w:nsid w:val="66F229FF"/>
    <w:multiLevelType w:val="multilevel"/>
    <w:tmpl w:val="F0E8744A"/>
    <w:numStyleLink w:val="Emphasisinsetnumberedlist"/>
  </w:abstractNum>
  <w:abstractNum w:abstractNumId="32" w15:restartNumberingAfterBreak="0">
    <w:nsid w:val="674C21A2"/>
    <w:multiLevelType w:val="multilevel"/>
    <w:tmpl w:val="EBA4B01A"/>
    <w:numStyleLink w:val="NCCMHtextboxbulletpoints"/>
  </w:abstractNum>
  <w:abstractNum w:abstractNumId="33" w15:restartNumberingAfterBreak="0">
    <w:nsid w:val="6CC50C2A"/>
    <w:multiLevelType w:val="multilevel"/>
    <w:tmpl w:val="D974D6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u w:val="no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3" w:hanging="36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</w:abstractNum>
  <w:abstractNum w:abstractNumId="34" w15:restartNumberingAfterBreak="0">
    <w:nsid w:val="6D93749A"/>
    <w:multiLevelType w:val="multilevel"/>
    <w:tmpl w:val="017E8A04"/>
    <w:numStyleLink w:val="NCCMHtextboxnumberedlist"/>
  </w:abstractNum>
  <w:abstractNum w:abstractNumId="35" w15:restartNumberingAfterBreak="0">
    <w:nsid w:val="6DAE713E"/>
    <w:multiLevelType w:val="multilevel"/>
    <w:tmpl w:val="3EB283F0"/>
    <w:styleLink w:val="Headings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Montserrat SemiBold" w:hAnsi="Montserrat SemiBold"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Montserrat SemiBold" w:hAnsi="Montserrat SemiBold"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Montserrat SemiBold" w:hAnsi="Montserrat SemiBold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78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AC2560"/>
    <w:multiLevelType w:val="multilevel"/>
    <w:tmpl w:val="EA4CEEA6"/>
    <w:numStyleLink w:val="NumberedlistNCCMH"/>
  </w:abstractNum>
  <w:abstractNum w:abstractNumId="37" w15:restartNumberingAfterBreak="0">
    <w:nsid w:val="720A3E8C"/>
    <w:multiLevelType w:val="hybridMultilevel"/>
    <w:tmpl w:val="5EA8DB46"/>
    <w:name w:val="Inset bullet list22"/>
    <w:lvl w:ilvl="0" w:tplc="0809000F">
      <w:start w:val="1"/>
      <w:numFmt w:val="decimal"/>
      <w:lvlText w:val="%1."/>
      <w:lvlJc w:val="left"/>
      <w:pPr>
        <w:ind w:left="3770" w:hanging="360"/>
      </w:pPr>
    </w:lvl>
    <w:lvl w:ilvl="1" w:tplc="08090019" w:tentative="1">
      <w:start w:val="1"/>
      <w:numFmt w:val="lowerLetter"/>
      <w:lvlText w:val="%2."/>
      <w:lvlJc w:val="left"/>
      <w:pPr>
        <w:ind w:left="4490" w:hanging="360"/>
      </w:pPr>
    </w:lvl>
    <w:lvl w:ilvl="2" w:tplc="0809001B" w:tentative="1">
      <w:start w:val="1"/>
      <w:numFmt w:val="lowerRoman"/>
      <w:lvlText w:val="%3."/>
      <w:lvlJc w:val="right"/>
      <w:pPr>
        <w:ind w:left="5210" w:hanging="180"/>
      </w:pPr>
    </w:lvl>
    <w:lvl w:ilvl="3" w:tplc="0809000F" w:tentative="1">
      <w:start w:val="1"/>
      <w:numFmt w:val="decimal"/>
      <w:lvlText w:val="%4."/>
      <w:lvlJc w:val="left"/>
      <w:pPr>
        <w:ind w:left="5930" w:hanging="360"/>
      </w:pPr>
    </w:lvl>
    <w:lvl w:ilvl="4" w:tplc="08090019" w:tentative="1">
      <w:start w:val="1"/>
      <w:numFmt w:val="lowerLetter"/>
      <w:lvlText w:val="%5."/>
      <w:lvlJc w:val="left"/>
      <w:pPr>
        <w:ind w:left="6650" w:hanging="360"/>
      </w:pPr>
    </w:lvl>
    <w:lvl w:ilvl="5" w:tplc="0809001B" w:tentative="1">
      <w:start w:val="1"/>
      <w:numFmt w:val="lowerRoman"/>
      <w:lvlText w:val="%6."/>
      <w:lvlJc w:val="right"/>
      <w:pPr>
        <w:ind w:left="7370" w:hanging="180"/>
      </w:pPr>
    </w:lvl>
    <w:lvl w:ilvl="6" w:tplc="0809000F" w:tentative="1">
      <w:start w:val="1"/>
      <w:numFmt w:val="decimal"/>
      <w:lvlText w:val="%7."/>
      <w:lvlJc w:val="left"/>
      <w:pPr>
        <w:ind w:left="8090" w:hanging="360"/>
      </w:pPr>
    </w:lvl>
    <w:lvl w:ilvl="7" w:tplc="08090019" w:tentative="1">
      <w:start w:val="1"/>
      <w:numFmt w:val="lowerLetter"/>
      <w:lvlText w:val="%8."/>
      <w:lvlJc w:val="left"/>
      <w:pPr>
        <w:ind w:left="8810" w:hanging="360"/>
      </w:pPr>
    </w:lvl>
    <w:lvl w:ilvl="8" w:tplc="0809001B" w:tentative="1">
      <w:start w:val="1"/>
      <w:numFmt w:val="lowerRoman"/>
      <w:lvlText w:val="%9."/>
      <w:lvlJc w:val="right"/>
      <w:pPr>
        <w:ind w:left="9530" w:hanging="180"/>
      </w:pPr>
    </w:lvl>
  </w:abstractNum>
  <w:abstractNum w:abstractNumId="38" w15:restartNumberingAfterBreak="0">
    <w:nsid w:val="7BE671ED"/>
    <w:multiLevelType w:val="multilevel"/>
    <w:tmpl w:val="3EB283F0"/>
    <w:numStyleLink w:val="Headings"/>
  </w:abstractNum>
  <w:abstractNum w:abstractNumId="39" w15:restartNumberingAfterBreak="0">
    <w:nsid w:val="7C010B5F"/>
    <w:multiLevelType w:val="hybridMultilevel"/>
    <w:tmpl w:val="DEB0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99861">
    <w:abstractNumId w:val="35"/>
  </w:num>
  <w:num w:numId="2" w16cid:durableId="2036495177">
    <w:abstractNumId w:val="16"/>
  </w:num>
  <w:num w:numId="3" w16cid:durableId="1917130708">
    <w:abstractNumId w:val="10"/>
  </w:num>
  <w:num w:numId="4" w16cid:durableId="673218315">
    <w:abstractNumId w:val="21"/>
  </w:num>
  <w:num w:numId="5" w16cid:durableId="623194470">
    <w:abstractNumId w:val="23"/>
  </w:num>
  <w:num w:numId="6" w16cid:durableId="1228150497">
    <w:abstractNumId w:val="3"/>
  </w:num>
  <w:num w:numId="7" w16cid:durableId="1903910541">
    <w:abstractNumId w:val="7"/>
  </w:num>
  <w:num w:numId="8" w16cid:durableId="579868691">
    <w:abstractNumId w:val="6"/>
  </w:num>
  <w:num w:numId="9" w16cid:durableId="490220885">
    <w:abstractNumId w:val="5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Montserrat SemiBold" w:hAnsi="Montserrat SemiBold" w:hint="default"/>
          <w:color w:val="06616E" w:themeColor="accent1"/>
        </w:rPr>
      </w:lvl>
    </w:lvlOverride>
  </w:num>
  <w:num w:numId="10" w16cid:durableId="955017659">
    <w:abstractNumId w:val="15"/>
  </w:num>
  <w:num w:numId="11" w16cid:durableId="1702507467">
    <w:abstractNumId w:val="4"/>
  </w:num>
  <w:num w:numId="12" w16cid:durableId="1004356862">
    <w:abstractNumId w:val="33"/>
  </w:num>
  <w:num w:numId="13" w16cid:durableId="2017920098">
    <w:abstractNumId w:val="29"/>
  </w:num>
  <w:num w:numId="14" w16cid:durableId="1128086440">
    <w:abstractNumId w:val="31"/>
  </w:num>
  <w:num w:numId="15" w16cid:durableId="5064115">
    <w:abstractNumId w:val="11"/>
  </w:num>
  <w:num w:numId="16" w16cid:durableId="2052609481">
    <w:abstractNumId w:val="2"/>
  </w:num>
  <w:num w:numId="17" w16cid:durableId="1181772937">
    <w:abstractNumId w:val="36"/>
  </w:num>
  <w:num w:numId="18" w16cid:durableId="880483568">
    <w:abstractNumId w:val="1"/>
  </w:num>
  <w:num w:numId="19" w16cid:durableId="2043239136">
    <w:abstractNumId w:val="26"/>
  </w:num>
  <w:num w:numId="20" w16cid:durableId="1929849234">
    <w:abstractNumId w:val="37"/>
  </w:num>
  <w:num w:numId="21" w16cid:durableId="162547303">
    <w:abstractNumId w:val="18"/>
  </w:num>
  <w:num w:numId="22" w16cid:durableId="1804620495">
    <w:abstractNumId w:val="8"/>
  </w:num>
  <w:num w:numId="23" w16cid:durableId="137261217">
    <w:abstractNumId w:val="0"/>
  </w:num>
  <w:num w:numId="24" w16cid:durableId="1386681251">
    <w:abstractNumId w:val="19"/>
  </w:num>
  <w:num w:numId="25" w16cid:durableId="1590507086">
    <w:abstractNumId w:val="25"/>
  </w:num>
  <w:num w:numId="26" w16cid:durableId="1850942020">
    <w:abstractNumId w:val="24"/>
  </w:num>
  <w:num w:numId="27" w16cid:durableId="746462226">
    <w:abstractNumId w:val="5"/>
  </w:num>
  <w:num w:numId="28" w16cid:durableId="428620364">
    <w:abstractNumId w:val="14"/>
  </w:num>
  <w:num w:numId="29" w16cid:durableId="1784492813">
    <w:abstractNumId w:val="22"/>
  </w:num>
  <w:num w:numId="30" w16cid:durableId="1691907515">
    <w:abstractNumId w:val="30"/>
  </w:num>
  <w:num w:numId="31" w16cid:durableId="711619056">
    <w:abstractNumId w:val="32"/>
  </w:num>
  <w:num w:numId="32" w16cid:durableId="1374035939">
    <w:abstractNumId w:val="34"/>
  </w:num>
  <w:num w:numId="33" w16cid:durableId="1917278463">
    <w:abstractNumId w:val="38"/>
  </w:num>
  <w:num w:numId="34" w16cid:durableId="958953739">
    <w:abstractNumId w:val="10"/>
  </w:num>
  <w:num w:numId="35" w16cid:durableId="1921987981">
    <w:abstractNumId w:val="9"/>
  </w:num>
  <w:num w:numId="36" w16cid:durableId="205219288">
    <w:abstractNumId w:val="27"/>
  </w:num>
  <w:num w:numId="37" w16cid:durableId="1143280381">
    <w:abstractNumId w:val="13"/>
  </w:num>
  <w:num w:numId="38" w16cid:durableId="209609595">
    <w:abstractNumId w:val="10"/>
  </w:num>
  <w:num w:numId="39" w16cid:durableId="557323458">
    <w:abstractNumId w:val="28"/>
  </w:num>
  <w:num w:numId="40" w16cid:durableId="264122649">
    <w:abstractNumId w:val="39"/>
  </w:num>
  <w:num w:numId="41" w16cid:durableId="1893686805">
    <w:abstractNumId w:val="20"/>
  </w:num>
  <w:num w:numId="42" w16cid:durableId="2047676265">
    <w:abstractNumId w:val="17"/>
  </w:num>
  <w:num w:numId="43" w16cid:durableId="1603685396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36"/>
    <w:rsid w:val="00002794"/>
    <w:rsid w:val="00004360"/>
    <w:rsid w:val="00004DD0"/>
    <w:rsid w:val="000130BF"/>
    <w:rsid w:val="000142A3"/>
    <w:rsid w:val="000149D4"/>
    <w:rsid w:val="00016280"/>
    <w:rsid w:val="00020D98"/>
    <w:rsid w:val="00021066"/>
    <w:rsid w:val="00021DCB"/>
    <w:rsid w:val="000271F6"/>
    <w:rsid w:val="0003173E"/>
    <w:rsid w:val="000317F9"/>
    <w:rsid w:val="00031FC2"/>
    <w:rsid w:val="000320F1"/>
    <w:rsid w:val="00032748"/>
    <w:rsid w:val="0003665D"/>
    <w:rsid w:val="000366A6"/>
    <w:rsid w:val="00036855"/>
    <w:rsid w:val="00036C75"/>
    <w:rsid w:val="00040BD3"/>
    <w:rsid w:val="000415D4"/>
    <w:rsid w:val="00046F46"/>
    <w:rsid w:val="00051873"/>
    <w:rsid w:val="000528C0"/>
    <w:rsid w:val="00053234"/>
    <w:rsid w:val="000554A6"/>
    <w:rsid w:val="00062CDE"/>
    <w:rsid w:val="0006526E"/>
    <w:rsid w:val="00067A8F"/>
    <w:rsid w:val="0007099C"/>
    <w:rsid w:val="00073267"/>
    <w:rsid w:val="00074CE3"/>
    <w:rsid w:val="00076040"/>
    <w:rsid w:val="00077703"/>
    <w:rsid w:val="0008103A"/>
    <w:rsid w:val="00086A77"/>
    <w:rsid w:val="00092B8B"/>
    <w:rsid w:val="000936C9"/>
    <w:rsid w:val="00093F08"/>
    <w:rsid w:val="000A20DE"/>
    <w:rsid w:val="000A6357"/>
    <w:rsid w:val="000A6396"/>
    <w:rsid w:val="000B1469"/>
    <w:rsid w:val="000B215F"/>
    <w:rsid w:val="000B38F6"/>
    <w:rsid w:val="000B4DA3"/>
    <w:rsid w:val="000B5492"/>
    <w:rsid w:val="000B6F89"/>
    <w:rsid w:val="000C0DAB"/>
    <w:rsid w:val="000C1BFD"/>
    <w:rsid w:val="000C408B"/>
    <w:rsid w:val="000C4E39"/>
    <w:rsid w:val="000C5E76"/>
    <w:rsid w:val="000C677D"/>
    <w:rsid w:val="000C6A8F"/>
    <w:rsid w:val="000D6F99"/>
    <w:rsid w:val="000E0307"/>
    <w:rsid w:val="000E0484"/>
    <w:rsid w:val="000E41A8"/>
    <w:rsid w:val="000E612D"/>
    <w:rsid w:val="000E7445"/>
    <w:rsid w:val="000E7BF6"/>
    <w:rsid w:val="000F2379"/>
    <w:rsid w:val="000F2A4C"/>
    <w:rsid w:val="000F2D44"/>
    <w:rsid w:val="000F6205"/>
    <w:rsid w:val="000F6F68"/>
    <w:rsid w:val="000F7AA4"/>
    <w:rsid w:val="00100C06"/>
    <w:rsid w:val="00116B32"/>
    <w:rsid w:val="00117416"/>
    <w:rsid w:val="00122DE0"/>
    <w:rsid w:val="001246B3"/>
    <w:rsid w:val="00127CEA"/>
    <w:rsid w:val="00127EAE"/>
    <w:rsid w:val="00130B79"/>
    <w:rsid w:val="00132816"/>
    <w:rsid w:val="00133486"/>
    <w:rsid w:val="00134561"/>
    <w:rsid w:val="00134A8F"/>
    <w:rsid w:val="001359D1"/>
    <w:rsid w:val="001404C5"/>
    <w:rsid w:val="0014343E"/>
    <w:rsid w:val="00152045"/>
    <w:rsid w:val="00155843"/>
    <w:rsid w:val="0015703A"/>
    <w:rsid w:val="00157C61"/>
    <w:rsid w:val="001623E7"/>
    <w:rsid w:val="001648E8"/>
    <w:rsid w:val="00165D3E"/>
    <w:rsid w:val="00174537"/>
    <w:rsid w:val="001753B7"/>
    <w:rsid w:val="001763E3"/>
    <w:rsid w:val="001825C1"/>
    <w:rsid w:val="00184EAC"/>
    <w:rsid w:val="00187893"/>
    <w:rsid w:val="00187F58"/>
    <w:rsid w:val="00190392"/>
    <w:rsid w:val="00196955"/>
    <w:rsid w:val="001A184E"/>
    <w:rsid w:val="001A2A6D"/>
    <w:rsid w:val="001A61C7"/>
    <w:rsid w:val="001B1ED9"/>
    <w:rsid w:val="001B202F"/>
    <w:rsid w:val="001B2932"/>
    <w:rsid w:val="001B3C5B"/>
    <w:rsid w:val="001B48EA"/>
    <w:rsid w:val="001B5335"/>
    <w:rsid w:val="001B7295"/>
    <w:rsid w:val="001C1161"/>
    <w:rsid w:val="001C57F5"/>
    <w:rsid w:val="001C67E0"/>
    <w:rsid w:val="001D3E0E"/>
    <w:rsid w:val="001D442A"/>
    <w:rsid w:val="001D757C"/>
    <w:rsid w:val="001E1831"/>
    <w:rsid w:val="001E1A28"/>
    <w:rsid w:val="001E1C05"/>
    <w:rsid w:val="001E2360"/>
    <w:rsid w:val="001E3201"/>
    <w:rsid w:val="001E4C86"/>
    <w:rsid w:val="001E651F"/>
    <w:rsid w:val="001E70E1"/>
    <w:rsid w:val="001F1327"/>
    <w:rsid w:val="001F211E"/>
    <w:rsid w:val="001F4023"/>
    <w:rsid w:val="001F7B4F"/>
    <w:rsid w:val="002028F6"/>
    <w:rsid w:val="00203667"/>
    <w:rsid w:val="00204566"/>
    <w:rsid w:val="00205008"/>
    <w:rsid w:val="00210A56"/>
    <w:rsid w:val="00211D92"/>
    <w:rsid w:val="00213BF0"/>
    <w:rsid w:val="00214E59"/>
    <w:rsid w:val="00215D8C"/>
    <w:rsid w:val="00217952"/>
    <w:rsid w:val="002209C2"/>
    <w:rsid w:val="002237C9"/>
    <w:rsid w:val="0023058D"/>
    <w:rsid w:val="00231B14"/>
    <w:rsid w:val="0023744E"/>
    <w:rsid w:val="00244A9F"/>
    <w:rsid w:val="00245035"/>
    <w:rsid w:val="002460CC"/>
    <w:rsid w:val="00250C46"/>
    <w:rsid w:val="002537DA"/>
    <w:rsid w:val="0025478F"/>
    <w:rsid w:val="00254992"/>
    <w:rsid w:val="00254995"/>
    <w:rsid w:val="00255763"/>
    <w:rsid w:val="00255BD7"/>
    <w:rsid w:val="00262DEB"/>
    <w:rsid w:val="00267F4D"/>
    <w:rsid w:val="002738B1"/>
    <w:rsid w:val="00276495"/>
    <w:rsid w:val="00280101"/>
    <w:rsid w:val="00283908"/>
    <w:rsid w:val="00284F66"/>
    <w:rsid w:val="002868CC"/>
    <w:rsid w:val="00286D8D"/>
    <w:rsid w:val="0029026A"/>
    <w:rsid w:val="0029058C"/>
    <w:rsid w:val="00290FB6"/>
    <w:rsid w:val="00291084"/>
    <w:rsid w:val="0029131B"/>
    <w:rsid w:val="00292247"/>
    <w:rsid w:val="00292AEB"/>
    <w:rsid w:val="0029354D"/>
    <w:rsid w:val="002A19A3"/>
    <w:rsid w:val="002A1C54"/>
    <w:rsid w:val="002A36F7"/>
    <w:rsid w:val="002A3922"/>
    <w:rsid w:val="002A3B08"/>
    <w:rsid w:val="002A44DF"/>
    <w:rsid w:val="002A5FA9"/>
    <w:rsid w:val="002A6E78"/>
    <w:rsid w:val="002A7018"/>
    <w:rsid w:val="002A729D"/>
    <w:rsid w:val="002B1370"/>
    <w:rsid w:val="002B270B"/>
    <w:rsid w:val="002B7D7E"/>
    <w:rsid w:val="002C5A4F"/>
    <w:rsid w:val="002C5B61"/>
    <w:rsid w:val="002D24B7"/>
    <w:rsid w:val="002D257E"/>
    <w:rsid w:val="002D291B"/>
    <w:rsid w:val="002D2A61"/>
    <w:rsid w:val="002D5F9C"/>
    <w:rsid w:val="002E08DB"/>
    <w:rsid w:val="002E4DCC"/>
    <w:rsid w:val="002F0B17"/>
    <w:rsid w:val="002F28BD"/>
    <w:rsid w:val="002F6C7E"/>
    <w:rsid w:val="003007D9"/>
    <w:rsid w:val="00301588"/>
    <w:rsid w:val="00302076"/>
    <w:rsid w:val="00302178"/>
    <w:rsid w:val="00302D89"/>
    <w:rsid w:val="00303321"/>
    <w:rsid w:val="00304324"/>
    <w:rsid w:val="00307C95"/>
    <w:rsid w:val="00307FBB"/>
    <w:rsid w:val="00310C66"/>
    <w:rsid w:val="0031499E"/>
    <w:rsid w:val="00314E7F"/>
    <w:rsid w:val="003168D7"/>
    <w:rsid w:val="00316983"/>
    <w:rsid w:val="0032212C"/>
    <w:rsid w:val="00322E71"/>
    <w:rsid w:val="0032744A"/>
    <w:rsid w:val="00347990"/>
    <w:rsid w:val="00347F8F"/>
    <w:rsid w:val="00350AD4"/>
    <w:rsid w:val="003530F4"/>
    <w:rsid w:val="00353DC4"/>
    <w:rsid w:val="003562BF"/>
    <w:rsid w:val="00356C3A"/>
    <w:rsid w:val="00360967"/>
    <w:rsid w:val="00363254"/>
    <w:rsid w:val="0036504E"/>
    <w:rsid w:val="00365D92"/>
    <w:rsid w:val="00374853"/>
    <w:rsid w:val="00375154"/>
    <w:rsid w:val="00377808"/>
    <w:rsid w:val="003812FC"/>
    <w:rsid w:val="00381E46"/>
    <w:rsid w:val="003858D2"/>
    <w:rsid w:val="0038607D"/>
    <w:rsid w:val="003862A8"/>
    <w:rsid w:val="00386E46"/>
    <w:rsid w:val="0038735C"/>
    <w:rsid w:val="0038771F"/>
    <w:rsid w:val="0039160F"/>
    <w:rsid w:val="003A1112"/>
    <w:rsid w:val="003A2A67"/>
    <w:rsid w:val="003A44D6"/>
    <w:rsid w:val="003A4E90"/>
    <w:rsid w:val="003B1751"/>
    <w:rsid w:val="003B2B2F"/>
    <w:rsid w:val="003B3079"/>
    <w:rsid w:val="003D02F6"/>
    <w:rsid w:val="003D1FA0"/>
    <w:rsid w:val="003D369A"/>
    <w:rsid w:val="003D502B"/>
    <w:rsid w:val="003E2030"/>
    <w:rsid w:val="003E3102"/>
    <w:rsid w:val="003E4F32"/>
    <w:rsid w:val="003F22B9"/>
    <w:rsid w:val="003F276C"/>
    <w:rsid w:val="003F577C"/>
    <w:rsid w:val="003F5EF6"/>
    <w:rsid w:val="003F68ED"/>
    <w:rsid w:val="003F722C"/>
    <w:rsid w:val="004010A9"/>
    <w:rsid w:val="00404269"/>
    <w:rsid w:val="004054B1"/>
    <w:rsid w:val="00406917"/>
    <w:rsid w:val="00407AE0"/>
    <w:rsid w:val="004104EF"/>
    <w:rsid w:val="0041122C"/>
    <w:rsid w:val="00412C86"/>
    <w:rsid w:val="00415C16"/>
    <w:rsid w:val="00416D77"/>
    <w:rsid w:val="004201F7"/>
    <w:rsid w:val="004204CE"/>
    <w:rsid w:val="00420BE3"/>
    <w:rsid w:val="00420FEC"/>
    <w:rsid w:val="00421933"/>
    <w:rsid w:val="00421BD4"/>
    <w:rsid w:val="0042212B"/>
    <w:rsid w:val="00423FF3"/>
    <w:rsid w:val="00426BD6"/>
    <w:rsid w:val="004273B2"/>
    <w:rsid w:val="004276EA"/>
    <w:rsid w:val="00431A0B"/>
    <w:rsid w:val="00436C8B"/>
    <w:rsid w:val="00441329"/>
    <w:rsid w:val="004467A7"/>
    <w:rsid w:val="00447F64"/>
    <w:rsid w:val="004506D5"/>
    <w:rsid w:val="004536DE"/>
    <w:rsid w:val="00454640"/>
    <w:rsid w:val="0046038A"/>
    <w:rsid w:val="00464E77"/>
    <w:rsid w:val="004701E8"/>
    <w:rsid w:val="004725AC"/>
    <w:rsid w:val="00474646"/>
    <w:rsid w:val="0047568D"/>
    <w:rsid w:val="00475842"/>
    <w:rsid w:val="004768C6"/>
    <w:rsid w:val="004779B0"/>
    <w:rsid w:val="004806AF"/>
    <w:rsid w:val="004839F8"/>
    <w:rsid w:val="004855D5"/>
    <w:rsid w:val="00487F8A"/>
    <w:rsid w:val="0049150A"/>
    <w:rsid w:val="004925FA"/>
    <w:rsid w:val="00494126"/>
    <w:rsid w:val="0049611D"/>
    <w:rsid w:val="00496EF3"/>
    <w:rsid w:val="004A27AD"/>
    <w:rsid w:val="004A4065"/>
    <w:rsid w:val="004A4984"/>
    <w:rsid w:val="004A6425"/>
    <w:rsid w:val="004B1F4B"/>
    <w:rsid w:val="004B28E0"/>
    <w:rsid w:val="004B7884"/>
    <w:rsid w:val="004C10CA"/>
    <w:rsid w:val="004C130B"/>
    <w:rsid w:val="004C16BA"/>
    <w:rsid w:val="004C1735"/>
    <w:rsid w:val="004C27FB"/>
    <w:rsid w:val="004D0736"/>
    <w:rsid w:val="004D2DE4"/>
    <w:rsid w:val="004D5065"/>
    <w:rsid w:val="004E0318"/>
    <w:rsid w:val="004E0537"/>
    <w:rsid w:val="004E0EC2"/>
    <w:rsid w:val="004E17F8"/>
    <w:rsid w:val="004E190F"/>
    <w:rsid w:val="004E23CF"/>
    <w:rsid w:val="004E3D83"/>
    <w:rsid w:val="004E6555"/>
    <w:rsid w:val="004F0A99"/>
    <w:rsid w:val="004F1043"/>
    <w:rsid w:val="004F1FD1"/>
    <w:rsid w:val="004F4EF7"/>
    <w:rsid w:val="004F6308"/>
    <w:rsid w:val="004F690D"/>
    <w:rsid w:val="004F6A3B"/>
    <w:rsid w:val="005028E7"/>
    <w:rsid w:val="00503B07"/>
    <w:rsid w:val="00504F41"/>
    <w:rsid w:val="00506F9D"/>
    <w:rsid w:val="0050747B"/>
    <w:rsid w:val="0051077B"/>
    <w:rsid w:val="0051449E"/>
    <w:rsid w:val="00514AC7"/>
    <w:rsid w:val="00514C44"/>
    <w:rsid w:val="005225DC"/>
    <w:rsid w:val="00523153"/>
    <w:rsid w:val="005239D9"/>
    <w:rsid w:val="00524A7A"/>
    <w:rsid w:val="00526D01"/>
    <w:rsid w:val="00526F37"/>
    <w:rsid w:val="00530510"/>
    <w:rsid w:val="005329B2"/>
    <w:rsid w:val="005426AA"/>
    <w:rsid w:val="00544B99"/>
    <w:rsid w:val="005452AE"/>
    <w:rsid w:val="00547CF5"/>
    <w:rsid w:val="005542B3"/>
    <w:rsid w:val="0056136C"/>
    <w:rsid w:val="00561ABE"/>
    <w:rsid w:val="00562374"/>
    <w:rsid w:val="00565314"/>
    <w:rsid w:val="00571DDC"/>
    <w:rsid w:val="0058460E"/>
    <w:rsid w:val="00584A96"/>
    <w:rsid w:val="00585C64"/>
    <w:rsid w:val="005876BD"/>
    <w:rsid w:val="0059097A"/>
    <w:rsid w:val="0059380F"/>
    <w:rsid w:val="00593DDE"/>
    <w:rsid w:val="0059619E"/>
    <w:rsid w:val="005A0101"/>
    <w:rsid w:val="005A0C75"/>
    <w:rsid w:val="005B055E"/>
    <w:rsid w:val="005B62E5"/>
    <w:rsid w:val="005C0721"/>
    <w:rsid w:val="005C465D"/>
    <w:rsid w:val="005C5913"/>
    <w:rsid w:val="005D5FB7"/>
    <w:rsid w:val="005E14B7"/>
    <w:rsid w:val="005E38D2"/>
    <w:rsid w:val="005E6226"/>
    <w:rsid w:val="005E76A2"/>
    <w:rsid w:val="005F07DF"/>
    <w:rsid w:val="005F2182"/>
    <w:rsid w:val="005F4583"/>
    <w:rsid w:val="00601F39"/>
    <w:rsid w:val="00606A04"/>
    <w:rsid w:val="00612007"/>
    <w:rsid w:val="006127D8"/>
    <w:rsid w:val="006136E0"/>
    <w:rsid w:val="006138ED"/>
    <w:rsid w:val="00614446"/>
    <w:rsid w:val="00615A26"/>
    <w:rsid w:val="00617190"/>
    <w:rsid w:val="006243BC"/>
    <w:rsid w:val="00624449"/>
    <w:rsid w:val="00625E4C"/>
    <w:rsid w:val="00626B5E"/>
    <w:rsid w:val="0062757B"/>
    <w:rsid w:val="006344C6"/>
    <w:rsid w:val="006368F4"/>
    <w:rsid w:val="00642CD0"/>
    <w:rsid w:val="00643EE8"/>
    <w:rsid w:val="006450FE"/>
    <w:rsid w:val="006501C8"/>
    <w:rsid w:val="0065227F"/>
    <w:rsid w:val="00654A65"/>
    <w:rsid w:val="00656407"/>
    <w:rsid w:val="00657251"/>
    <w:rsid w:val="006613AA"/>
    <w:rsid w:val="00665777"/>
    <w:rsid w:val="00665ACB"/>
    <w:rsid w:val="006666A5"/>
    <w:rsid w:val="00670258"/>
    <w:rsid w:val="00671AFB"/>
    <w:rsid w:val="0067294C"/>
    <w:rsid w:val="006733F9"/>
    <w:rsid w:val="00674857"/>
    <w:rsid w:val="006755C6"/>
    <w:rsid w:val="00677B51"/>
    <w:rsid w:val="00681ED7"/>
    <w:rsid w:val="006906D0"/>
    <w:rsid w:val="0069584C"/>
    <w:rsid w:val="006A15E1"/>
    <w:rsid w:val="006B0AD9"/>
    <w:rsid w:val="006B1555"/>
    <w:rsid w:val="006B15B8"/>
    <w:rsid w:val="006B3263"/>
    <w:rsid w:val="006B6F64"/>
    <w:rsid w:val="006B7B6A"/>
    <w:rsid w:val="006C0234"/>
    <w:rsid w:val="006C07DD"/>
    <w:rsid w:val="006C4D2D"/>
    <w:rsid w:val="006C6F9D"/>
    <w:rsid w:val="006D3A3E"/>
    <w:rsid w:val="006D53E3"/>
    <w:rsid w:val="006D675F"/>
    <w:rsid w:val="006D760D"/>
    <w:rsid w:val="006E1515"/>
    <w:rsid w:val="006E33E3"/>
    <w:rsid w:val="006E3444"/>
    <w:rsid w:val="006E4DB5"/>
    <w:rsid w:val="006F296C"/>
    <w:rsid w:val="006F54CE"/>
    <w:rsid w:val="00703646"/>
    <w:rsid w:val="007041E8"/>
    <w:rsid w:val="00711118"/>
    <w:rsid w:val="007141A9"/>
    <w:rsid w:val="0072168D"/>
    <w:rsid w:val="007224C8"/>
    <w:rsid w:val="00722780"/>
    <w:rsid w:val="00724CC6"/>
    <w:rsid w:val="00725210"/>
    <w:rsid w:val="00731B0E"/>
    <w:rsid w:val="00732A3F"/>
    <w:rsid w:val="0073500A"/>
    <w:rsid w:val="00735348"/>
    <w:rsid w:val="00735DEA"/>
    <w:rsid w:val="007362A5"/>
    <w:rsid w:val="00740F73"/>
    <w:rsid w:val="0074271C"/>
    <w:rsid w:val="007450F0"/>
    <w:rsid w:val="00746690"/>
    <w:rsid w:val="00746808"/>
    <w:rsid w:val="00751732"/>
    <w:rsid w:val="007552B5"/>
    <w:rsid w:val="00757C88"/>
    <w:rsid w:val="00760047"/>
    <w:rsid w:val="007633F3"/>
    <w:rsid w:val="00763B92"/>
    <w:rsid w:val="00764F5E"/>
    <w:rsid w:val="0076709D"/>
    <w:rsid w:val="00770DCB"/>
    <w:rsid w:val="007710CF"/>
    <w:rsid w:val="0077491E"/>
    <w:rsid w:val="00777CB1"/>
    <w:rsid w:val="0078761D"/>
    <w:rsid w:val="007879FA"/>
    <w:rsid w:val="00791121"/>
    <w:rsid w:val="007917FD"/>
    <w:rsid w:val="00792973"/>
    <w:rsid w:val="007930A8"/>
    <w:rsid w:val="0079529D"/>
    <w:rsid w:val="00796553"/>
    <w:rsid w:val="007A29D7"/>
    <w:rsid w:val="007A30E0"/>
    <w:rsid w:val="007A321A"/>
    <w:rsid w:val="007A4A36"/>
    <w:rsid w:val="007A6C63"/>
    <w:rsid w:val="007A7F50"/>
    <w:rsid w:val="007B24AA"/>
    <w:rsid w:val="007B374E"/>
    <w:rsid w:val="007B48DC"/>
    <w:rsid w:val="007B750C"/>
    <w:rsid w:val="007C062F"/>
    <w:rsid w:val="007C0D1D"/>
    <w:rsid w:val="007C30A1"/>
    <w:rsid w:val="007D3382"/>
    <w:rsid w:val="007D765E"/>
    <w:rsid w:val="007E5855"/>
    <w:rsid w:val="007E5C66"/>
    <w:rsid w:val="007F086A"/>
    <w:rsid w:val="007F3908"/>
    <w:rsid w:val="007F55E9"/>
    <w:rsid w:val="007F5F1E"/>
    <w:rsid w:val="007F6B14"/>
    <w:rsid w:val="007F7167"/>
    <w:rsid w:val="007F74AD"/>
    <w:rsid w:val="00803218"/>
    <w:rsid w:val="00804C59"/>
    <w:rsid w:val="00804C7B"/>
    <w:rsid w:val="008071BA"/>
    <w:rsid w:val="008072C3"/>
    <w:rsid w:val="0081187A"/>
    <w:rsid w:val="00811CF3"/>
    <w:rsid w:val="008127E0"/>
    <w:rsid w:val="008176D7"/>
    <w:rsid w:val="00821CBC"/>
    <w:rsid w:val="00822AA9"/>
    <w:rsid w:val="008232C4"/>
    <w:rsid w:val="008241FC"/>
    <w:rsid w:val="0082486C"/>
    <w:rsid w:val="008255A2"/>
    <w:rsid w:val="00825C15"/>
    <w:rsid w:val="00834410"/>
    <w:rsid w:val="008348A8"/>
    <w:rsid w:val="00835083"/>
    <w:rsid w:val="00835E6B"/>
    <w:rsid w:val="00840A8B"/>
    <w:rsid w:val="00840A9A"/>
    <w:rsid w:val="00845232"/>
    <w:rsid w:val="008464FB"/>
    <w:rsid w:val="00846F37"/>
    <w:rsid w:val="008517D7"/>
    <w:rsid w:val="00851C68"/>
    <w:rsid w:val="00851D79"/>
    <w:rsid w:val="00852DA3"/>
    <w:rsid w:val="00855CDA"/>
    <w:rsid w:val="00861B55"/>
    <w:rsid w:val="00862694"/>
    <w:rsid w:val="008633BA"/>
    <w:rsid w:val="00863941"/>
    <w:rsid w:val="00865564"/>
    <w:rsid w:val="00871EBC"/>
    <w:rsid w:val="0087366C"/>
    <w:rsid w:val="00874176"/>
    <w:rsid w:val="00874B56"/>
    <w:rsid w:val="008908B7"/>
    <w:rsid w:val="00891F72"/>
    <w:rsid w:val="0089307D"/>
    <w:rsid w:val="00894ADC"/>
    <w:rsid w:val="00895039"/>
    <w:rsid w:val="008A0241"/>
    <w:rsid w:val="008A32BD"/>
    <w:rsid w:val="008A3E88"/>
    <w:rsid w:val="008A666F"/>
    <w:rsid w:val="008A6FA7"/>
    <w:rsid w:val="008A755A"/>
    <w:rsid w:val="008A7A70"/>
    <w:rsid w:val="008B2F42"/>
    <w:rsid w:val="008B4FBE"/>
    <w:rsid w:val="008B68D4"/>
    <w:rsid w:val="008C1469"/>
    <w:rsid w:val="008C2525"/>
    <w:rsid w:val="008C3817"/>
    <w:rsid w:val="008C6C09"/>
    <w:rsid w:val="008D25FA"/>
    <w:rsid w:val="008D4717"/>
    <w:rsid w:val="008D63E7"/>
    <w:rsid w:val="008E0CE0"/>
    <w:rsid w:val="008E1C11"/>
    <w:rsid w:val="008E30CA"/>
    <w:rsid w:val="008E3271"/>
    <w:rsid w:val="008E550A"/>
    <w:rsid w:val="008E5B97"/>
    <w:rsid w:val="008E6911"/>
    <w:rsid w:val="008F02A4"/>
    <w:rsid w:val="008F285C"/>
    <w:rsid w:val="008F4FE3"/>
    <w:rsid w:val="008F5219"/>
    <w:rsid w:val="008F7C28"/>
    <w:rsid w:val="00900A1E"/>
    <w:rsid w:val="00900F60"/>
    <w:rsid w:val="00901A78"/>
    <w:rsid w:val="00902134"/>
    <w:rsid w:val="009028FF"/>
    <w:rsid w:val="009052A0"/>
    <w:rsid w:val="00912503"/>
    <w:rsid w:val="00923571"/>
    <w:rsid w:val="009309E0"/>
    <w:rsid w:val="0093439D"/>
    <w:rsid w:val="0093580B"/>
    <w:rsid w:val="00936B18"/>
    <w:rsid w:val="00936CA9"/>
    <w:rsid w:val="00937D61"/>
    <w:rsid w:val="009408E1"/>
    <w:rsid w:val="00942F7A"/>
    <w:rsid w:val="00943990"/>
    <w:rsid w:val="00945BA4"/>
    <w:rsid w:val="00954C67"/>
    <w:rsid w:val="00956256"/>
    <w:rsid w:val="00956E71"/>
    <w:rsid w:val="009570D0"/>
    <w:rsid w:val="0096149D"/>
    <w:rsid w:val="00962A5A"/>
    <w:rsid w:val="009640FC"/>
    <w:rsid w:val="009709DD"/>
    <w:rsid w:val="0097149E"/>
    <w:rsid w:val="00971C95"/>
    <w:rsid w:val="0097276F"/>
    <w:rsid w:val="0098034F"/>
    <w:rsid w:val="009825BF"/>
    <w:rsid w:val="0098271C"/>
    <w:rsid w:val="00986F06"/>
    <w:rsid w:val="009879E6"/>
    <w:rsid w:val="00991223"/>
    <w:rsid w:val="00992F94"/>
    <w:rsid w:val="00994604"/>
    <w:rsid w:val="009A489E"/>
    <w:rsid w:val="009B0D6C"/>
    <w:rsid w:val="009B1A43"/>
    <w:rsid w:val="009B381F"/>
    <w:rsid w:val="009B5315"/>
    <w:rsid w:val="009B6BC3"/>
    <w:rsid w:val="009C0ACA"/>
    <w:rsid w:val="009C15D1"/>
    <w:rsid w:val="009C1DBD"/>
    <w:rsid w:val="009C2A5A"/>
    <w:rsid w:val="009C355A"/>
    <w:rsid w:val="009C54C6"/>
    <w:rsid w:val="009C7D46"/>
    <w:rsid w:val="009D3667"/>
    <w:rsid w:val="009D3DDF"/>
    <w:rsid w:val="009D6815"/>
    <w:rsid w:val="009D7681"/>
    <w:rsid w:val="009E11DF"/>
    <w:rsid w:val="009E3926"/>
    <w:rsid w:val="009E3E0B"/>
    <w:rsid w:val="009E49B1"/>
    <w:rsid w:val="009F062B"/>
    <w:rsid w:val="009F15FD"/>
    <w:rsid w:val="009F2B86"/>
    <w:rsid w:val="009F2CD9"/>
    <w:rsid w:val="009F322B"/>
    <w:rsid w:val="009F365C"/>
    <w:rsid w:val="009F4814"/>
    <w:rsid w:val="009F6E5E"/>
    <w:rsid w:val="00A00EC7"/>
    <w:rsid w:val="00A01EE1"/>
    <w:rsid w:val="00A075DC"/>
    <w:rsid w:val="00A07DE8"/>
    <w:rsid w:val="00A11EBE"/>
    <w:rsid w:val="00A12D41"/>
    <w:rsid w:val="00A20707"/>
    <w:rsid w:val="00A26F0C"/>
    <w:rsid w:val="00A305E1"/>
    <w:rsid w:val="00A30F30"/>
    <w:rsid w:val="00A31F15"/>
    <w:rsid w:val="00A34469"/>
    <w:rsid w:val="00A3503B"/>
    <w:rsid w:val="00A36ADA"/>
    <w:rsid w:val="00A37380"/>
    <w:rsid w:val="00A41A96"/>
    <w:rsid w:val="00A42BF9"/>
    <w:rsid w:val="00A43ED9"/>
    <w:rsid w:val="00A44041"/>
    <w:rsid w:val="00A447C5"/>
    <w:rsid w:val="00A45336"/>
    <w:rsid w:val="00A46CC1"/>
    <w:rsid w:val="00A47C98"/>
    <w:rsid w:val="00A52E0A"/>
    <w:rsid w:val="00A54449"/>
    <w:rsid w:val="00A60E2F"/>
    <w:rsid w:val="00A64927"/>
    <w:rsid w:val="00A737A6"/>
    <w:rsid w:val="00A75860"/>
    <w:rsid w:val="00A779B6"/>
    <w:rsid w:val="00A80777"/>
    <w:rsid w:val="00A82BD0"/>
    <w:rsid w:val="00A82C56"/>
    <w:rsid w:val="00A832A1"/>
    <w:rsid w:val="00A8419D"/>
    <w:rsid w:val="00A84AFA"/>
    <w:rsid w:val="00A90E1B"/>
    <w:rsid w:val="00A91E99"/>
    <w:rsid w:val="00A97A9C"/>
    <w:rsid w:val="00A97C06"/>
    <w:rsid w:val="00AA3230"/>
    <w:rsid w:val="00AA4293"/>
    <w:rsid w:val="00AA45B8"/>
    <w:rsid w:val="00AB2EEA"/>
    <w:rsid w:val="00AB6753"/>
    <w:rsid w:val="00AC3BFD"/>
    <w:rsid w:val="00AC5021"/>
    <w:rsid w:val="00AC696E"/>
    <w:rsid w:val="00AD1D8A"/>
    <w:rsid w:val="00AD3EB1"/>
    <w:rsid w:val="00AD7EAD"/>
    <w:rsid w:val="00AD7F2D"/>
    <w:rsid w:val="00AE139B"/>
    <w:rsid w:val="00AE2CBF"/>
    <w:rsid w:val="00AE3332"/>
    <w:rsid w:val="00AE3DE6"/>
    <w:rsid w:val="00AE472F"/>
    <w:rsid w:val="00AE4A54"/>
    <w:rsid w:val="00AE4AF8"/>
    <w:rsid w:val="00AE6808"/>
    <w:rsid w:val="00AF2DAA"/>
    <w:rsid w:val="00AF3FB0"/>
    <w:rsid w:val="00AF4845"/>
    <w:rsid w:val="00AF7A88"/>
    <w:rsid w:val="00AF7B6E"/>
    <w:rsid w:val="00B0284E"/>
    <w:rsid w:val="00B11737"/>
    <w:rsid w:val="00B127C7"/>
    <w:rsid w:val="00B128F5"/>
    <w:rsid w:val="00B14849"/>
    <w:rsid w:val="00B20FA0"/>
    <w:rsid w:val="00B316EC"/>
    <w:rsid w:val="00B35A9D"/>
    <w:rsid w:val="00B400B6"/>
    <w:rsid w:val="00B440C6"/>
    <w:rsid w:val="00B44595"/>
    <w:rsid w:val="00B53D15"/>
    <w:rsid w:val="00B5732D"/>
    <w:rsid w:val="00B66B5B"/>
    <w:rsid w:val="00B67A80"/>
    <w:rsid w:val="00B7298C"/>
    <w:rsid w:val="00B735D2"/>
    <w:rsid w:val="00B739EB"/>
    <w:rsid w:val="00B77A2F"/>
    <w:rsid w:val="00B830A3"/>
    <w:rsid w:val="00B860C4"/>
    <w:rsid w:val="00B86B8D"/>
    <w:rsid w:val="00B877A3"/>
    <w:rsid w:val="00B904D4"/>
    <w:rsid w:val="00B92C21"/>
    <w:rsid w:val="00B93995"/>
    <w:rsid w:val="00B96C00"/>
    <w:rsid w:val="00BA0B4D"/>
    <w:rsid w:val="00BA10B4"/>
    <w:rsid w:val="00BA28DE"/>
    <w:rsid w:val="00BA3163"/>
    <w:rsid w:val="00BA351A"/>
    <w:rsid w:val="00BA40EF"/>
    <w:rsid w:val="00BA5B58"/>
    <w:rsid w:val="00BA6560"/>
    <w:rsid w:val="00BA79B6"/>
    <w:rsid w:val="00BB0253"/>
    <w:rsid w:val="00BB0AAF"/>
    <w:rsid w:val="00BB1AFC"/>
    <w:rsid w:val="00BB3637"/>
    <w:rsid w:val="00BB3C9D"/>
    <w:rsid w:val="00BB437A"/>
    <w:rsid w:val="00BB4A76"/>
    <w:rsid w:val="00BB797B"/>
    <w:rsid w:val="00BC0D3A"/>
    <w:rsid w:val="00BC27E2"/>
    <w:rsid w:val="00BC2AC4"/>
    <w:rsid w:val="00BD0FA2"/>
    <w:rsid w:val="00BD1432"/>
    <w:rsid w:val="00BD1C91"/>
    <w:rsid w:val="00BD2D42"/>
    <w:rsid w:val="00BD5289"/>
    <w:rsid w:val="00BD5343"/>
    <w:rsid w:val="00BE01EF"/>
    <w:rsid w:val="00BE4B51"/>
    <w:rsid w:val="00BE5B3D"/>
    <w:rsid w:val="00BE784F"/>
    <w:rsid w:val="00BE7A36"/>
    <w:rsid w:val="00BF30A9"/>
    <w:rsid w:val="00BF3E06"/>
    <w:rsid w:val="00BF50F7"/>
    <w:rsid w:val="00BF738A"/>
    <w:rsid w:val="00C006B1"/>
    <w:rsid w:val="00C06AC1"/>
    <w:rsid w:val="00C06AC2"/>
    <w:rsid w:val="00C06B8E"/>
    <w:rsid w:val="00C10E62"/>
    <w:rsid w:val="00C15252"/>
    <w:rsid w:val="00C15A30"/>
    <w:rsid w:val="00C1756E"/>
    <w:rsid w:val="00C20775"/>
    <w:rsid w:val="00C21E18"/>
    <w:rsid w:val="00C242F3"/>
    <w:rsid w:val="00C2644B"/>
    <w:rsid w:val="00C27925"/>
    <w:rsid w:val="00C32826"/>
    <w:rsid w:val="00C34909"/>
    <w:rsid w:val="00C3615B"/>
    <w:rsid w:val="00C366DC"/>
    <w:rsid w:val="00C37D91"/>
    <w:rsid w:val="00C37DAD"/>
    <w:rsid w:val="00C41FE1"/>
    <w:rsid w:val="00C42FAD"/>
    <w:rsid w:val="00C45758"/>
    <w:rsid w:val="00C52801"/>
    <w:rsid w:val="00C559F2"/>
    <w:rsid w:val="00C55C95"/>
    <w:rsid w:val="00C56AAE"/>
    <w:rsid w:val="00C56B4E"/>
    <w:rsid w:val="00C62A39"/>
    <w:rsid w:val="00C66F7E"/>
    <w:rsid w:val="00C676ED"/>
    <w:rsid w:val="00C704E6"/>
    <w:rsid w:val="00C7073C"/>
    <w:rsid w:val="00C838A0"/>
    <w:rsid w:val="00C83BEF"/>
    <w:rsid w:val="00C85937"/>
    <w:rsid w:val="00C87D19"/>
    <w:rsid w:val="00CA016F"/>
    <w:rsid w:val="00CA0A00"/>
    <w:rsid w:val="00CA1A9E"/>
    <w:rsid w:val="00CA1D70"/>
    <w:rsid w:val="00CB05BD"/>
    <w:rsid w:val="00CB0798"/>
    <w:rsid w:val="00CB271E"/>
    <w:rsid w:val="00CB3B06"/>
    <w:rsid w:val="00CB4793"/>
    <w:rsid w:val="00CB496E"/>
    <w:rsid w:val="00CB546A"/>
    <w:rsid w:val="00CC1AD2"/>
    <w:rsid w:val="00CC2F59"/>
    <w:rsid w:val="00CC3C6D"/>
    <w:rsid w:val="00CC6CB6"/>
    <w:rsid w:val="00CC7AFC"/>
    <w:rsid w:val="00CD2429"/>
    <w:rsid w:val="00CE0A58"/>
    <w:rsid w:val="00CE2F74"/>
    <w:rsid w:val="00CE69CD"/>
    <w:rsid w:val="00CE759E"/>
    <w:rsid w:val="00CF192F"/>
    <w:rsid w:val="00CF1C34"/>
    <w:rsid w:val="00CF2329"/>
    <w:rsid w:val="00CF5CC3"/>
    <w:rsid w:val="00CF6199"/>
    <w:rsid w:val="00CF7FBA"/>
    <w:rsid w:val="00D052DE"/>
    <w:rsid w:val="00D07B9C"/>
    <w:rsid w:val="00D101D9"/>
    <w:rsid w:val="00D103C5"/>
    <w:rsid w:val="00D13FFC"/>
    <w:rsid w:val="00D15736"/>
    <w:rsid w:val="00D1576C"/>
    <w:rsid w:val="00D210F5"/>
    <w:rsid w:val="00D22EBD"/>
    <w:rsid w:val="00D23C39"/>
    <w:rsid w:val="00D26B62"/>
    <w:rsid w:val="00D30181"/>
    <w:rsid w:val="00D32D6E"/>
    <w:rsid w:val="00D3316E"/>
    <w:rsid w:val="00D36832"/>
    <w:rsid w:val="00D40747"/>
    <w:rsid w:val="00D43FA0"/>
    <w:rsid w:val="00D469E9"/>
    <w:rsid w:val="00D5172D"/>
    <w:rsid w:val="00D51913"/>
    <w:rsid w:val="00D5325F"/>
    <w:rsid w:val="00D53831"/>
    <w:rsid w:val="00D551CD"/>
    <w:rsid w:val="00D6073C"/>
    <w:rsid w:val="00D626F2"/>
    <w:rsid w:val="00D6393D"/>
    <w:rsid w:val="00D63EC4"/>
    <w:rsid w:val="00D70303"/>
    <w:rsid w:val="00D71EF7"/>
    <w:rsid w:val="00D725F2"/>
    <w:rsid w:val="00D7349E"/>
    <w:rsid w:val="00D7540E"/>
    <w:rsid w:val="00D773ED"/>
    <w:rsid w:val="00D83604"/>
    <w:rsid w:val="00D85530"/>
    <w:rsid w:val="00D93ABB"/>
    <w:rsid w:val="00D951A8"/>
    <w:rsid w:val="00DA450A"/>
    <w:rsid w:val="00DA5650"/>
    <w:rsid w:val="00DA6B72"/>
    <w:rsid w:val="00DA6E21"/>
    <w:rsid w:val="00DA766C"/>
    <w:rsid w:val="00DB2D5B"/>
    <w:rsid w:val="00DB774B"/>
    <w:rsid w:val="00DC39D7"/>
    <w:rsid w:val="00DD0DD4"/>
    <w:rsid w:val="00DD2090"/>
    <w:rsid w:val="00DD444E"/>
    <w:rsid w:val="00DD49DB"/>
    <w:rsid w:val="00DD7CF6"/>
    <w:rsid w:val="00DD7F92"/>
    <w:rsid w:val="00DE6BD6"/>
    <w:rsid w:val="00DE70DA"/>
    <w:rsid w:val="00DF01E8"/>
    <w:rsid w:val="00DF4F2B"/>
    <w:rsid w:val="00E00A41"/>
    <w:rsid w:val="00E02F4B"/>
    <w:rsid w:val="00E075D3"/>
    <w:rsid w:val="00E10B41"/>
    <w:rsid w:val="00E10FB0"/>
    <w:rsid w:val="00E14B63"/>
    <w:rsid w:val="00E15D79"/>
    <w:rsid w:val="00E21779"/>
    <w:rsid w:val="00E23704"/>
    <w:rsid w:val="00E32CB7"/>
    <w:rsid w:val="00E33823"/>
    <w:rsid w:val="00E341D2"/>
    <w:rsid w:val="00E35B0E"/>
    <w:rsid w:val="00E36065"/>
    <w:rsid w:val="00E403F2"/>
    <w:rsid w:val="00E42988"/>
    <w:rsid w:val="00E42BD9"/>
    <w:rsid w:val="00E50EA7"/>
    <w:rsid w:val="00E5410C"/>
    <w:rsid w:val="00E57990"/>
    <w:rsid w:val="00E57AE4"/>
    <w:rsid w:val="00E61622"/>
    <w:rsid w:val="00E62747"/>
    <w:rsid w:val="00E63CBE"/>
    <w:rsid w:val="00E64FF6"/>
    <w:rsid w:val="00E65808"/>
    <w:rsid w:val="00E66DD6"/>
    <w:rsid w:val="00E7042F"/>
    <w:rsid w:val="00E736D7"/>
    <w:rsid w:val="00E7439F"/>
    <w:rsid w:val="00E744DE"/>
    <w:rsid w:val="00E7508B"/>
    <w:rsid w:val="00E85FDB"/>
    <w:rsid w:val="00E8688E"/>
    <w:rsid w:val="00E92A3B"/>
    <w:rsid w:val="00E975CF"/>
    <w:rsid w:val="00EA1683"/>
    <w:rsid w:val="00EA2727"/>
    <w:rsid w:val="00EA38C1"/>
    <w:rsid w:val="00EA777F"/>
    <w:rsid w:val="00EB4100"/>
    <w:rsid w:val="00EB4A0A"/>
    <w:rsid w:val="00EB4A66"/>
    <w:rsid w:val="00EB6289"/>
    <w:rsid w:val="00EB7421"/>
    <w:rsid w:val="00EC1924"/>
    <w:rsid w:val="00EC194F"/>
    <w:rsid w:val="00EC1AA7"/>
    <w:rsid w:val="00EC2CCD"/>
    <w:rsid w:val="00EC4A5B"/>
    <w:rsid w:val="00ED1A7A"/>
    <w:rsid w:val="00ED532D"/>
    <w:rsid w:val="00ED6C1C"/>
    <w:rsid w:val="00EE0F18"/>
    <w:rsid w:val="00EE3E4B"/>
    <w:rsid w:val="00EE65C6"/>
    <w:rsid w:val="00EE66F2"/>
    <w:rsid w:val="00EF287C"/>
    <w:rsid w:val="00EF3EF1"/>
    <w:rsid w:val="00EF6B70"/>
    <w:rsid w:val="00EF71AD"/>
    <w:rsid w:val="00F010F9"/>
    <w:rsid w:val="00F0226A"/>
    <w:rsid w:val="00F02297"/>
    <w:rsid w:val="00F04452"/>
    <w:rsid w:val="00F066FA"/>
    <w:rsid w:val="00F13549"/>
    <w:rsid w:val="00F162B9"/>
    <w:rsid w:val="00F21BD2"/>
    <w:rsid w:val="00F23281"/>
    <w:rsid w:val="00F2398C"/>
    <w:rsid w:val="00F243A2"/>
    <w:rsid w:val="00F31800"/>
    <w:rsid w:val="00F31EE0"/>
    <w:rsid w:val="00F3548B"/>
    <w:rsid w:val="00F36F08"/>
    <w:rsid w:val="00F373D8"/>
    <w:rsid w:val="00F42394"/>
    <w:rsid w:val="00F46488"/>
    <w:rsid w:val="00F47474"/>
    <w:rsid w:val="00F50702"/>
    <w:rsid w:val="00F5189A"/>
    <w:rsid w:val="00F52CA6"/>
    <w:rsid w:val="00F53FA3"/>
    <w:rsid w:val="00F54118"/>
    <w:rsid w:val="00F54C04"/>
    <w:rsid w:val="00F562AA"/>
    <w:rsid w:val="00F57EA7"/>
    <w:rsid w:val="00F605CD"/>
    <w:rsid w:val="00F60A6A"/>
    <w:rsid w:val="00F6296C"/>
    <w:rsid w:val="00F643EF"/>
    <w:rsid w:val="00F70CF3"/>
    <w:rsid w:val="00F73DC2"/>
    <w:rsid w:val="00F746F2"/>
    <w:rsid w:val="00F74BB8"/>
    <w:rsid w:val="00F74C85"/>
    <w:rsid w:val="00F830DC"/>
    <w:rsid w:val="00F86722"/>
    <w:rsid w:val="00F875DC"/>
    <w:rsid w:val="00F92F72"/>
    <w:rsid w:val="00F95F25"/>
    <w:rsid w:val="00FA4489"/>
    <w:rsid w:val="00FA5D8F"/>
    <w:rsid w:val="00FB0667"/>
    <w:rsid w:val="00FB36B2"/>
    <w:rsid w:val="00FB43F3"/>
    <w:rsid w:val="00FB46B9"/>
    <w:rsid w:val="00FB6C42"/>
    <w:rsid w:val="00FB72EE"/>
    <w:rsid w:val="00FC1692"/>
    <w:rsid w:val="00FD1885"/>
    <w:rsid w:val="00FD1EAF"/>
    <w:rsid w:val="00FD37D6"/>
    <w:rsid w:val="00FD4CEB"/>
    <w:rsid w:val="00FD7462"/>
    <w:rsid w:val="00FE3098"/>
    <w:rsid w:val="00FE35E1"/>
    <w:rsid w:val="00FE5B0C"/>
    <w:rsid w:val="00FE6A4C"/>
    <w:rsid w:val="00FF4517"/>
    <w:rsid w:val="00FF467F"/>
    <w:rsid w:val="00FF634E"/>
    <w:rsid w:val="00FF6FB1"/>
    <w:rsid w:val="12540875"/>
    <w:rsid w:val="19E25DE1"/>
    <w:rsid w:val="1FDEF421"/>
    <w:rsid w:val="3081227A"/>
    <w:rsid w:val="3DD43024"/>
    <w:rsid w:val="46799334"/>
    <w:rsid w:val="50083AA2"/>
    <w:rsid w:val="57454B17"/>
    <w:rsid w:val="5DBA1F9A"/>
    <w:rsid w:val="603C38C5"/>
    <w:rsid w:val="62838B0C"/>
    <w:rsid w:val="77EA4C1E"/>
    <w:rsid w:val="7A9248A1"/>
    <w:rsid w:val="7ABCAF90"/>
    <w:rsid w:val="7F49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5E88AC"/>
  <w14:defaultImageDpi w14:val="32767"/>
  <w15:chartTrackingRefBased/>
  <w15:docId w15:val="{D9109078-FD6A-47E3-87AA-575864E3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semiHidden="1" w:uiPriority="22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locked="1" w:semiHidden="1" w:uiPriority="31"/>
    <w:lsdException w:name="Intense Reference" w:locked="1" w:semiHidden="1" w:uiPriority="32"/>
    <w:lsdException w:name="Book Title" w:locked="1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CCMH normal"/>
    <w:qFormat/>
    <w:rsid w:val="006344C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Heading 1 NCCMH"/>
    <w:basedOn w:val="Normal"/>
    <w:next w:val="Normal"/>
    <w:link w:val="Heading1Char"/>
    <w:uiPriority w:val="9"/>
    <w:qFormat/>
    <w:rsid w:val="003A2A67"/>
    <w:pPr>
      <w:keepNext/>
      <w:keepLines/>
      <w:pageBreakBefore/>
      <w:numPr>
        <w:numId w:val="36"/>
      </w:numPr>
      <w:spacing w:before="240" w:after="480"/>
      <w:outlineLvl w:val="0"/>
    </w:pPr>
    <w:rPr>
      <w:rFonts w:ascii="Montserrat SemiBold" w:eastAsiaTheme="majorEastAsia" w:hAnsi="Montserrat SemiBold" w:cs="Arial"/>
      <w:color w:val="06616E" w:themeColor="accent1"/>
      <w:sz w:val="40"/>
      <w:szCs w:val="50"/>
    </w:rPr>
  </w:style>
  <w:style w:type="paragraph" w:styleId="Heading2">
    <w:name w:val="heading 2"/>
    <w:aliases w:val="Heading 2 NCCMH"/>
    <w:basedOn w:val="Normal"/>
    <w:next w:val="Normal"/>
    <w:link w:val="Heading2Char"/>
    <w:uiPriority w:val="9"/>
    <w:unhideWhenUsed/>
    <w:qFormat/>
    <w:rsid w:val="004E6555"/>
    <w:pPr>
      <w:numPr>
        <w:ilvl w:val="1"/>
        <w:numId w:val="36"/>
      </w:numPr>
      <w:spacing w:before="240" w:after="240"/>
      <w:outlineLvl w:val="1"/>
    </w:pPr>
    <w:rPr>
      <w:rFonts w:ascii="Montserrat SemiBold" w:eastAsiaTheme="majorEastAsia" w:hAnsi="Montserrat SemiBold" w:cstheme="majorBidi"/>
      <w:color w:val="06616E" w:themeColor="accent1"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3530F4"/>
    <w:pPr>
      <w:keepNext/>
      <w:numPr>
        <w:ilvl w:val="2"/>
        <w:numId w:val="36"/>
      </w:numPr>
      <w:spacing w:before="360" w:after="120"/>
      <w:outlineLvl w:val="2"/>
    </w:pPr>
    <w:rPr>
      <w:rFonts w:ascii="Montserrat SemiBold" w:eastAsiaTheme="majorEastAsia" w:hAnsi="Montserrat SemiBold" w:cstheme="majorBidi"/>
      <w:color w:val="06616E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6555"/>
    <w:pPr>
      <w:keepNext/>
      <w:spacing w:before="240"/>
      <w:outlineLvl w:val="3"/>
    </w:pPr>
    <w:rPr>
      <w:rFonts w:ascii="Montserrat SemiBold" w:eastAsiaTheme="majorEastAsia" w:hAnsi="Montserrat SemiBold" w:cstheme="majorBidi"/>
      <w:iCs/>
      <w:color w:val="06616E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30F4"/>
    <w:pPr>
      <w:keepNext/>
      <w:spacing w:before="180"/>
      <w:outlineLvl w:val="4"/>
    </w:pPr>
    <w:rPr>
      <w:rFonts w:ascii="Montserrat SemiBold" w:eastAsiaTheme="majorEastAsia" w:hAnsi="Montserrat SemiBold" w:cstheme="majorBidi"/>
      <w:bCs/>
      <w:color w:val="06616E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locked/>
    <w:rsid w:val="003F68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330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14343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330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14343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4849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EE8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43EE8"/>
    <w:rPr>
      <w:rFonts w:ascii="Arial" w:hAnsi="Arial"/>
      <w:sz w:val="20"/>
    </w:rPr>
  </w:style>
  <w:style w:type="paragraph" w:customStyle="1" w:styleId="Un-numberedHeading1">
    <w:name w:val="Un-numbered Heading 1"/>
    <w:basedOn w:val="Heading1"/>
    <w:qFormat/>
    <w:rsid w:val="00A90E1B"/>
    <w:pPr>
      <w:ind w:left="0" w:firstLine="0"/>
    </w:pPr>
  </w:style>
  <w:style w:type="paragraph" w:customStyle="1" w:styleId="Un-numberedHeading2">
    <w:name w:val="Un-numbered Heading 2"/>
    <w:basedOn w:val="Heading2"/>
    <w:qFormat/>
    <w:rsid w:val="00BB437A"/>
    <w:pPr>
      <w:ind w:left="0" w:firstLine="0"/>
    </w:pPr>
  </w:style>
  <w:style w:type="paragraph" w:styleId="ListParagraph">
    <w:name w:val="List Paragraph"/>
    <w:aliases w:val="NCCMH bullet list"/>
    <w:basedOn w:val="Normal"/>
    <w:link w:val="ListParagraphChar"/>
    <w:uiPriority w:val="34"/>
    <w:qFormat/>
    <w:rsid w:val="00DC39D7"/>
    <w:pPr>
      <w:spacing w:before="60" w:after="60"/>
    </w:pPr>
  </w:style>
  <w:style w:type="paragraph" w:styleId="Title">
    <w:name w:val="Title"/>
    <w:basedOn w:val="Normal"/>
    <w:next w:val="Normal"/>
    <w:link w:val="TitleChar"/>
    <w:uiPriority w:val="10"/>
    <w:qFormat/>
    <w:rsid w:val="001F1327"/>
    <w:pPr>
      <w:spacing w:after="600"/>
      <w:contextualSpacing/>
    </w:pPr>
    <w:rPr>
      <w:rFonts w:ascii="Montserrat SemiBold" w:eastAsiaTheme="majorEastAsia" w:hAnsi="Montserrat SemiBold" w:cstheme="majorBidi"/>
      <w:color w:val="06616E" w:themeColor="accen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327"/>
    <w:rPr>
      <w:rFonts w:ascii="Montserrat SemiBold" w:eastAsiaTheme="majorEastAsia" w:hAnsi="Montserrat SemiBold" w:cstheme="majorBidi"/>
      <w:color w:val="06616E" w:themeColor="accent1"/>
      <w:spacing w:val="-10"/>
      <w:kern w:val="28"/>
      <w:sz w:val="72"/>
      <w:szCs w:val="56"/>
    </w:rPr>
  </w:style>
  <w:style w:type="character" w:customStyle="1" w:styleId="Heading1Char">
    <w:name w:val="Heading 1 Char"/>
    <w:aliases w:val="Heading 1 NCCMH Char"/>
    <w:basedOn w:val="DefaultParagraphFont"/>
    <w:link w:val="Heading1"/>
    <w:uiPriority w:val="9"/>
    <w:rsid w:val="003A2A67"/>
    <w:rPr>
      <w:rFonts w:ascii="Montserrat SemiBold" w:eastAsiaTheme="majorEastAsia" w:hAnsi="Montserrat SemiBold" w:cs="Arial"/>
      <w:color w:val="06616E" w:themeColor="accent1"/>
      <w:sz w:val="40"/>
      <w:szCs w:val="50"/>
    </w:rPr>
  </w:style>
  <w:style w:type="character" w:customStyle="1" w:styleId="Heading2Char">
    <w:name w:val="Heading 2 Char"/>
    <w:aliases w:val="Heading 2 NCCMH Char"/>
    <w:basedOn w:val="DefaultParagraphFont"/>
    <w:link w:val="Heading2"/>
    <w:uiPriority w:val="9"/>
    <w:rsid w:val="004E6555"/>
    <w:rPr>
      <w:rFonts w:ascii="Montserrat SemiBold" w:eastAsiaTheme="majorEastAsia" w:hAnsi="Montserrat SemiBold" w:cstheme="majorBidi"/>
      <w:color w:val="06616E" w:themeColor="accent1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74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49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9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91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9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1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530F4"/>
    <w:rPr>
      <w:rFonts w:ascii="Montserrat SemiBold" w:eastAsiaTheme="majorEastAsia" w:hAnsi="Montserrat SemiBold" w:cstheme="majorBidi"/>
      <w:color w:val="06616E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E6555"/>
    <w:rPr>
      <w:rFonts w:ascii="Montserrat SemiBold" w:eastAsiaTheme="majorEastAsia" w:hAnsi="Montserrat SemiBold" w:cstheme="majorBidi"/>
      <w:iCs/>
      <w:color w:val="06616E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530F4"/>
    <w:rPr>
      <w:rFonts w:ascii="Montserrat SemiBold" w:eastAsiaTheme="majorEastAsia" w:hAnsi="Montserrat SemiBold" w:cstheme="majorBidi"/>
      <w:bCs/>
      <w:color w:val="06616E" w:themeColor="accent1"/>
    </w:rPr>
  </w:style>
  <w:style w:type="character" w:customStyle="1" w:styleId="Textbox-hyperlinkinblack">
    <w:name w:val="Text box - hyperlink in black"/>
    <w:basedOn w:val="DefaultParagraphFont"/>
    <w:uiPriority w:val="1"/>
    <w:qFormat/>
    <w:rsid w:val="001C67E0"/>
    <w:rPr>
      <w:rFonts w:ascii="Montserrat" w:hAnsi="Montserrat"/>
      <w:color w:val="292A2D" w:themeColor="text1"/>
      <w:sz w:val="20"/>
      <w:u w:val="single"/>
    </w:rPr>
  </w:style>
  <w:style w:type="character" w:customStyle="1" w:styleId="Textbox-hyperlinkinwhite">
    <w:name w:val="Text box - hyperlink in white"/>
    <w:basedOn w:val="Textbox-hyperlinkinblack"/>
    <w:uiPriority w:val="1"/>
    <w:qFormat/>
    <w:rsid w:val="001C67E0"/>
    <w:rPr>
      <w:rFonts w:ascii="Montserrat" w:hAnsi="Montserrat"/>
      <w:color w:val="FFFFFF" w:themeColor="background1"/>
      <w:sz w:val="20"/>
      <w:u w:val="single"/>
    </w:rPr>
  </w:style>
  <w:style w:type="paragraph" w:customStyle="1" w:styleId="Textbox-headingblacktext">
    <w:name w:val="Text box -  heading black text"/>
    <w:basedOn w:val="Normal"/>
    <w:qFormat/>
    <w:rsid w:val="00FE5B0C"/>
    <w:pPr>
      <w:keepNext/>
      <w:spacing w:before="60" w:after="60"/>
    </w:pPr>
    <w:rPr>
      <w:rFonts w:ascii="Montserrat SemiBold" w:hAnsi="Montserrat SemiBold" w:cs="Arial"/>
    </w:rPr>
  </w:style>
  <w:style w:type="paragraph" w:customStyle="1" w:styleId="Table-celltext">
    <w:name w:val="Table - cell text"/>
    <w:basedOn w:val="Normal"/>
    <w:link w:val="Table-celltextChar"/>
    <w:qFormat/>
    <w:rsid w:val="00962A5A"/>
    <w:pPr>
      <w:spacing w:before="60" w:after="60"/>
    </w:pPr>
    <w:rPr>
      <w:rFonts w:cs="Arial"/>
      <w:color w:val="292A2D" w:themeColor="text1"/>
      <w:sz w:val="20"/>
    </w:rPr>
  </w:style>
  <w:style w:type="character" w:customStyle="1" w:styleId="Table-celltextChar">
    <w:name w:val="Table - cell text Char"/>
    <w:basedOn w:val="DefaultParagraphFont"/>
    <w:link w:val="Table-celltext"/>
    <w:rsid w:val="00962A5A"/>
    <w:rPr>
      <w:rFonts w:ascii="Montserrat" w:hAnsi="Montserrat" w:cs="Arial"/>
      <w:color w:val="292A2D" w:themeColor="text1"/>
      <w:sz w:val="20"/>
    </w:rPr>
  </w:style>
  <w:style w:type="paragraph" w:customStyle="1" w:styleId="Textbox-headingwhitetext">
    <w:name w:val="Text box - heading white text"/>
    <w:basedOn w:val="Normal"/>
    <w:link w:val="Textbox-headingwhitetextChar"/>
    <w:qFormat/>
    <w:rsid w:val="00046F46"/>
    <w:pPr>
      <w:keepNext/>
    </w:pPr>
    <w:rPr>
      <w:rFonts w:ascii="Montserrat SemiBold" w:hAnsi="Montserrat SemiBold" w:cs="Arial"/>
      <w:color w:val="FFFFFF" w:themeColor="background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36B18"/>
    <w:pPr>
      <w:spacing w:after="60"/>
    </w:pPr>
    <w:rPr>
      <w:rFonts w:cs="Arial"/>
      <w:i/>
      <w:color w:val="292A2D" w:themeColor="text1"/>
      <w:sz w:val="20"/>
    </w:rPr>
  </w:style>
  <w:style w:type="character" w:customStyle="1" w:styleId="Textbox-headingwhitetextChar">
    <w:name w:val="Text box - heading white text Char"/>
    <w:basedOn w:val="DefaultParagraphFont"/>
    <w:link w:val="Textbox-headingwhitetext"/>
    <w:rsid w:val="00046F46"/>
    <w:rPr>
      <w:rFonts w:ascii="Montserrat SemiBold" w:hAnsi="Montserrat SemiBold" w:cs="Arial"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E0484"/>
    <w:rPr>
      <w:rFonts w:ascii="Arial" w:hAnsi="Arial" w:cs="Arial"/>
      <w:i/>
      <w:color w:val="292A2D" w:themeColor="text1"/>
      <w:sz w:val="20"/>
    </w:rPr>
  </w:style>
  <w:style w:type="paragraph" w:customStyle="1" w:styleId="Quotesource">
    <w:name w:val="Quote source"/>
    <w:basedOn w:val="Table-celltext"/>
    <w:link w:val="QuotesourceChar"/>
    <w:qFormat/>
    <w:rsid w:val="00D22EBD"/>
    <w:pPr>
      <w:jc w:val="right"/>
    </w:pPr>
    <w:rPr>
      <w:sz w:val="22"/>
    </w:rPr>
  </w:style>
  <w:style w:type="paragraph" w:styleId="TOC2">
    <w:name w:val="toc 2"/>
    <w:basedOn w:val="Normal"/>
    <w:next w:val="Normal"/>
    <w:autoRedefine/>
    <w:uiPriority w:val="39"/>
    <w:rsid w:val="002B7D7E"/>
    <w:pPr>
      <w:spacing w:after="100"/>
      <w:ind w:left="220"/>
    </w:pPr>
  </w:style>
  <w:style w:type="character" w:customStyle="1" w:styleId="QuotesourceChar">
    <w:name w:val="Quote source Char"/>
    <w:basedOn w:val="Table-celltextChar"/>
    <w:link w:val="Quotesource"/>
    <w:rsid w:val="00D22EBD"/>
    <w:rPr>
      <w:rFonts w:ascii="Montserrat" w:hAnsi="Montserrat" w:cs="Arial"/>
      <w:color w:val="292A2D" w:themeColor="text1"/>
      <w:sz w:val="20"/>
    </w:rPr>
  </w:style>
  <w:style w:type="paragraph" w:styleId="TOC1">
    <w:name w:val="toc 1"/>
    <w:basedOn w:val="Normal"/>
    <w:next w:val="Normal"/>
    <w:autoRedefine/>
    <w:uiPriority w:val="39"/>
    <w:rsid w:val="002B7D7E"/>
    <w:pPr>
      <w:spacing w:after="100"/>
    </w:pPr>
  </w:style>
  <w:style w:type="character" w:styleId="Hyperlink">
    <w:name w:val="Hyperlink"/>
    <w:aliases w:val="Hyperlink - NCCMH"/>
    <w:basedOn w:val="DefaultParagraphFont"/>
    <w:uiPriority w:val="99"/>
    <w:qFormat/>
    <w:rsid w:val="006B0AD9"/>
    <w:rPr>
      <w:color w:val="06616E" w:themeColor="accent1"/>
      <w:u w:val="single"/>
    </w:rPr>
  </w:style>
  <w:style w:type="numbering" w:customStyle="1" w:styleId="Headings">
    <w:name w:val="Headings"/>
    <w:uiPriority w:val="99"/>
    <w:rsid w:val="00BC27E2"/>
    <w:pPr>
      <w:numPr>
        <w:numId w:val="1"/>
      </w:numPr>
    </w:pPr>
  </w:style>
  <w:style w:type="paragraph" w:customStyle="1" w:styleId="Numberedlist">
    <w:name w:val="Numbered list"/>
    <w:basedOn w:val="ListParagraph"/>
    <w:link w:val="NumberedlistChar"/>
    <w:rsid w:val="007C0D1D"/>
    <w:pPr>
      <w:numPr>
        <w:numId w:val="2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E0484"/>
    <w:rPr>
      <w:rFonts w:asciiTheme="majorHAnsi" w:eastAsiaTheme="majorEastAsia" w:hAnsiTheme="majorHAnsi" w:cstheme="majorBidi"/>
      <w:color w:val="033036" w:themeColor="accent1" w:themeShade="7F"/>
    </w:rPr>
  </w:style>
  <w:style w:type="character" w:customStyle="1" w:styleId="ListParagraphChar">
    <w:name w:val="List Paragraph Char"/>
    <w:aliases w:val="NCCMH bullet list Char"/>
    <w:basedOn w:val="DefaultParagraphFont"/>
    <w:link w:val="ListParagraph"/>
    <w:uiPriority w:val="34"/>
    <w:rsid w:val="00DC39D7"/>
    <w:rPr>
      <w:rFonts w:ascii="Arial" w:hAnsi="Arial"/>
    </w:rPr>
  </w:style>
  <w:style w:type="character" w:customStyle="1" w:styleId="NumberedlistChar">
    <w:name w:val="Numbered list Char"/>
    <w:basedOn w:val="ListParagraphChar"/>
    <w:link w:val="Numberedlist"/>
    <w:rsid w:val="007C0D1D"/>
    <w:rPr>
      <w:rFonts w:ascii="Arial" w:hAnsi="Arial"/>
    </w:rPr>
  </w:style>
  <w:style w:type="table" w:styleId="TableGrid">
    <w:name w:val="Table Grid"/>
    <w:basedOn w:val="TableNormal"/>
    <w:uiPriority w:val="59"/>
    <w:rsid w:val="0083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listNCCMH">
    <w:name w:val="Numbered list NCCMH"/>
    <w:uiPriority w:val="99"/>
    <w:locked/>
    <w:rsid w:val="008E1C11"/>
    <w:pPr>
      <w:numPr>
        <w:numId w:val="3"/>
      </w:numPr>
    </w:pPr>
  </w:style>
  <w:style w:type="numbering" w:customStyle="1" w:styleId="BulletpointlistNCCMH">
    <w:name w:val="Bullet point list NCCMH"/>
    <w:uiPriority w:val="99"/>
    <w:rsid w:val="00EF3EF1"/>
    <w:pPr>
      <w:numPr>
        <w:numId w:val="4"/>
      </w:numPr>
    </w:pPr>
  </w:style>
  <w:style w:type="numbering" w:customStyle="1" w:styleId="NCCMHtextboxnumberedlist">
    <w:name w:val="NCCMH text box numbered list"/>
    <w:uiPriority w:val="99"/>
    <w:rsid w:val="005239D9"/>
    <w:pPr>
      <w:numPr>
        <w:numId w:val="6"/>
      </w:numPr>
    </w:pPr>
  </w:style>
  <w:style w:type="numbering" w:customStyle="1" w:styleId="NCCMHtextboxbulletpoints">
    <w:name w:val="NCCMH text box bullet points"/>
    <w:uiPriority w:val="99"/>
    <w:rsid w:val="00D725F2"/>
    <w:pPr>
      <w:numPr>
        <w:numId w:val="5"/>
      </w:numPr>
    </w:pPr>
  </w:style>
  <w:style w:type="table" w:styleId="GridTable1Light">
    <w:name w:val="Grid Table 1 Light"/>
    <w:basedOn w:val="TableNormal"/>
    <w:uiPriority w:val="46"/>
    <w:rsid w:val="00245035"/>
    <w:pPr>
      <w:spacing w:after="0" w:line="240" w:lineRule="auto"/>
    </w:pPr>
    <w:tblPr>
      <w:tblStyleRowBandSize w:val="1"/>
      <w:tblStyleColBandSize w:val="1"/>
      <w:tblBorders>
        <w:top w:val="single" w:sz="4" w:space="0" w:color="A6A8AE" w:themeColor="text1" w:themeTint="66"/>
        <w:left w:val="single" w:sz="4" w:space="0" w:color="A6A8AE" w:themeColor="text1" w:themeTint="66"/>
        <w:bottom w:val="single" w:sz="4" w:space="0" w:color="A6A8AE" w:themeColor="text1" w:themeTint="66"/>
        <w:right w:val="single" w:sz="4" w:space="0" w:color="A6A8AE" w:themeColor="text1" w:themeTint="66"/>
        <w:insideH w:val="single" w:sz="4" w:space="0" w:color="A6A8AE" w:themeColor="text1" w:themeTint="66"/>
        <w:insideV w:val="single" w:sz="4" w:space="0" w:color="A6A8AE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97C8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97C8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CCMHtable">
    <w:name w:val="NCCMH table"/>
    <w:basedOn w:val="TableNormal"/>
    <w:uiPriority w:val="99"/>
    <w:rsid w:val="00863941"/>
    <w:pPr>
      <w:spacing w:before="60" w:after="60" w:line="240" w:lineRule="auto"/>
    </w:pPr>
    <w:rPr>
      <w:rFonts w:ascii="Montserrat" w:hAnsi="Montserrat"/>
      <w:sz w:val="20"/>
    </w:rPr>
    <w:tblPr>
      <w:tblBorders>
        <w:insideH w:val="single" w:sz="2" w:space="0" w:color="509E8D" w:themeColor="accent2"/>
      </w:tblBorders>
    </w:tblPr>
    <w:tblStylePr w:type="firstRow">
      <w:rPr>
        <w:rFonts w:ascii="Raleway" w:hAnsi="Raleway"/>
        <w:b w:val="0"/>
        <w:color w:val="FFFFFF" w:themeColor="background1"/>
        <w:sz w:val="20"/>
      </w:rPr>
      <w:tblPr/>
      <w:tcPr>
        <w:shd w:val="clear" w:color="auto" w:fill="06616E" w:themeFill="accent1"/>
      </w:tcPr>
    </w:tblStylePr>
    <w:tblStylePr w:type="firstCol">
      <w:rPr>
        <w:rFonts w:ascii="Raleway" w:hAnsi="Raleway"/>
        <w:color w:val="auto"/>
        <w:sz w:val="20"/>
      </w:rPr>
      <w:tblPr/>
      <w:tcPr>
        <w:shd w:val="clear" w:color="auto" w:fill="EDF0F2" w:themeFill="background2"/>
      </w:tcPr>
    </w:tblStylePr>
  </w:style>
  <w:style w:type="table" w:styleId="PlainTable1">
    <w:name w:val="Plain Table 1"/>
    <w:basedOn w:val="TableNormal"/>
    <w:uiPriority w:val="41"/>
    <w:rsid w:val="003862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B6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6C42"/>
    <w:rPr>
      <w:color w:val="06616E" w:themeColor="followedHyperlink"/>
      <w:u w:val="single"/>
    </w:rPr>
  </w:style>
  <w:style w:type="paragraph" w:styleId="NoSpacing">
    <w:name w:val="No Spacing"/>
    <w:link w:val="NoSpacingChar"/>
    <w:uiPriority w:val="1"/>
    <w:qFormat/>
    <w:locked/>
    <w:rsid w:val="0038735C"/>
    <w:pPr>
      <w:spacing w:after="0" w:line="240" w:lineRule="auto"/>
    </w:pPr>
    <w:rPr>
      <w:rFonts w:ascii="Montserrat" w:eastAsiaTheme="minorEastAsia" w:hAnsi="Montserrat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8735C"/>
    <w:rPr>
      <w:rFonts w:ascii="Montserrat" w:eastAsiaTheme="minorEastAsia" w:hAnsi="Montserrat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F6308"/>
    <w:pPr>
      <w:keepLines w:val="0"/>
      <w:pageBreakBefore w:val="0"/>
      <w:pBdr>
        <w:bottom w:val="single" w:sz="12" w:space="1" w:color="06616E" w:themeColor="accent1"/>
      </w:pBdr>
      <w:spacing w:after="0"/>
      <w:ind w:left="0" w:firstLine="0"/>
      <w:outlineLvl w:val="9"/>
    </w:pPr>
    <w:rPr>
      <w:szCs w:val="32"/>
    </w:rPr>
  </w:style>
  <w:style w:type="paragraph" w:styleId="TOC3">
    <w:name w:val="toc 3"/>
    <w:basedOn w:val="Normal"/>
    <w:next w:val="Normal"/>
    <w:autoRedefine/>
    <w:uiPriority w:val="39"/>
    <w:rsid w:val="00E61622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3B2B2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1F1327"/>
    <w:pPr>
      <w:numPr>
        <w:ilvl w:val="1"/>
      </w:numPr>
    </w:pPr>
    <w:rPr>
      <w:rFonts w:eastAsiaTheme="minorEastAsia"/>
      <w:color w:val="6A6A6A" w:themeColor="tex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F1327"/>
    <w:rPr>
      <w:rFonts w:ascii="Montserrat" w:eastAsiaTheme="minorEastAsia" w:hAnsi="Montserrat"/>
      <w:color w:val="6A6A6A" w:themeColor="text2"/>
      <w:spacing w:val="15"/>
      <w:sz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484"/>
    <w:rPr>
      <w:rFonts w:asciiTheme="majorHAnsi" w:eastAsiaTheme="majorEastAsia" w:hAnsiTheme="majorHAnsi" w:cstheme="majorBidi"/>
      <w:i/>
      <w:iCs/>
      <w:color w:val="0330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484"/>
    <w:rPr>
      <w:rFonts w:asciiTheme="majorHAnsi" w:eastAsiaTheme="majorEastAsia" w:hAnsiTheme="majorHAnsi" w:cstheme="majorBidi"/>
      <w:color w:val="48494E" w:themeColor="text1" w:themeTint="D8"/>
      <w:sz w:val="21"/>
      <w:szCs w:val="21"/>
    </w:rPr>
  </w:style>
  <w:style w:type="paragraph" w:customStyle="1" w:styleId="Emphasistextinsetmargins">
    <w:name w:val="Emphasis text (inset margins)"/>
    <w:basedOn w:val="Normal"/>
    <w:qFormat/>
    <w:rsid w:val="00BE5B3D"/>
    <w:pPr>
      <w:ind w:left="170" w:right="170"/>
    </w:pPr>
  </w:style>
  <w:style w:type="paragraph" w:customStyle="1" w:styleId="Copyright">
    <w:name w:val="Copyright"/>
    <w:basedOn w:val="Normal"/>
    <w:qFormat/>
    <w:rsid w:val="0038735C"/>
    <w:rPr>
      <w:sz w:val="20"/>
    </w:rPr>
  </w:style>
  <w:style w:type="paragraph" w:customStyle="1" w:styleId="References">
    <w:name w:val="References"/>
    <w:basedOn w:val="Normal"/>
    <w:qFormat/>
    <w:rsid w:val="007917FD"/>
    <w:pPr>
      <w:spacing w:before="60" w:after="60"/>
    </w:pPr>
    <w:rPr>
      <w:sz w:val="20"/>
    </w:rPr>
  </w:style>
  <w:style w:type="paragraph" w:customStyle="1" w:styleId="Footnotes">
    <w:name w:val="Footnotes"/>
    <w:basedOn w:val="Normal"/>
    <w:qFormat/>
    <w:rsid w:val="0038735C"/>
    <w:pPr>
      <w:spacing w:before="60"/>
    </w:pPr>
    <w:rPr>
      <w:sz w:val="18"/>
    </w:rPr>
  </w:style>
  <w:style w:type="numbering" w:customStyle="1" w:styleId="Emphasisinsetbulletlist">
    <w:name w:val="Emphasis inset bullet list"/>
    <w:uiPriority w:val="99"/>
    <w:rsid w:val="008A755A"/>
    <w:pPr>
      <w:numPr>
        <w:numId w:val="7"/>
      </w:numPr>
    </w:pPr>
  </w:style>
  <w:style w:type="numbering" w:customStyle="1" w:styleId="Emphasisinsetnumberedlist">
    <w:name w:val="Emphasis inset numbered list"/>
    <w:uiPriority w:val="99"/>
    <w:rsid w:val="00FF634E"/>
    <w:pPr>
      <w:numPr>
        <w:numId w:val="8"/>
      </w:numPr>
    </w:pPr>
  </w:style>
  <w:style w:type="paragraph" w:customStyle="1" w:styleId="Un-numberedheading3">
    <w:name w:val="Un-numbered heading 3"/>
    <w:basedOn w:val="Heading3"/>
    <w:qFormat/>
    <w:rsid w:val="00F74BB8"/>
    <w:pPr>
      <w:ind w:left="0" w:firstLine="0"/>
    </w:pPr>
  </w:style>
  <w:style w:type="character" w:customStyle="1" w:styleId="Table-hyperlink">
    <w:name w:val="Table - hyperlink"/>
    <w:uiPriority w:val="1"/>
    <w:qFormat/>
    <w:rsid w:val="001C67E0"/>
    <w:rPr>
      <w:rFonts w:ascii="Montserrat" w:hAnsi="Montserrat"/>
      <w:color w:val="06616E" w:themeColor="accent1"/>
      <w:sz w:val="20"/>
      <w:u w:val="single"/>
    </w:rPr>
  </w:style>
  <w:style w:type="paragraph" w:customStyle="1" w:styleId="Tableorfigurecaption">
    <w:name w:val="Table or figure caption"/>
    <w:qFormat/>
    <w:rsid w:val="00F74BB8"/>
    <w:pPr>
      <w:keepNext/>
      <w:spacing w:after="0"/>
    </w:pPr>
    <w:rPr>
      <w:rFonts w:ascii="Montserrat" w:hAnsi="Montserrat"/>
      <w:b/>
      <w:sz w:val="20"/>
    </w:rPr>
  </w:style>
  <w:style w:type="paragraph" w:customStyle="1" w:styleId="Table-subheading">
    <w:name w:val="Table - subheading"/>
    <w:qFormat/>
    <w:rsid w:val="005542B3"/>
    <w:pPr>
      <w:spacing w:before="60" w:after="60" w:line="240" w:lineRule="auto"/>
    </w:pPr>
    <w:rPr>
      <w:rFonts w:ascii="Montserrat SemiBold" w:hAnsi="Montserrat SemiBold"/>
      <w:bCs/>
      <w:color w:val="292A2D"/>
      <w:sz w:val="20"/>
    </w:rPr>
  </w:style>
  <w:style w:type="paragraph" w:customStyle="1" w:styleId="QuoteNCCMH">
    <w:name w:val="Quote NCCMH"/>
    <w:basedOn w:val="Normal"/>
    <w:qFormat/>
    <w:rsid w:val="00D22EBD"/>
    <w:pPr>
      <w:keepNext/>
    </w:pPr>
    <w:rPr>
      <w:rFonts w:ascii="Montserrat SemiBold" w:hAnsi="Montserrat SemiBold"/>
      <w:i/>
      <w:color w:val="292A2D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74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747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7474"/>
    <w:rPr>
      <w:vertAlign w:val="superscript"/>
    </w:rPr>
  </w:style>
  <w:style w:type="paragraph" w:customStyle="1" w:styleId="Table-columnheading">
    <w:name w:val="Table - column heading"/>
    <w:basedOn w:val="Table-celltext"/>
    <w:qFormat/>
    <w:rsid w:val="00FE5B0C"/>
    <w:rPr>
      <w:b/>
      <w:color w:val="FFFFFF" w:themeColor="background1"/>
    </w:rPr>
  </w:style>
  <w:style w:type="table" w:customStyle="1" w:styleId="TableGrid1">
    <w:name w:val="Table Grid1"/>
    <w:basedOn w:val="TableNormal"/>
    <w:next w:val="TableGrid"/>
    <w:uiPriority w:val="39"/>
    <w:rsid w:val="00AB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11">
    <w:name w:val="Italic 11"/>
    <w:basedOn w:val="DefaultParagraphFont"/>
    <w:uiPriority w:val="1"/>
    <w:qFormat/>
    <w:rsid w:val="0038735C"/>
    <w:rPr>
      <w:rFonts w:ascii="Montserrat" w:hAnsi="Montserrat"/>
      <w:i/>
      <w:sz w:val="22"/>
    </w:rPr>
  </w:style>
  <w:style w:type="character" w:customStyle="1" w:styleId="Italic10">
    <w:name w:val="Italic 10"/>
    <w:basedOn w:val="DefaultParagraphFont"/>
    <w:uiPriority w:val="1"/>
    <w:qFormat/>
    <w:rsid w:val="0038735C"/>
    <w:rPr>
      <w:rFonts w:ascii="Montserrat" w:hAnsi="Montserrat"/>
      <w:i/>
      <w:sz w:val="20"/>
    </w:rPr>
  </w:style>
  <w:style w:type="character" w:customStyle="1" w:styleId="Bold11">
    <w:name w:val="Bold 11"/>
    <w:basedOn w:val="DefaultParagraphFont"/>
    <w:uiPriority w:val="1"/>
    <w:qFormat/>
    <w:rsid w:val="0038735C"/>
    <w:rPr>
      <w:rFonts w:ascii="Montserrat" w:hAnsi="Montserrat"/>
      <w:b/>
      <w:sz w:val="22"/>
    </w:rPr>
  </w:style>
  <w:style w:type="character" w:customStyle="1" w:styleId="Bold10">
    <w:name w:val="Bold 10"/>
    <w:basedOn w:val="DefaultParagraphFont"/>
    <w:uiPriority w:val="1"/>
    <w:qFormat/>
    <w:rsid w:val="0038735C"/>
    <w:rPr>
      <w:rFonts w:ascii="Montserrat" w:hAnsi="Montserrat"/>
      <w:b/>
      <w:sz w:val="20"/>
    </w:rPr>
  </w:style>
  <w:style w:type="paragraph" w:customStyle="1" w:styleId="Textbox-blacktext">
    <w:name w:val="Text box - black text"/>
    <w:basedOn w:val="Table-celltext"/>
    <w:qFormat/>
    <w:rsid w:val="00962A5A"/>
  </w:style>
  <w:style w:type="paragraph" w:customStyle="1" w:styleId="Table-rowheading">
    <w:name w:val="Table - row heading"/>
    <w:basedOn w:val="Table-celltext"/>
    <w:qFormat/>
    <w:rsid w:val="00FE5B0C"/>
    <w:rPr>
      <w:rFonts w:ascii="Montserrat SemiBold" w:hAnsi="Montserrat SemiBold"/>
    </w:rPr>
  </w:style>
  <w:style w:type="paragraph" w:customStyle="1" w:styleId="Textbox-whitetext">
    <w:name w:val="Text box - white text"/>
    <w:basedOn w:val="Textbox-blacktext"/>
    <w:qFormat/>
    <w:rsid w:val="00046F46"/>
    <w:rPr>
      <w:color w:val="FFFFFF" w:themeColor="background1"/>
    </w:rPr>
  </w:style>
  <w:style w:type="paragraph" w:customStyle="1" w:styleId="Textbox-headingblacktext0">
    <w:name w:val="Text box - heading black text"/>
    <w:basedOn w:val="Textbox-headingwhitetext"/>
    <w:qFormat/>
    <w:rsid w:val="002D5F9C"/>
    <w:rPr>
      <w:color w:val="auto"/>
    </w:rPr>
  </w:style>
  <w:style w:type="paragraph" w:styleId="Footer">
    <w:name w:val="footer"/>
    <w:basedOn w:val="Normal"/>
    <w:link w:val="FooterChar"/>
    <w:uiPriority w:val="99"/>
    <w:unhideWhenUsed/>
    <w:rsid w:val="002B13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370"/>
    <w:rPr>
      <w:rFonts w:ascii="Montserrat" w:hAnsi="Montserrat"/>
    </w:rPr>
  </w:style>
  <w:style w:type="paragraph" w:styleId="Revision">
    <w:name w:val="Revision"/>
    <w:hidden/>
    <w:uiPriority w:val="99"/>
    <w:semiHidden/>
    <w:rsid w:val="007633F3"/>
    <w:pPr>
      <w:spacing w:after="0" w:line="240" w:lineRule="auto"/>
    </w:pPr>
  </w:style>
  <w:style w:type="paragraph" w:customStyle="1" w:styleId="paragraph">
    <w:name w:val="paragraph"/>
    <w:basedOn w:val="Normal"/>
    <w:rsid w:val="00BD143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eop">
    <w:name w:val="eop"/>
    <w:basedOn w:val="DefaultParagraphFont"/>
    <w:rsid w:val="00BD1432"/>
  </w:style>
  <w:style w:type="character" w:customStyle="1" w:styleId="normaltextrun">
    <w:name w:val="normaltextrun"/>
    <w:basedOn w:val="DefaultParagraphFont"/>
    <w:rsid w:val="00BD1432"/>
  </w:style>
  <w:style w:type="character" w:customStyle="1" w:styleId="scxw201598409">
    <w:name w:val="scxw201598409"/>
    <w:basedOn w:val="DefaultParagraphFont"/>
    <w:rsid w:val="00D51913"/>
  </w:style>
  <w:style w:type="character" w:styleId="Mention">
    <w:name w:val="Mention"/>
    <w:basedOn w:val="DefaultParagraphFont"/>
    <w:uiPriority w:val="99"/>
    <w:unhideWhenUsed/>
    <w:rsid w:val="00A11EBE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8F7C2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mentine.FBunce\Downloads\QuITT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NCCMH 20022">
      <a:dk1>
        <a:srgbClr val="292A2D"/>
      </a:dk1>
      <a:lt1>
        <a:sysClr val="window" lastClr="FFFFFF"/>
      </a:lt1>
      <a:dk2>
        <a:srgbClr val="6A6A6A"/>
      </a:dk2>
      <a:lt2>
        <a:srgbClr val="EDF0F2"/>
      </a:lt2>
      <a:accent1>
        <a:srgbClr val="06616E"/>
      </a:accent1>
      <a:accent2>
        <a:srgbClr val="509E8D"/>
      </a:accent2>
      <a:accent3>
        <a:srgbClr val="C40F5A"/>
      </a:accent3>
      <a:accent4>
        <a:srgbClr val="056590"/>
      </a:accent4>
      <a:accent5>
        <a:srgbClr val="EC6513"/>
      </a:accent5>
      <a:accent6>
        <a:srgbClr val="FDF3ED"/>
      </a:accent6>
      <a:hlink>
        <a:srgbClr val="06616E"/>
      </a:hlink>
      <a:folHlink>
        <a:srgbClr val="06616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19" ma:contentTypeDescription="Create a new document." ma:contentTypeScope="" ma:versionID="55848f3d3a7768ba94deecd27674d781">
  <xsd:schema xmlns:xsd="http://www.w3.org/2001/XMLSchema" xmlns:xs="http://www.w3.org/2001/XMLSchema" xmlns:p="http://schemas.microsoft.com/office/2006/metadata/properties" xmlns:ns1="http://schemas.microsoft.com/sharepoint/v3" xmlns:ns2="204c0b9e-ecb8-4366-9dc4-f3fd4f78f1c6" xmlns:ns3="58f7623f-e1ca-4e16-a2a3-0d629b2631e8" targetNamespace="http://schemas.microsoft.com/office/2006/metadata/properties" ma:root="true" ma:fieldsID="62ca0dc019f86cb2f51ddf576f92016d" ns1:_="" ns2:_="" ns3:_="">
    <xsd:import namespace="http://schemas.microsoft.com/sharepoint/v3"/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ebf0ea-aa19-4a2c-bbd6-a6685e7a8bef}" ma:internalName="TaxCatchAll" ma:showField="CatchAllData" ma:web="58f7623f-e1ca-4e16-a2a3-0d629b26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04c0b9e-ecb8-4366-9dc4-f3fd4f78f1c6">
      <Terms xmlns="http://schemas.microsoft.com/office/infopath/2007/PartnerControls"/>
    </lcf76f155ced4ddcb4097134ff3c332f>
    <TaxCatchAll xmlns="58f7623f-e1ca-4e16-a2a3-0d629b2631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D55CE-A206-43B7-B7F3-96A4F259BCF0}"/>
</file>

<file path=customXml/itemProps2.xml><?xml version="1.0" encoding="utf-8"?>
<ds:datastoreItem xmlns:ds="http://schemas.openxmlformats.org/officeDocument/2006/customXml" ds:itemID="{987975E7-A3FA-41CA-9F86-C2EC7C569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08A4A4-1D96-4624-8880-058C4DE6D9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4c0b9e-ecb8-4366-9dc4-f3fd4f78f1c6"/>
    <ds:schemaRef ds:uri="58f7623f-e1ca-4e16-a2a3-0d629b2631e8"/>
  </ds:schemaRefs>
</ds:datastoreItem>
</file>

<file path=customXml/itemProps4.xml><?xml version="1.0" encoding="utf-8"?>
<ds:datastoreItem xmlns:ds="http://schemas.openxmlformats.org/officeDocument/2006/customXml" ds:itemID="{9DDBB09E-C56A-4C18-B76A-CAC593912C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QuITT word template</Template>
  <TotalTime>6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</dc:title>
  <dc:subject>Subtitle</dc:subject>
  <dc:creator>Clementine Fitch Bunce</dc:creator>
  <cp:keywords/>
  <dc:description/>
  <cp:lastModifiedBy>Rosanna Bevan</cp:lastModifiedBy>
  <cp:revision>10</cp:revision>
  <cp:lastPrinted>2019-06-14T02:32:00Z</cp:lastPrinted>
  <dcterms:created xsi:type="dcterms:W3CDTF">2023-10-30T17:54:00Z</dcterms:created>
  <dcterms:modified xsi:type="dcterms:W3CDTF">2023-10-30T18:00:00Z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Helen.Greenwood@rcpsych.ac.uk</vt:lpwstr>
  </property>
  <property fmtid="{D5CDD505-2E9C-101B-9397-08002B2CF9AE}" pid="5" name="MSIP_Label_bd238a98-5de3-4afa-b492-e6339810853c_SetDate">
    <vt:lpwstr>2019-05-17T15:28:50.5961018Z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0x010100D6015D1F8647004A92DA652970A6AB7E</vt:lpwstr>
  </property>
  <property fmtid="{D5CDD505-2E9C-101B-9397-08002B2CF9AE}" pid="11" name="MediaServiceImageTags">
    <vt:lpwstr/>
  </property>
</Properties>
</file>