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DD73" w14:textId="77777777" w:rsidR="0015118A" w:rsidRPr="00A713D9" w:rsidRDefault="00036603" w:rsidP="00036603">
      <w:pPr>
        <w:ind w:left="1440"/>
        <w:jc w:val="center"/>
        <w:rPr>
          <w:rFonts w:ascii="Montserrat" w:hAnsi="Montserrat"/>
          <w:b/>
          <w:sz w:val="24"/>
          <w:szCs w:val="24"/>
        </w:rPr>
      </w:pPr>
      <w:r>
        <w:rPr>
          <w:rFonts w:ascii="Montserrat" w:hAnsi="Montserrat"/>
          <w:b/>
          <w:noProof/>
          <w:sz w:val="24"/>
          <w:szCs w:val="24"/>
        </w:rPr>
        <w:drawing>
          <wp:anchor distT="0" distB="0" distL="114300" distR="114300" simplePos="0" relativeHeight="251657216" behindDoc="0" locked="0" layoutInCell="1" allowOverlap="1" wp14:anchorId="619DF9DC" wp14:editId="04875CA5">
            <wp:simplePos x="0" y="0"/>
            <wp:positionH relativeFrom="margin">
              <wp:posOffset>5448300</wp:posOffset>
            </wp:positionH>
            <wp:positionV relativeFrom="margin">
              <wp:posOffset>-676275</wp:posOffset>
            </wp:positionV>
            <wp:extent cx="1245235" cy="1460500"/>
            <wp:effectExtent l="0" t="0" r="0" b="6350"/>
            <wp:wrapSquare wrapText="bothSides"/>
            <wp:docPr id="961667006" name="Picture 1" descr="A logo for a college of psychiatri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67006" name="Picture 1" descr="A logo for a college of psychiatris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5235" cy="1460500"/>
                    </a:xfrm>
                    <a:prstGeom prst="rect">
                      <a:avLst/>
                    </a:prstGeom>
                    <a:noFill/>
                  </pic:spPr>
                </pic:pic>
              </a:graphicData>
            </a:graphic>
            <wp14:sizeRelH relativeFrom="margin">
              <wp14:pctWidth>0</wp14:pctWidth>
            </wp14:sizeRelH>
            <wp14:sizeRelV relativeFrom="margin">
              <wp14:pctHeight>0</wp14:pctHeight>
            </wp14:sizeRelV>
          </wp:anchor>
        </w:drawing>
      </w:r>
      <w:r w:rsidR="00A713D9" w:rsidRPr="00A713D9">
        <w:rPr>
          <w:rFonts w:ascii="Montserrat" w:hAnsi="Montserrat"/>
          <w:b/>
          <w:sz w:val="24"/>
          <w:szCs w:val="24"/>
        </w:rPr>
        <w:t xml:space="preserve">Royal </w:t>
      </w:r>
      <w:r w:rsidR="00A713D9">
        <w:rPr>
          <w:rFonts w:ascii="Montserrat" w:hAnsi="Montserrat"/>
          <w:b/>
          <w:sz w:val="24"/>
          <w:szCs w:val="24"/>
        </w:rPr>
        <w:t>C</w:t>
      </w:r>
      <w:r w:rsidR="00A713D9" w:rsidRPr="00A713D9">
        <w:rPr>
          <w:rFonts w:ascii="Montserrat" w:hAnsi="Montserrat"/>
          <w:b/>
          <w:sz w:val="24"/>
          <w:szCs w:val="24"/>
        </w:rPr>
        <w:t xml:space="preserve">ollege of </w:t>
      </w:r>
      <w:r w:rsidR="00A713D9">
        <w:rPr>
          <w:rFonts w:ascii="Montserrat" w:hAnsi="Montserrat"/>
          <w:b/>
          <w:sz w:val="24"/>
          <w:szCs w:val="24"/>
        </w:rPr>
        <w:t>P</w:t>
      </w:r>
      <w:r w:rsidR="00A713D9" w:rsidRPr="00A713D9">
        <w:rPr>
          <w:rFonts w:ascii="Montserrat" w:hAnsi="Montserrat"/>
          <w:b/>
          <w:sz w:val="24"/>
          <w:szCs w:val="24"/>
        </w:rPr>
        <w:t>sychiatrists</w:t>
      </w:r>
    </w:p>
    <w:p w14:paraId="100557BA" w14:textId="77777777" w:rsidR="001B289E" w:rsidRPr="00A713D9" w:rsidRDefault="001B289E" w:rsidP="001B289E">
      <w:pPr>
        <w:jc w:val="center"/>
        <w:rPr>
          <w:rFonts w:ascii="Montserrat" w:hAnsi="Montserrat"/>
          <w:b/>
          <w:sz w:val="24"/>
          <w:szCs w:val="24"/>
        </w:rPr>
      </w:pPr>
    </w:p>
    <w:p w14:paraId="380330F8" w14:textId="77777777" w:rsidR="001B289E" w:rsidRPr="00B53B65" w:rsidRDefault="00A713D9" w:rsidP="00036603">
      <w:pPr>
        <w:ind w:left="1440"/>
        <w:jc w:val="center"/>
        <w:rPr>
          <w:rFonts w:ascii="Montserrat" w:hAnsi="Montserrat"/>
          <w:b/>
          <w:sz w:val="23"/>
          <w:szCs w:val="23"/>
        </w:rPr>
      </w:pPr>
      <w:r w:rsidRPr="00A713D9">
        <w:rPr>
          <w:rFonts w:ascii="Montserrat" w:hAnsi="Montserrat"/>
          <w:b/>
          <w:sz w:val="24"/>
          <w:szCs w:val="24"/>
        </w:rPr>
        <w:t>Job description</w:t>
      </w:r>
      <w:r w:rsidR="00A3051A">
        <w:rPr>
          <w:rFonts w:ascii="Montserrat" w:hAnsi="Montserrat"/>
          <w:b/>
          <w:sz w:val="23"/>
          <w:szCs w:val="23"/>
        </w:rPr>
        <w:br/>
      </w:r>
    </w:p>
    <w:p w14:paraId="6D7A6EFC" w14:textId="77777777" w:rsidR="00982FA6" w:rsidRPr="00B53B65" w:rsidRDefault="00982FA6" w:rsidP="001B289E">
      <w:pPr>
        <w:jc w:val="center"/>
        <w:rPr>
          <w:rFonts w:ascii="Montserrat" w:hAnsi="Montserrat"/>
          <w:b/>
          <w:sz w:val="23"/>
          <w:szCs w:val="23"/>
        </w:rPr>
      </w:pPr>
    </w:p>
    <w:p w14:paraId="0D00B209" w14:textId="5E8C40D0" w:rsidR="00FC44F2" w:rsidRPr="00B53B65" w:rsidRDefault="00A713D9" w:rsidP="009115E0">
      <w:pPr>
        <w:ind w:left="3600" w:hanging="3362"/>
        <w:rPr>
          <w:rFonts w:ascii="Montserrat" w:hAnsi="Montserrat"/>
          <w:sz w:val="23"/>
          <w:szCs w:val="23"/>
        </w:rPr>
      </w:pPr>
      <w:r w:rsidRPr="00B53B65">
        <w:rPr>
          <w:rFonts w:ascii="Montserrat" w:hAnsi="Montserrat"/>
          <w:b/>
          <w:sz w:val="23"/>
          <w:szCs w:val="23"/>
        </w:rPr>
        <w:t>Job title:</w:t>
      </w:r>
      <w:r w:rsidR="003A2320">
        <w:rPr>
          <w:rFonts w:ascii="Montserrat" w:hAnsi="Montserrat"/>
          <w:b/>
          <w:sz w:val="23"/>
          <w:szCs w:val="23"/>
        </w:rPr>
        <w:tab/>
      </w:r>
      <w:r w:rsidR="008A6516" w:rsidRPr="008A6516">
        <w:rPr>
          <w:rFonts w:ascii="Montserrat" w:hAnsi="Montserrat"/>
          <w:sz w:val="23"/>
          <w:szCs w:val="23"/>
        </w:rPr>
        <w:t>Chair of the SAS Psychiatrists’ Committee</w:t>
      </w:r>
    </w:p>
    <w:p w14:paraId="6EBAB9BD" w14:textId="77777777" w:rsidR="003C0D74" w:rsidRPr="00B53B65" w:rsidRDefault="003C0D74" w:rsidP="001B289E">
      <w:pPr>
        <w:jc w:val="both"/>
        <w:rPr>
          <w:rFonts w:ascii="Montserrat" w:hAnsi="Montserrat"/>
          <w:sz w:val="23"/>
          <w:szCs w:val="23"/>
        </w:rPr>
      </w:pPr>
    </w:p>
    <w:p w14:paraId="0C7489E4" w14:textId="73592A70" w:rsidR="001B289E" w:rsidRPr="00B53B65" w:rsidRDefault="00A713D9" w:rsidP="000772F0">
      <w:pPr>
        <w:ind w:firstLine="238"/>
        <w:jc w:val="both"/>
        <w:rPr>
          <w:rFonts w:ascii="Montserrat" w:hAnsi="Montserrat"/>
          <w:sz w:val="23"/>
          <w:szCs w:val="23"/>
        </w:rPr>
      </w:pPr>
      <w:r w:rsidRPr="00B53B65">
        <w:rPr>
          <w:rFonts w:ascii="Montserrat" w:hAnsi="Montserrat"/>
          <w:b/>
          <w:sz w:val="23"/>
          <w:szCs w:val="23"/>
        </w:rPr>
        <w:t>Term of office:</w:t>
      </w:r>
      <w:r w:rsidRPr="00B53B65">
        <w:rPr>
          <w:rFonts w:ascii="Montserrat" w:hAnsi="Montserrat"/>
          <w:b/>
          <w:sz w:val="23"/>
          <w:szCs w:val="23"/>
        </w:rPr>
        <w:tab/>
      </w:r>
      <w:r w:rsidR="00437E95" w:rsidRPr="00B53B65">
        <w:rPr>
          <w:rFonts w:ascii="Montserrat" w:hAnsi="Montserrat"/>
          <w:b/>
          <w:sz w:val="23"/>
          <w:szCs w:val="23"/>
        </w:rPr>
        <w:tab/>
      </w:r>
      <w:r w:rsidR="008A6516">
        <w:rPr>
          <w:rFonts w:ascii="Montserrat" w:hAnsi="Montserrat"/>
          <w:b/>
          <w:sz w:val="23"/>
          <w:szCs w:val="23"/>
        </w:rPr>
        <w:tab/>
      </w:r>
      <w:r w:rsidR="008A6516" w:rsidRPr="008A6516">
        <w:rPr>
          <w:rFonts w:ascii="Montserrat" w:hAnsi="Montserrat"/>
          <w:bCs/>
          <w:sz w:val="23"/>
          <w:szCs w:val="23"/>
        </w:rPr>
        <w:t>U</w:t>
      </w:r>
      <w:r w:rsidRPr="00B53B65">
        <w:rPr>
          <w:rFonts w:ascii="Montserrat" w:hAnsi="Montserrat"/>
          <w:sz w:val="23"/>
          <w:szCs w:val="23"/>
        </w:rPr>
        <w:t xml:space="preserve">p to </w:t>
      </w:r>
      <w:r w:rsidR="008A6516">
        <w:rPr>
          <w:rFonts w:ascii="Montserrat" w:hAnsi="Montserrat"/>
          <w:sz w:val="23"/>
          <w:szCs w:val="23"/>
        </w:rPr>
        <w:t>5 years to run from June 2026 to June 2031</w:t>
      </w:r>
    </w:p>
    <w:p w14:paraId="6DDA979D" w14:textId="77777777" w:rsidR="00FC44F2" w:rsidRPr="00B53B65" w:rsidRDefault="00FC44F2" w:rsidP="001B289E">
      <w:pPr>
        <w:jc w:val="both"/>
        <w:rPr>
          <w:rFonts w:ascii="Montserrat" w:hAnsi="Montserrat"/>
          <w:b/>
          <w:sz w:val="23"/>
          <w:szCs w:val="23"/>
        </w:rPr>
      </w:pPr>
    </w:p>
    <w:p w14:paraId="75F74D2E" w14:textId="77D88BF8" w:rsidR="001B289E" w:rsidRPr="00B53B65" w:rsidRDefault="00A713D9" w:rsidP="000772F0">
      <w:pPr>
        <w:ind w:firstLine="238"/>
        <w:jc w:val="both"/>
        <w:rPr>
          <w:rFonts w:ascii="Montserrat" w:hAnsi="Montserrat"/>
          <w:sz w:val="23"/>
          <w:szCs w:val="23"/>
        </w:rPr>
      </w:pPr>
      <w:r w:rsidRPr="00B53B65">
        <w:rPr>
          <w:rFonts w:ascii="Montserrat" w:hAnsi="Montserrat"/>
          <w:b/>
          <w:sz w:val="23"/>
          <w:szCs w:val="23"/>
        </w:rPr>
        <w:t>Responsible to:</w:t>
      </w:r>
      <w:r w:rsidRPr="00B53B65">
        <w:rPr>
          <w:rFonts w:ascii="Montserrat" w:hAnsi="Montserrat"/>
          <w:b/>
          <w:sz w:val="23"/>
          <w:szCs w:val="23"/>
        </w:rPr>
        <w:tab/>
      </w:r>
      <w:r w:rsidR="000F3DA8" w:rsidRPr="00B53B65">
        <w:rPr>
          <w:rFonts w:ascii="Montserrat" w:hAnsi="Montserrat"/>
          <w:b/>
          <w:sz w:val="23"/>
          <w:szCs w:val="23"/>
        </w:rPr>
        <w:tab/>
      </w:r>
      <w:r w:rsidR="008A6516">
        <w:rPr>
          <w:rFonts w:ascii="Montserrat" w:hAnsi="Montserrat"/>
          <w:b/>
          <w:sz w:val="23"/>
          <w:szCs w:val="23"/>
        </w:rPr>
        <w:tab/>
      </w:r>
      <w:r w:rsidR="008A6516" w:rsidRPr="008A6516">
        <w:rPr>
          <w:rFonts w:ascii="Montserrat" w:hAnsi="Montserrat"/>
          <w:sz w:val="23"/>
          <w:szCs w:val="23"/>
        </w:rPr>
        <w:t>Registrar</w:t>
      </w:r>
    </w:p>
    <w:p w14:paraId="2B58D453" w14:textId="77777777" w:rsidR="001B289E" w:rsidRPr="00B53B65" w:rsidRDefault="001B289E" w:rsidP="001B289E">
      <w:pPr>
        <w:jc w:val="both"/>
        <w:rPr>
          <w:rFonts w:ascii="Montserrat" w:hAnsi="Montserrat"/>
          <w:b/>
          <w:sz w:val="23"/>
          <w:szCs w:val="23"/>
        </w:rPr>
      </w:pPr>
    </w:p>
    <w:p w14:paraId="09D63C50" w14:textId="48E91411" w:rsidR="00B24545" w:rsidRPr="00B53B65" w:rsidRDefault="00A713D9" w:rsidP="000772F0">
      <w:pPr>
        <w:ind w:firstLine="238"/>
        <w:jc w:val="both"/>
        <w:rPr>
          <w:rFonts w:ascii="Montserrat" w:hAnsi="Montserrat"/>
          <w:b/>
          <w:sz w:val="23"/>
          <w:szCs w:val="23"/>
        </w:rPr>
      </w:pPr>
      <w:r w:rsidRPr="00B53B65">
        <w:rPr>
          <w:rFonts w:ascii="Montserrat" w:hAnsi="Montserrat"/>
          <w:b/>
          <w:sz w:val="23"/>
          <w:szCs w:val="23"/>
        </w:rPr>
        <w:t>Working with:</w:t>
      </w:r>
      <w:r w:rsidR="008A6516">
        <w:rPr>
          <w:rFonts w:ascii="Montserrat" w:hAnsi="Montserrat"/>
          <w:b/>
          <w:sz w:val="23"/>
          <w:szCs w:val="23"/>
        </w:rPr>
        <w:tab/>
      </w:r>
      <w:r w:rsidR="008A6516">
        <w:rPr>
          <w:rFonts w:ascii="Montserrat" w:hAnsi="Montserrat"/>
          <w:b/>
          <w:sz w:val="23"/>
          <w:szCs w:val="23"/>
        </w:rPr>
        <w:tab/>
      </w:r>
      <w:r w:rsidR="008A6516">
        <w:rPr>
          <w:rFonts w:ascii="Montserrat" w:hAnsi="Montserrat"/>
          <w:b/>
          <w:sz w:val="23"/>
          <w:szCs w:val="23"/>
        </w:rPr>
        <w:tab/>
      </w:r>
      <w:r w:rsidR="008A6516" w:rsidRPr="008A6516">
        <w:rPr>
          <w:rFonts w:ascii="Montserrat" w:hAnsi="Montserrat"/>
          <w:bCs/>
          <w:sz w:val="23"/>
          <w:szCs w:val="23"/>
        </w:rPr>
        <w:t>Registrar, Director of Professional Standards</w:t>
      </w:r>
    </w:p>
    <w:p w14:paraId="6B80B8D2" w14:textId="77777777" w:rsidR="008A6516" w:rsidRDefault="008A6516" w:rsidP="008A6516">
      <w:pPr>
        <w:ind w:firstLine="238"/>
        <w:jc w:val="both"/>
        <w:rPr>
          <w:rFonts w:ascii="Montserrat" w:hAnsi="Montserrat"/>
          <w:b/>
          <w:sz w:val="23"/>
          <w:szCs w:val="23"/>
        </w:rPr>
      </w:pPr>
    </w:p>
    <w:p w14:paraId="7B3DB464" w14:textId="66BA5358" w:rsidR="008A6516" w:rsidRPr="008A6516" w:rsidRDefault="00015E86" w:rsidP="008A6516">
      <w:pPr>
        <w:ind w:firstLine="238"/>
        <w:jc w:val="both"/>
        <w:rPr>
          <w:rFonts w:ascii="Montserrat" w:hAnsi="Montserrat"/>
          <w:b/>
          <w:sz w:val="23"/>
          <w:szCs w:val="23"/>
        </w:rPr>
      </w:pPr>
      <w:r>
        <w:rPr>
          <w:rFonts w:ascii="Montserrat" w:hAnsi="Montserrat"/>
          <w:b/>
          <w:sz w:val="23"/>
          <w:szCs w:val="23"/>
        </w:rPr>
        <w:t>G</w:t>
      </w:r>
      <w:r w:rsidR="00A713D9" w:rsidRPr="00B53B65">
        <w:rPr>
          <w:rFonts w:ascii="Montserrat" w:hAnsi="Montserrat"/>
          <w:b/>
          <w:sz w:val="23"/>
          <w:szCs w:val="23"/>
        </w:rPr>
        <w:t>overnance</w:t>
      </w:r>
      <w:r w:rsidR="001B289E" w:rsidRPr="00B53B65">
        <w:rPr>
          <w:rFonts w:ascii="Montserrat" w:hAnsi="Montserrat"/>
          <w:b/>
          <w:sz w:val="23"/>
          <w:szCs w:val="23"/>
        </w:rPr>
        <w:tab/>
      </w:r>
      <w:r w:rsidR="000F3DA8" w:rsidRPr="00B53B65">
        <w:rPr>
          <w:rFonts w:ascii="Montserrat" w:hAnsi="Montserrat"/>
          <w:b/>
          <w:sz w:val="23"/>
          <w:szCs w:val="23"/>
        </w:rPr>
        <w:tab/>
      </w:r>
      <w:r w:rsidR="008A6516">
        <w:rPr>
          <w:rFonts w:ascii="Montserrat" w:hAnsi="Montserrat"/>
          <w:b/>
          <w:sz w:val="23"/>
          <w:szCs w:val="23"/>
        </w:rPr>
        <w:tab/>
      </w:r>
      <w:r w:rsidR="008A6516" w:rsidRPr="008A6516">
        <w:rPr>
          <w:rFonts w:ascii="Montserrat" w:hAnsi="Montserrat"/>
          <w:sz w:val="23"/>
          <w:szCs w:val="23"/>
        </w:rPr>
        <w:t xml:space="preserve">Registrar, </w:t>
      </w:r>
      <w:r w:rsidR="008A6516">
        <w:rPr>
          <w:rFonts w:ascii="Montserrat" w:hAnsi="Montserrat"/>
          <w:sz w:val="23"/>
          <w:szCs w:val="23"/>
        </w:rPr>
        <w:t>Dean and other College Officers</w:t>
      </w:r>
    </w:p>
    <w:p w14:paraId="4444B11B" w14:textId="77777777" w:rsidR="00BB2818" w:rsidRPr="00B53B65" w:rsidRDefault="00BB2818" w:rsidP="001B289E">
      <w:pPr>
        <w:jc w:val="both"/>
        <w:rPr>
          <w:rFonts w:ascii="Montserrat" w:hAnsi="Montserrat"/>
          <w:b/>
          <w:sz w:val="23"/>
          <w:szCs w:val="23"/>
        </w:rPr>
      </w:pPr>
    </w:p>
    <w:p w14:paraId="1A4B41C9" w14:textId="3BF9EE18" w:rsidR="001B289E" w:rsidRPr="00B53B65" w:rsidRDefault="00B24545" w:rsidP="008A6516">
      <w:pPr>
        <w:ind w:firstLine="238"/>
        <w:jc w:val="both"/>
        <w:rPr>
          <w:rFonts w:ascii="Montserrat" w:hAnsi="Montserrat"/>
          <w:color w:val="FF0000"/>
          <w:sz w:val="23"/>
          <w:szCs w:val="23"/>
        </w:rPr>
      </w:pPr>
      <w:r w:rsidRPr="00B53B65">
        <w:rPr>
          <w:rFonts w:ascii="Montserrat" w:hAnsi="Montserrat"/>
          <w:b/>
          <w:sz w:val="23"/>
          <w:szCs w:val="23"/>
        </w:rPr>
        <w:t>Management</w:t>
      </w:r>
      <w:r w:rsidR="00871107" w:rsidRPr="00B53B65">
        <w:rPr>
          <w:rFonts w:ascii="Montserrat" w:hAnsi="Montserrat"/>
          <w:sz w:val="23"/>
          <w:szCs w:val="23"/>
        </w:rPr>
        <w:tab/>
      </w:r>
      <w:r w:rsidR="008A6516">
        <w:rPr>
          <w:rFonts w:ascii="Montserrat" w:hAnsi="Montserrat"/>
          <w:sz w:val="23"/>
          <w:szCs w:val="23"/>
        </w:rPr>
        <w:tab/>
      </w:r>
      <w:r w:rsidR="008A6516">
        <w:rPr>
          <w:rFonts w:ascii="Montserrat" w:hAnsi="Montserrat"/>
          <w:sz w:val="23"/>
          <w:szCs w:val="23"/>
        </w:rPr>
        <w:tab/>
      </w:r>
      <w:r w:rsidR="008A6516" w:rsidRPr="008A6516">
        <w:rPr>
          <w:rFonts w:ascii="Montserrat" w:hAnsi="Montserrat"/>
          <w:sz w:val="23"/>
          <w:szCs w:val="23"/>
        </w:rPr>
        <w:t>Director of Professional Standards</w:t>
      </w:r>
    </w:p>
    <w:p w14:paraId="3A4031CD" w14:textId="77777777" w:rsidR="00DA66F6" w:rsidRPr="00B53B65" w:rsidRDefault="00DA66F6" w:rsidP="001B289E">
      <w:pPr>
        <w:pBdr>
          <w:bottom w:val="single" w:sz="12" w:space="1" w:color="auto"/>
        </w:pBdr>
        <w:jc w:val="both"/>
        <w:rPr>
          <w:rFonts w:ascii="Montserrat" w:hAnsi="Montserrat"/>
          <w:sz w:val="23"/>
          <w:szCs w:val="23"/>
        </w:rPr>
      </w:pPr>
    </w:p>
    <w:p w14:paraId="5AE77CEA" w14:textId="77777777" w:rsidR="008A6516" w:rsidRDefault="00A713D9" w:rsidP="008A6516">
      <w:pPr>
        <w:pBdr>
          <w:bottom w:val="single" w:sz="12" w:space="1" w:color="auto"/>
        </w:pBdr>
        <w:ind w:firstLine="238"/>
        <w:jc w:val="both"/>
        <w:rPr>
          <w:rFonts w:ascii="Montserrat" w:hAnsi="Montserrat"/>
          <w:sz w:val="23"/>
          <w:szCs w:val="23"/>
        </w:rPr>
      </w:pPr>
      <w:r w:rsidRPr="00B53B65">
        <w:rPr>
          <w:rFonts w:ascii="Montserrat" w:hAnsi="Montserrat"/>
          <w:b/>
          <w:sz w:val="23"/>
          <w:szCs w:val="23"/>
        </w:rPr>
        <w:t>Elected/appointed:</w:t>
      </w:r>
      <w:r w:rsidRPr="00B53B65">
        <w:rPr>
          <w:rFonts w:ascii="Montserrat" w:hAnsi="Montserrat"/>
          <w:b/>
          <w:sz w:val="23"/>
          <w:szCs w:val="23"/>
        </w:rPr>
        <w:tab/>
      </w:r>
      <w:r w:rsidR="008A6516">
        <w:rPr>
          <w:rFonts w:ascii="Montserrat" w:hAnsi="Montserrat"/>
          <w:b/>
          <w:sz w:val="23"/>
          <w:szCs w:val="23"/>
        </w:rPr>
        <w:tab/>
      </w:r>
      <w:r w:rsidR="008A6516" w:rsidRPr="008A6516">
        <w:rPr>
          <w:rFonts w:ascii="Montserrat" w:hAnsi="Montserrat"/>
          <w:sz w:val="23"/>
          <w:szCs w:val="23"/>
        </w:rPr>
        <w:t>Appointed following advertisement on College website</w:t>
      </w:r>
    </w:p>
    <w:p w14:paraId="662A0BA3" w14:textId="77777777" w:rsidR="008A6516" w:rsidRDefault="008A6516" w:rsidP="008A6516">
      <w:pPr>
        <w:pBdr>
          <w:bottom w:val="single" w:sz="12" w:space="1" w:color="auto"/>
        </w:pBdr>
        <w:ind w:firstLine="238"/>
        <w:jc w:val="both"/>
        <w:rPr>
          <w:rFonts w:ascii="Montserrat" w:hAnsi="Montserrat"/>
          <w:sz w:val="23"/>
          <w:szCs w:val="23"/>
        </w:rPr>
      </w:pPr>
      <w:r w:rsidRPr="008A6516">
        <w:rPr>
          <w:rFonts w:ascii="Montserrat" w:hAnsi="Montserrat"/>
          <w:sz w:val="23"/>
          <w:szCs w:val="23"/>
        </w:rPr>
        <w:t xml:space="preserve"> and equal opportunities interview. The successful candidate will automatically </w:t>
      </w:r>
    </w:p>
    <w:p w14:paraId="4BC362C2" w14:textId="760D47D9" w:rsidR="00B11AFA" w:rsidRDefault="008A6516" w:rsidP="008A6516">
      <w:pPr>
        <w:pBdr>
          <w:bottom w:val="single" w:sz="12" w:space="1" w:color="auto"/>
        </w:pBdr>
        <w:ind w:firstLine="238"/>
        <w:jc w:val="both"/>
        <w:rPr>
          <w:rFonts w:ascii="Montserrat" w:hAnsi="Montserrat"/>
          <w:sz w:val="23"/>
          <w:szCs w:val="23"/>
        </w:rPr>
      </w:pPr>
      <w:r w:rsidRPr="008A6516">
        <w:rPr>
          <w:rFonts w:ascii="Montserrat" w:hAnsi="Montserrat"/>
          <w:sz w:val="23"/>
          <w:szCs w:val="23"/>
        </w:rPr>
        <w:t>become a voting member of Council</w:t>
      </w:r>
      <w:r>
        <w:rPr>
          <w:rFonts w:ascii="Montserrat" w:hAnsi="Montserrat"/>
          <w:sz w:val="23"/>
          <w:szCs w:val="23"/>
        </w:rPr>
        <w:t>.</w:t>
      </w:r>
    </w:p>
    <w:p w14:paraId="21B08BCA" w14:textId="77777777" w:rsidR="00EC2F96" w:rsidRDefault="00EC2F96" w:rsidP="003A2320">
      <w:pPr>
        <w:pBdr>
          <w:bottom w:val="single" w:sz="12" w:space="1" w:color="auto"/>
        </w:pBdr>
        <w:ind w:firstLine="238"/>
        <w:jc w:val="both"/>
        <w:rPr>
          <w:rFonts w:ascii="Montserrat" w:hAnsi="Montserrat"/>
          <w:sz w:val="23"/>
          <w:szCs w:val="23"/>
        </w:rPr>
      </w:pPr>
    </w:p>
    <w:p w14:paraId="0CEF79A9" w14:textId="22D0B699" w:rsidR="00EC2F96" w:rsidRDefault="00EC2F96" w:rsidP="00EC2F96">
      <w:pPr>
        <w:pBdr>
          <w:bottom w:val="single" w:sz="12" w:space="1" w:color="auto"/>
        </w:pBdr>
        <w:ind w:firstLine="238"/>
        <w:jc w:val="both"/>
        <w:rPr>
          <w:rFonts w:ascii="Montserrat" w:hAnsi="Montserrat"/>
          <w:sz w:val="23"/>
          <w:szCs w:val="23"/>
        </w:rPr>
      </w:pPr>
      <w:r w:rsidRPr="0024763E">
        <w:rPr>
          <w:rFonts w:ascii="Montserrat" w:hAnsi="Montserrat"/>
          <w:b/>
          <w:bCs/>
          <w:sz w:val="23"/>
          <w:szCs w:val="23"/>
        </w:rPr>
        <w:t>Scope:</w:t>
      </w:r>
      <w:r w:rsidRPr="0024763E">
        <w:rPr>
          <w:rFonts w:ascii="Montserrat" w:hAnsi="Montserrat"/>
          <w:sz w:val="23"/>
          <w:szCs w:val="23"/>
        </w:rPr>
        <w:t xml:space="preserve">                            </w:t>
      </w:r>
      <w:r w:rsidR="008A6516">
        <w:rPr>
          <w:rFonts w:ascii="Montserrat" w:hAnsi="Montserrat"/>
          <w:sz w:val="23"/>
          <w:szCs w:val="23"/>
        </w:rPr>
        <w:tab/>
      </w:r>
      <w:r w:rsidR="008A6516">
        <w:rPr>
          <w:rFonts w:ascii="Montserrat" w:hAnsi="Montserrat"/>
          <w:sz w:val="23"/>
          <w:szCs w:val="23"/>
        </w:rPr>
        <w:tab/>
      </w:r>
      <w:r w:rsidRPr="0024763E">
        <w:rPr>
          <w:rFonts w:ascii="Montserrat" w:hAnsi="Montserrat"/>
          <w:sz w:val="23"/>
          <w:szCs w:val="23"/>
        </w:rPr>
        <w:t>UK-wide</w:t>
      </w:r>
    </w:p>
    <w:p w14:paraId="5A1B017D" w14:textId="77777777" w:rsidR="00F2561B" w:rsidRPr="00B53B65" w:rsidRDefault="00F2561B" w:rsidP="00F2561B">
      <w:pPr>
        <w:pBdr>
          <w:bottom w:val="single" w:sz="12" w:space="1" w:color="auto"/>
        </w:pBdr>
        <w:jc w:val="both"/>
        <w:rPr>
          <w:rFonts w:ascii="Montserrat" w:hAnsi="Montserrat"/>
          <w:b/>
          <w:sz w:val="23"/>
          <w:szCs w:val="23"/>
        </w:rPr>
      </w:pPr>
    </w:p>
    <w:p w14:paraId="591501FC" w14:textId="040C3361" w:rsidR="00F2561B" w:rsidRDefault="00A713D9" w:rsidP="003A2320">
      <w:pPr>
        <w:pBdr>
          <w:bottom w:val="single" w:sz="12" w:space="1" w:color="auto"/>
        </w:pBdr>
        <w:ind w:firstLine="238"/>
        <w:jc w:val="both"/>
        <w:rPr>
          <w:rFonts w:ascii="Montserrat" w:hAnsi="Montserrat"/>
          <w:sz w:val="23"/>
          <w:szCs w:val="23"/>
        </w:rPr>
      </w:pPr>
      <w:r w:rsidRPr="00B53B65">
        <w:rPr>
          <w:rFonts w:ascii="Montserrat" w:hAnsi="Montserrat"/>
          <w:b/>
          <w:sz w:val="23"/>
          <w:szCs w:val="23"/>
        </w:rPr>
        <w:t>Time commitment:</w:t>
      </w:r>
      <w:r w:rsidRPr="00B53B65">
        <w:rPr>
          <w:rFonts w:ascii="Montserrat" w:hAnsi="Montserrat"/>
          <w:b/>
          <w:sz w:val="23"/>
          <w:szCs w:val="23"/>
        </w:rPr>
        <w:tab/>
      </w:r>
      <w:r w:rsidRPr="00B53B65">
        <w:rPr>
          <w:rFonts w:ascii="Montserrat" w:hAnsi="Montserrat"/>
          <w:b/>
          <w:sz w:val="23"/>
          <w:szCs w:val="23"/>
        </w:rPr>
        <w:tab/>
      </w:r>
      <w:r w:rsidR="008A6516">
        <w:rPr>
          <w:rFonts w:ascii="Montserrat" w:hAnsi="Montserrat"/>
          <w:sz w:val="23"/>
          <w:szCs w:val="23"/>
        </w:rPr>
        <w:t>approx. 2</w:t>
      </w:r>
      <w:r w:rsidR="00F2561B" w:rsidRPr="00B53B65">
        <w:rPr>
          <w:rFonts w:ascii="Montserrat" w:hAnsi="Montserrat"/>
          <w:sz w:val="23"/>
          <w:szCs w:val="23"/>
        </w:rPr>
        <w:t xml:space="preserve"> </w:t>
      </w:r>
      <w:r w:rsidR="003C0D74" w:rsidRPr="00B53B65">
        <w:rPr>
          <w:rFonts w:ascii="Montserrat" w:hAnsi="Montserrat"/>
          <w:sz w:val="23"/>
          <w:szCs w:val="23"/>
        </w:rPr>
        <w:t>day</w:t>
      </w:r>
      <w:r w:rsidR="008A6516">
        <w:rPr>
          <w:rFonts w:ascii="Montserrat" w:hAnsi="Montserrat"/>
          <w:sz w:val="23"/>
          <w:szCs w:val="23"/>
        </w:rPr>
        <w:t>s</w:t>
      </w:r>
      <w:r w:rsidR="00F2561B" w:rsidRPr="00B53B65">
        <w:rPr>
          <w:rFonts w:ascii="Montserrat" w:hAnsi="Montserrat"/>
          <w:sz w:val="23"/>
          <w:szCs w:val="23"/>
        </w:rPr>
        <w:t xml:space="preserve"> per </w:t>
      </w:r>
      <w:r w:rsidR="003C0D74" w:rsidRPr="00B53B65">
        <w:rPr>
          <w:rFonts w:ascii="Montserrat" w:hAnsi="Montserrat"/>
          <w:sz w:val="23"/>
          <w:szCs w:val="23"/>
        </w:rPr>
        <w:t>month</w:t>
      </w:r>
    </w:p>
    <w:p w14:paraId="15F9F7C4" w14:textId="77777777" w:rsidR="003A047A" w:rsidRDefault="003A047A" w:rsidP="00A3051A">
      <w:pPr>
        <w:pBdr>
          <w:bottom w:val="single" w:sz="12" w:space="1" w:color="auto"/>
        </w:pBdr>
        <w:ind w:firstLine="238"/>
        <w:rPr>
          <w:rFonts w:ascii="Montserrat" w:hAnsi="Montserrat"/>
          <w:sz w:val="23"/>
          <w:szCs w:val="23"/>
        </w:rPr>
      </w:pPr>
    </w:p>
    <w:p w14:paraId="31A2DE2A" w14:textId="631BCEA7" w:rsidR="000F3DA8" w:rsidRPr="003A047A" w:rsidRDefault="00A713D9" w:rsidP="003A047A">
      <w:pPr>
        <w:pBdr>
          <w:bottom w:val="single" w:sz="12" w:space="1" w:color="auto"/>
        </w:pBdr>
        <w:ind w:firstLine="238"/>
        <w:rPr>
          <w:rFonts w:ascii="Montserrat" w:hAnsi="Montserrat"/>
          <w:b/>
          <w:bCs/>
          <w:sz w:val="23"/>
          <w:szCs w:val="23"/>
        </w:rPr>
      </w:pPr>
      <w:r>
        <w:rPr>
          <w:rFonts w:ascii="Montserrat" w:hAnsi="Montserrat"/>
          <w:b/>
          <w:bCs/>
          <w:sz w:val="23"/>
          <w:szCs w:val="23"/>
        </w:rPr>
        <w:t xml:space="preserve">Salary:  </w:t>
      </w:r>
      <w:r>
        <w:rPr>
          <w:rFonts w:ascii="Montserrat" w:hAnsi="Montserrat"/>
          <w:b/>
          <w:bCs/>
          <w:sz w:val="23"/>
          <w:szCs w:val="23"/>
        </w:rPr>
        <w:tab/>
      </w:r>
      <w:r>
        <w:rPr>
          <w:rFonts w:ascii="Montserrat" w:hAnsi="Montserrat"/>
          <w:b/>
          <w:bCs/>
          <w:sz w:val="23"/>
          <w:szCs w:val="23"/>
        </w:rPr>
        <w:tab/>
      </w:r>
      <w:r w:rsidR="00B86DC0">
        <w:rPr>
          <w:rFonts w:ascii="Montserrat" w:hAnsi="Montserrat"/>
          <w:b/>
          <w:bCs/>
          <w:sz w:val="23"/>
          <w:szCs w:val="23"/>
        </w:rPr>
        <w:tab/>
      </w:r>
      <w:r w:rsidR="00B86DC0">
        <w:rPr>
          <w:rFonts w:ascii="Montserrat" w:hAnsi="Montserrat"/>
          <w:b/>
          <w:bCs/>
          <w:sz w:val="23"/>
          <w:szCs w:val="23"/>
        </w:rPr>
        <w:tab/>
      </w:r>
      <w:r w:rsidR="00B86DC0">
        <w:rPr>
          <w:rFonts w:ascii="Montserrat" w:hAnsi="Montserrat"/>
          <w:sz w:val="23"/>
          <w:szCs w:val="23"/>
        </w:rPr>
        <w:t>Voluntary</w:t>
      </w:r>
      <w:r w:rsidR="00A3051A" w:rsidRPr="003A047A">
        <w:rPr>
          <w:rFonts w:ascii="Montserrat" w:hAnsi="Montserrat"/>
          <w:b/>
          <w:bCs/>
          <w:sz w:val="23"/>
          <w:szCs w:val="23"/>
        </w:rPr>
        <w:br/>
      </w:r>
    </w:p>
    <w:p w14:paraId="5031C16E" w14:textId="77777777" w:rsidR="001B289E" w:rsidRPr="00B53B65" w:rsidRDefault="001B289E" w:rsidP="001B289E">
      <w:pPr>
        <w:jc w:val="both"/>
        <w:rPr>
          <w:rFonts w:ascii="Montserrat" w:hAnsi="Montserrat"/>
          <w:b/>
          <w:sz w:val="23"/>
          <w:szCs w:val="23"/>
        </w:rPr>
      </w:pPr>
    </w:p>
    <w:p w14:paraId="1FD68070" w14:textId="77777777" w:rsidR="001B289E" w:rsidRPr="00B53B65" w:rsidRDefault="00A713D9" w:rsidP="004B4F5A">
      <w:pPr>
        <w:autoSpaceDE w:val="0"/>
        <w:autoSpaceDN w:val="0"/>
        <w:adjustRightInd w:val="0"/>
        <w:rPr>
          <w:rFonts w:ascii="Montserrat" w:hAnsi="Montserrat" w:cs="Verdana"/>
          <w:b/>
          <w:sz w:val="23"/>
          <w:szCs w:val="23"/>
          <w:lang w:val="en-US"/>
        </w:rPr>
      </w:pPr>
      <w:r w:rsidRPr="00B53B65">
        <w:rPr>
          <w:rFonts w:ascii="Montserrat" w:hAnsi="Montserrat" w:cs="Verdana"/>
          <w:b/>
          <w:sz w:val="23"/>
          <w:szCs w:val="23"/>
          <w:lang w:val="en-US"/>
        </w:rPr>
        <w:t>Job purpose</w:t>
      </w:r>
    </w:p>
    <w:p w14:paraId="030A1C9C" w14:textId="77777777" w:rsidR="000F3DA8" w:rsidRPr="00B53B65" w:rsidRDefault="000F3DA8" w:rsidP="00543961">
      <w:pPr>
        <w:autoSpaceDE w:val="0"/>
        <w:autoSpaceDN w:val="0"/>
        <w:adjustRightInd w:val="0"/>
        <w:rPr>
          <w:rFonts w:ascii="Montserrat" w:hAnsi="Montserrat" w:cs="Verdana"/>
          <w:lang w:val="en-US"/>
        </w:rPr>
      </w:pPr>
    </w:p>
    <w:p w14:paraId="22E48AF8" w14:textId="77777777" w:rsidR="008A6516" w:rsidRPr="008A6516" w:rsidRDefault="008A6516" w:rsidP="008A6516">
      <w:pPr>
        <w:autoSpaceDE w:val="0"/>
        <w:autoSpaceDN w:val="0"/>
        <w:adjustRightInd w:val="0"/>
        <w:rPr>
          <w:rFonts w:ascii="Montserrat" w:hAnsi="Montserrat" w:cs="Verdana"/>
          <w:i/>
          <w:iCs/>
        </w:rPr>
      </w:pPr>
      <w:r w:rsidRPr="008A6516">
        <w:rPr>
          <w:rFonts w:ascii="Montserrat" w:hAnsi="Montserrat" w:cs="Verdana"/>
          <w:i/>
          <w:iCs/>
        </w:rPr>
        <w:t>To Chair the SAS Psychiatrists’ Committee and lead on work to support Specialty Doctors and Specialists working in psychiatry across the UK.</w:t>
      </w:r>
    </w:p>
    <w:p w14:paraId="1245A683" w14:textId="77777777" w:rsidR="000058AD" w:rsidRPr="00102E99" w:rsidRDefault="000058AD" w:rsidP="0015023D">
      <w:pPr>
        <w:autoSpaceDE w:val="0"/>
        <w:autoSpaceDN w:val="0"/>
        <w:adjustRightInd w:val="0"/>
        <w:rPr>
          <w:rFonts w:ascii="Montserrat" w:hAnsi="Montserrat" w:cs="Verdana"/>
          <w:i/>
          <w:iCs/>
          <w:lang w:val="en-US"/>
        </w:rPr>
      </w:pPr>
    </w:p>
    <w:p w14:paraId="1511B739" w14:textId="77777777" w:rsidR="00CB4E75" w:rsidRPr="00B53B65" w:rsidRDefault="00CB4E75" w:rsidP="00CB4E75">
      <w:pPr>
        <w:autoSpaceDE w:val="0"/>
        <w:autoSpaceDN w:val="0"/>
        <w:adjustRightInd w:val="0"/>
        <w:rPr>
          <w:rFonts w:ascii="Montserrat" w:hAnsi="Montserrat" w:cs="Verdana"/>
          <w:lang w:val="en-US"/>
        </w:rPr>
      </w:pPr>
    </w:p>
    <w:p w14:paraId="63AED20F" w14:textId="77777777" w:rsidR="001B289E" w:rsidRPr="00B53B65" w:rsidRDefault="00A713D9" w:rsidP="001B289E">
      <w:pPr>
        <w:autoSpaceDE w:val="0"/>
        <w:autoSpaceDN w:val="0"/>
        <w:adjustRightInd w:val="0"/>
        <w:rPr>
          <w:rFonts w:ascii="Montserrat" w:hAnsi="Montserrat" w:cs="Verdana"/>
          <w:b/>
          <w:sz w:val="23"/>
          <w:szCs w:val="23"/>
          <w:lang w:val="en-US"/>
        </w:rPr>
      </w:pPr>
      <w:r w:rsidRPr="00B53B65">
        <w:rPr>
          <w:rFonts w:ascii="Montserrat" w:hAnsi="Montserrat" w:cs="Verdana"/>
          <w:b/>
          <w:sz w:val="23"/>
          <w:szCs w:val="23"/>
          <w:lang w:val="en-US"/>
        </w:rPr>
        <w:t>Key responsibilities</w:t>
      </w:r>
    </w:p>
    <w:p w14:paraId="44BD66CF" w14:textId="77777777" w:rsidR="002C556B" w:rsidRPr="00B53B65" w:rsidRDefault="002C556B" w:rsidP="001B289E">
      <w:pPr>
        <w:autoSpaceDE w:val="0"/>
        <w:autoSpaceDN w:val="0"/>
        <w:adjustRightInd w:val="0"/>
        <w:rPr>
          <w:rFonts w:ascii="Montserrat" w:hAnsi="Montserrat" w:cs="Verdana"/>
          <w:b/>
          <w:lang w:val="en-US"/>
        </w:rPr>
      </w:pPr>
    </w:p>
    <w:p w14:paraId="1E759B83" w14:textId="77777777" w:rsidR="008A6516" w:rsidRPr="008A6516" w:rsidRDefault="008A6516" w:rsidP="008A6516">
      <w:pPr>
        <w:numPr>
          <w:ilvl w:val="0"/>
          <w:numId w:val="23"/>
        </w:numPr>
        <w:autoSpaceDE w:val="0"/>
        <w:autoSpaceDN w:val="0"/>
        <w:adjustRightInd w:val="0"/>
        <w:rPr>
          <w:rFonts w:ascii="Montserrat" w:hAnsi="Montserrat" w:cs="Verdana"/>
          <w:i/>
          <w:iCs/>
        </w:rPr>
      </w:pPr>
      <w:r w:rsidRPr="008A6516">
        <w:rPr>
          <w:rFonts w:ascii="Montserrat" w:hAnsi="Montserrat" w:cs="Verdana"/>
          <w:i/>
          <w:iCs/>
        </w:rPr>
        <w:t>To support all SAS psychiatrists working in healthcare organisations in the UK, engage them and receive and disseminate relevant information and developments</w:t>
      </w:r>
    </w:p>
    <w:p w14:paraId="20DBB201" w14:textId="77777777" w:rsidR="008A6516" w:rsidRPr="008A6516" w:rsidRDefault="008A6516" w:rsidP="008A6516">
      <w:pPr>
        <w:autoSpaceDE w:val="0"/>
        <w:autoSpaceDN w:val="0"/>
        <w:adjustRightInd w:val="0"/>
        <w:rPr>
          <w:rFonts w:ascii="Montserrat" w:hAnsi="Montserrat" w:cs="Verdana"/>
          <w:i/>
          <w:iCs/>
        </w:rPr>
      </w:pPr>
    </w:p>
    <w:p w14:paraId="274899CB" w14:textId="77777777" w:rsidR="008A6516" w:rsidRPr="008A6516" w:rsidRDefault="008A6516" w:rsidP="008A6516">
      <w:pPr>
        <w:numPr>
          <w:ilvl w:val="0"/>
          <w:numId w:val="23"/>
        </w:numPr>
        <w:autoSpaceDE w:val="0"/>
        <w:autoSpaceDN w:val="0"/>
        <w:adjustRightInd w:val="0"/>
        <w:rPr>
          <w:rFonts w:ascii="Montserrat" w:hAnsi="Montserrat" w:cs="Verdana"/>
          <w:i/>
          <w:iCs/>
        </w:rPr>
      </w:pPr>
      <w:r w:rsidRPr="008A6516">
        <w:rPr>
          <w:rFonts w:ascii="Montserrat" w:hAnsi="Montserrat" w:cs="Verdana"/>
          <w:i/>
          <w:iCs/>
        </w:rPr>
        <w:t>To represent SAS psychiatrists across the College structures, including as a voting member of the RCPsych Council, the Education and Training Committee and other committees and to lead and contribute to relevant College workstreams and initiatives.</w:t>
      </w:r>
    </w:p>
    <w:p w14:paraId="2740DAE3" w14:textId="77777777" w:rsidR="008A6516" w:rsidRPr="008A6516" w:rsidRDefault="008A6516" w:rsidP="008A6516">
      <w:pPr>
        <w:autoSpaceDE w:val="0"/>
        <w:autoSpaceDN w:val="0"/>
        <w:adjustRightInd w:val="0"/>
        <w:rPr>
          <w:rFonts w:ascii="Montserrat" w:hAnsi="Montserrat" w:cs="Verdana"/>
          <w:i/>
          <w:iCs/>
        </w:rPr>
      </w:pPr>
    </w:p>
    <w:p w14:paraId="7E19FDA5" w14:textId="77777777" w:rsidR="008A6516" w:rsidRPr="008A6516" w:rsidRDefault="008A6516" w:rsidP="008A6516">
      <w:pPr>
        <w:numPr>
          <w:ilvl w:val="0"/>
          <w:numId w:val="23"/>
        </w:numPr>
        <w:autoSpaceDE w:val="0"/>
        <w:autoSpaceDN w:val="0"/>
        <w:adjustRightInd w:val="0"/>
        <w:rPr>
          <w:rFonts w:ascii="Montserrat" w:hAnsi="Montserrat" w:cs="Verdana"/>
          <w:i/>
          <w:iCs/>
        </w:rPr>
      </w:pPr>
      <w:r w:rsidRPr="008A6516">
        <w:rPr>
          <w:rFonts w:ascii="Montserrat" w:hAnsi="Montserrat" w:cs="Verdana"/>
          <w:i/>
          <w:iCs/>
        </w:rPr>
        <w:t xml:space="preserve">To represent SAS psychiatrists in wider national work across medicine through membership of cross-medicine relevant groups. </w:t>
      </w:r>
    </w:p>
    <w:p w14:paraId="46249236" w14:textId="77777777" w:rsidR="008A6516" w:rsidRPr="008A6516" w:rsidRDefault="008A6516" w:rsidP="008A6516">
      <w:pPr>
        <w:autoSpaceDE w:val="0"/>
        <w:autoSpaceDN w:val="0"/>
        <w:adjustRightInd w:val="0"/>
        <w:rPr>
          <w:rFonts w:ascii="Montserrat" w:hAnsi="Montserrat" w:cs="Verdana"/>
          <w:i/>
          <w:iCs/>
        </w:rPr>
      </w:pPr>
    </w:p>
    <w:p w14:paraId="0409F16B" w14:textId="77777777" w:rsidR="008A6516" w:rsidRPr="008A6516" w:rsidRDefault="008A6516" w:rsidP="008A6516">
      <w:pPr>
        <w:numPr>
          <w:ilvl w:val="0"/>
          <w:numId w:val="23"/>
        </w:numPr>
        <w:autoSpaceDE w:val="0"/>
        <w:autoSpaceDN w:val="0"/>
        <w:adjustRightInd w:val="0"/>
        <w:rPr>
          <w:rFonts w:ascii="Montserrat" w:hAnsi="Montserrat" w:cs="Verdana"/>
          <w:i/>
          <w:iCs/>
        </w:rPr>
      </w:pPr>
      <w:r w:rsidRPr="008A6516">
        <w:rPr>
          <w:rFonts w:ascii="Montserrat" w:hAnsi="Montserrat" w:cs="Verdana"/>
          <w:i/>
          <w:iCs/>
        </w:rPr>
        <w:t>To organise the national SAS psychiatrists conference biannually and any other educational events required to support SAS psychiatrists needs.</w:t>
      </w:r>
    </w:p>
    <w:p w14:paraId="0C7F5A82" w14:textId="77777777" w:rsidR="008A6516" w:rsidRPr="008A6516" w:rsidRDefault="008A6516" w:rsidP="008A6516">
      <w:pPr>
        <w:autoSpaceDE w:val="0"/>
        <w:autoSpaceDN w:val="0"/>
        <w:adjustRightInd w:val="0"/>
        <w:rPr>
          <w:rFonts w:ascii="Montserrat" w:hAnsi="Montserrat" w:cs="Verdana"/>
          <w:i/>
          <w:iCs/>
        </w:rPr>
      </w:pPr>
    </w:p>
    <w:p w14:paraId="0CBFEF64" w14:textId="77777777" w:rsidR="008A6516" w:rsidRPr="008A6516" w:rsidRDefault="008A6516" w:rsidP="008A6516">
      <w:pPr>
        <w:numPr>
          <w:ilvl w:val="0"/>
          <w:numId w:val="23"/>
        </w:numPr>
        <w:autoSpaceDE w:val="0"/>
        <w:autoSpaceDN w:val="0"/>
        <w:adjustRightInd w:val="0"/>
        <w:rPr>
          <w:rFonts w:ascii="Montserrat" w:hAnsi="Montserrat" w:cs="Verdana"/>
          <w:i/>
          <w:iCs/>
        </w:rPr>
      </w:pPr>
      <w:r w:rsidRPr="008A6516">
        <w:rPr>
          <w:rFonts w:ascii="Montserrat" w:hAnsi="Montserrat" w:cs="Verdana"/>
          <w:i/>
          <w:iCs/>
        </w:rPr>
        <w:t xml:space="preserve">To work with College colleagues to progress the actions in the RCPsych SAS strategy and SAS psychiatrists career support priorities as well as advance inclusion and equity for SAS psychiatrists (i.e. leadership  development and appointments, trainer and educator roles, academic posts) </w:t>
      </w:r>
    </w:p>
    <w:p w14:paraId="3A4F91B7" w14:textId="77777777" w:rsidR="008A6516" w:rsidRPr="008A6516" w:rsidRDefault="008A6516" w:rsidP="008A6516">
      <w:pPr>
        <w:autoSpaceDE w:val="0"/>
        <w:autoSpaceDN w:val="0"/>
        <w:adjustRightInd w:val="0"/>
        <w:rPr>
          <w:rFonts w:ascii="Montserrat" w:hAnsi="Montserrat" w:cs="Verdana"/>
          <w:i/>
          <w:iCs/>
        </w:rPr>
      </w:pPr>
    </w:p>
    <w:p w14:paraId="1995F0C6" w14:textId="77777777" w:rsidR="008A6516" w:rsidRPr="008A6516" w:rsidRDefault="008A6516" w:rsidP="008A6516">
      <w:pPr>
        <w:numPr>
          <w:ilvl w:val="0"/>
          <w:numId w:val="23"/>
        </w:numPr>
        <w:autoSpaceDE w:val="0"/>
        <w:autoSpaceDN w:val="0"/>
        <w:adjustRightInd w:val="0"/>
        <w:rPr>
          <w:rFonts w:ascii="Montserrat" w:hAnsi="Montserrat" w:cs="Verdana"/>
          <w:i/>
          <w:iCs/>
        </w:rPr>
      </w:pPr>
      <w:r w:rsidRPr="008A6516">
        <w:rPr>
          <w:rFonts w:ascii="Montserrat" w:hAnsi="Montserrat" w:cs="Verdana"/>
          <w:i/>
          <w:iCs/>
        </w:rPr>
        <w:t xml:space="preserve">Liaise with the College officers as needed and provide briefings on SAS related matters, and work with the College communications department to ensure SAS psychiatrists are represented in RCPsych campaigns. </w:t>
      </w:r>
    </w:p>
    <w:p w14:paraId="2842A6DC" w14:textId="77777777" w:rsidR="008A6516" w:rsidRPr="008A6516" w:rsidRDefault="008A6516" w:rsidP="008A6516">
      <w:pPr>
        <w:autoSpaceDE w:val="0"/>
        <w:autoSpaceDN w:val="0"/>
        <w:adjustRightInd w:val="0"/>
        <w:rPr>
          <w:rFonts w:ascii="Montserrat" w:hAnsi="Montserrat" w:cs="Verdana"/>
          <w:i/>
          <w:iCs/>
        </w:rPr>
      </w:pPr>
    </w:p>
    <w:p w14:paraId="200811FA" w14:textId="77777777" w:rsidR="008A6516" w:rsidRPr="008A6516" w:rsidRDefault="008A6516" w:rsidP="008A6516">
      <w:pPr>
        <w:numPr>
          <w:ilvl w:val="0"/>
          <w:numId w:val="23"/>
        </w:numPr>
        <w:autoSpaceDE w:val="0"/>
        <w:autoSpaceDN w:val="0"/>
        <w:adjustRightInd w:val="0"/>
        <w:rPr>
          <w:rFonts w:ascii="Montserrat" w:hAnsi="Montserrat" w:cs="Verdana"/>
          <w:i/>
          <w:iCs/>
        </w:rPr>
      </w:pPr>
      <w:r w:rsidRPr="008A6516">
        <w:rPr>
          <w:rFonts w:ascii="Montserrat" w:hAnsi="Montserrat" w:cs="Verdana"/>
          <w:i/>
          <w:iCs/>
        </w:rPr>
        <w:t xml:space="preserve">Maintain good working relationships with SAS Tutors, Advocates and Medical managers to support implementation of good practice in relation to SAS psychiatrists, including in relation to job description approvals, job planning processes, peer group availability, equitable access to CPD. </w:t>
      </w:r>
    </w:p>
    <w:p w14:paraId="70A6654E" w14:textId="77777777" w:rsidR="008A6516" w:rsidRPr="008A6516" w:rsidRDefault="008A6516" w:rsidP="008A6516">
      <w:pPr>
        <w:autoSpaceDE w:val="0"/>
        <w:autoSpaceDN w:val="0"/>
        <w:adjustRightInd w:val="0"/>
        <w:rPr>
          <w:rFonts w:ascii="Montserrat" w:hAnsi="Montserrat" w:cs="Verdana"/>
          <w:i/>
          <w:iCs/>
        </w:rPr>
      </w:pPr>
    </w:p>
    <w:p w14:paraId="3A895819" w14:textId="77777777" w:rsidR="008A6516" w:rsidRPr="008A6516" w:rsidRDefault="008A6516" w:rsidP="008A6516">
      <w:pPr>
        <w:autoSpaceDE w:val="0"/>
        <w:autoSpaceDN w:val="0"/>
        <w:adjustRightInd w:val="0"/>
        <w:rPr>
          <w:rFonts w:ascii="Montserrat" w:hAnsi="Montserrat" w:cs="Verdana"/>
          <w:i/>
          <w:iCs/>
        </w:rPr>
      </w:pPr>
      <w:r w:rsidRPr="008A6516">
        <w:rPr>
          <w:rFonts w:ascii="Montserrat" w:hAnsi="Montserrat" w:cs="Verdana"/>
          <w:i/>
          <w:iCs/>
        </w:rPr>
        <w:t xml:space="preserve">The postholder will be supported by 2 vice chairs who lead on some areas of college work and are available to deputise for some of the above responsibilities. </w:t>
      </w:r>
    </w:p>
    <w:p w14:paraId="0C72B594" w14:textId="77777777" w:rsidR="00A713D9" w:rsidRDefault="00A713D9" w:rsidP="00A713D9">
      <w:pPr>
        <w:autoSpaceDE w:val="0"/>
        <w:autoSpaceDN w:val="0"/>
        <w:adjustRightInd w:val="0"/>
        <w:rPr>
          <w:rFonts w:ascii="Montserrat" w:hAnsi="Montserrat" w:cs="Verdana"/>
          <w:b/>
          <w:lang w:val="en-US"/>
        </w:rPr>
      </w:pPr>
    </w:p>
    <w:p w14:paraId="27ACAE75" w14:textId="77777777" w:rsidR="00A713D9" w:rsidRDefault="00A713D9" w:rsidP="00A713D9">
      <w:pPr>
        <w:autoSpaceDE w:val="0"/>
        <w:autoSpaceDN w:val="0"/>
        <w:adjustRightInd w:val="0"/>
        <w:rPr>
          <w:rFonts w:ascii="Montserrat" w:hAnsi="Montserrat" w:cs="Verdana"/>
          <w:b/>
          <w:lang w:val="en-US"/>
        </w:rPr>
      </w:pPr>
    </w:p>
    <w:p w14:paraId="26AD811E" w14:textId="77777777" w:rsidR="00302009" w:rsidRPr="00A713D9" w:rsidRDefault="00A713D9" w:rsidP="00A713D9">
      <w:pPr>
        <w:autoSpaceDE w:val="0"/>
        <w:autoSpaceDN w:val="0"/>
        <w:adjustRightInd w:val="0"/>
        <w:rPr>
          <w:rFonts w:ascii="Montserrat" w:hAnsi="Montserrat" w:cs="Verdana"/>
          <w:b/>
          <w:lang w:val="en-US"/>
        </w:rPr>
      </w:pPr>
      <w:r w:rsidRPr="00A713D9">
        <w:rPr>
          <w:rFonts w:ascii="Montserrat" w:hAnsi="Montserrat" w:cs="Verdana"/>
          <w:b/>
          <w:lang w:val="en-US"/>
        </w:rPr>
        <w:t>Person specification</w:t>
      </w:r>
    </w:p>
    <w:p w14:paraId="693F21BB" w14:textId="77777777" w:rsidR="00F4768A" w:rsidRDefault="00F4768A" w:rsidP="00302009">
      <w:pPr>
        <w:autoSpaceDE w:val="0"/>
        <w:autoSpaceDN w:val="0"/>
        <w:adjustRightInd w:val="0"/>
        <w:jc w:val="center"/>
        <w:rPr>
          <w:rFonts w:ascii="Montserrat" w:hAnsi="Montserrat" w:cs="Verdana"/>
          <w:b/>
          <w:lang w:val="en-US"/>
        </w:rPr>
      </w:pPr>
    </w:p>
    <w:p w14:paraId="35FDE7DD" w14:textId="77777777" w:rsidR="00F4768A" w:rsidRPr="003E2F1C" w:rsidRDefault="00F4768A" w:rsidP="003E2F1C">
      <w:pPr>
        <w:autoSpaceDE w:val="0"/>
        <w:autoSpaceDN w:val="0"/>
        <w:adjustRightInd w:val="0"/>
        <w:rPr>
          <w:rFonts w:ascii="Montserrat" w:hAnsi="Montserrat" w:cs="Verdana"/>
          <w:b/>
          <w:lang w:val="en-US"/>
        </w:rPr>
      </w:pPr>
      <w:r w:rsidRPr="003E2F1C">
        <w:rPr>
          <w:rFonts w:ascii="Montserrat" w:hAnsi="Montserrat" w:cs="Verdana"/>
          <w:b/>
          <w:lang w:val="en-US"/>
        </w:rPr>
        <w:t xml:space="preserve">Essential </w:t>
      </w:r>
    </w:p>
    <w:p w14:paraId="74A9D05A" w14:textId="77777777" w:rsidR="003E2F1C" w:rsidRDefault="003E2F1C" w:rsidP="003E2F1C">
      <w:pPr>
        <w:pStyle w:val="ListParagraph"/>
        <w:autoSpaceDE w:val="0"/>
        <w:autoSpaceDN w:val="0"/>
        <w:adjustRightInd w:val="0"/>
        <w:rPr>
          <w:rFonts w:ascii="Montserrat" w:hAnsi="Montserrat" w:cs="Verdana"/>
          <w:b/>
          <w:lang w:val="en-US"/>
        </w:rPr>
      </w:pPr>
    </w:p>
    <w:p w14:paraId="6196F73F" w14:textId="4A38424F" w:rsidR="008A6516" w:rsidRDefault="008A6516" w:rsidP="003E2F1C">
      <w:pPr>
        <w:pStyle w:val="ListParagraph"/>
        <w:numPr>
          <w:ilvl w:val="0"/>
          <w:numId w:val="24"/>
        </w:numPr>
        <w:autoSpaceDE w:val="0"/>
        <w:autoSpaceDN w:val="0"/>
        <w:adjustRightInd w:val="0"/>
        <w:rPr>
          <w:rFonts w:ascii="Montserrat" w:hAnsi="Montserrat" w:cs="Verdana"/>
          <w:bCs/>
          <w:lang w:val="en-US"/>
        </w:rPr>
      </w:pPr>
      <w:r>
        <w:rPr>
          <w:rFonts w:ascii="Montserrat" w:hAnsi="Montserrat" w:cs="Verdana"/>
          <w:bCs/>
          <w:lang w:val="en-US"/>
        </w:rPr>
        <w:t>Must be a member, affiliate or specialist associate of the college</w:t>
      </w:r>
    </w:p>
    <w:p w14:paraId="2A97FC60" w14:textId="3DA5A96C" w:rsidR="008A6516" w:rsidRDefault="008A6516" w:rsidP="003E2F1C">
      <w:pPr>
        <w:pStyle w:val="ListParagraph"/>
        <w:numPr>
          <w:ilvl w:val="0"/>
          <w:numId w:val="24"/>
        </w:numPr>
        <w:autoSpaceDE w:val="0"/>
        <w:autoSpaceDN w:val="0"/>
        <w:adjustRightInd w:val="0"/>
        <w:rPr>
          <w:rFonts w:ascii="Montserrat" w:hAnsi="Montserrat" w:cs="Verdana"/>
          <w:bCs/>
          <w:lang w:val="en-US"/>
        </w:rPr>
      </w:pPr>
      <w:r>
        <w:rPr>
          <w:rFonts w:ascii="Montserrat" w:hAnsi="Montserrat" w:cs="Verdana"/>
          <w:bCs/>
          <w:lang w:val="en-US"/>
        </w:rPr>
        <w:t>Must have at least 5</w:t>
      </w:r>
      <w:r w:rsidR="00164446">
        <w:rPr>
          <w:rFonts w:ascii="Montserrat" w:hAnsi="Montserrat" w:cs="Verdana"/>
          <w:bCs/>
          <w:lang w:val="en-US"/>
        </w:rPr>
        <w:t xml:space="preserve"> years’ experience</w:t>
      </w:r>
      <w:r>
        <w:rPr>
          <w:rFonts w:ascii="Montserrat" w:hAnsi="Montserrat" w:cs="Verdana"/>
          <w:bCs/>
          <w:lang w:val="en-US"/>
        </w:rPr>
        <w:t xml:space="preserve"> of working as a SAS Psychiatrist and currently working as a SAS psychiatrist</w:t>
      </w:r>
    </w:p>
    <w:p w14:paraId="5FED997A" w14:textId="31AAF260" w:rsidR="00952346" w:rsidRPr="008A6516" w:rsidRDefault="008A6516" w:rsidP="003E2F1C">
      <w:pPr>
        <w:pStyle w:val="ListParagraph"/>
        <w:numPr>
          <w:ilvl w:val="0"/>
          <w:numId w:val="24"/>
        </w:numPr>
        <w:autoSpaceDE w:val="0"/>
        <w:autoSpaceDN w:val="0"/>
        <w:adjustRightInd w:val="0"/>
        <w:rPr>
          <w:rFonts w:ascii="Montserrat" w:hAnsi="Montserrat" w:cs="Verdana"/>
          <w:bCs/>
          <w:lang w:val="en-US"/>
        </w:rPr>
      </w:pPr>
      <w:r>
        <w:rPr>
          <w:rFonts w:ascii="Montserrat" w:hAnsi="Montserrat" w:cs="Verdana"/>
          <w:bCs/>
          <w:lang w:val="en-US"/>
        </w:rPr>
        <w:t>Have a clear grasp of and interest in issues that affect SAS psychiatrists in the U</w:t>
      </w:r>
      <w:r w:rsidR="003E2F1C">
        <w:rPr>
          <w:rFonts w:ascii="Montserrat" w:hAnsi="Montserrat" w:cs="Verdana"/>
          <w:bCs/>
          <w:lang w:val="en-US"/>
        </w:rPr>
        <w:t>K</w:t>
      </w:r>
    </w:p>
    <w:p w14:paraId="3925B8F5" w14:textId="77777777" w:rsidR="00952346" w:rsidRDefault="00952346" w:rsidP="00A713D9">
      <w:pPr>
        <w:jc w:val="both"/>
        <w:rPr>
          <w:rFonts w:ascii="Montserrat" w:hAnsi="Montserrat"/>
          <w:b/>
          <w:bCs/>
        </w:rPr>
      </w:pPr>
    </w:p>
    <w:p w14:paraId="77356E76" w14:textId="77777777" w:rsidR="00952346" w:rsidRDefault="00952346" w:rsidP="00A713D9">
      <w:pPr>
        <w:jc w:val="both"/>
        <w:rPr>
          <w:rFonts w:ascii="Montserrat" w:hAnsi="Montserrat"/>
          <w:b/>
          <w:bCs/>
        </w:rPr>
      </w:pPr>
    </w:p>
    <w:p w14:paraId="57DB8E71" w14:textId="77777777" w:rsidR="00DB2DE0" w:rsidRPr="004C49CA" w:rsidRDefault="00DB2DE0" w:rsidP="00DB2DE0">
      <w:pPr>
        <w:autoSpaceDE w:val="0"/>
        <w:autoSpaceDN w:val="0"/>
        <w:adjustRightInd w:val="0"/>
        <w:rPr>
          <w:rFonts w:ascii="Montserrat" w:hAnsi="Montserrat"/>
          <w:b/>
          <w:bCs/>
          <w:szCs w:val="24"/>
        </w:rPr>
      </w:pPr>
      <w:r w:rsidRPr="004C49CA">
        <w:rPr>
          <w:rFonts w:ascii="Montserrat" w:hAnsi="Montserrat"/>
          <w:b/>
          <w:bCs/>
          <w:szCs w:val="24"/>
        </w:rPr>
        <w:t>Scope</w:t>
      </w:r>
    </w:p>
    <w:p w14:paraId="1CF45C58" w14:textId="77777777" w:rsidR="00DB2DE0" w:rsidRPr="004C49CA" w:rsidRDefault="00DB2DE0" w:rsidP="00DB2DE0">
      <w:pPr>
        <w:autoSpaceDE w:val="0"/>
        <w:autoSpaceDN w:val="0"/>
        <w:adjustRightInd w:val="0"/>
        <w:rPr>
          <w:rFonts w:ascii="Montserrat" w:hAnsi="Montserrat"/>
          <w:b/>
          <w:bCs/>
          <w:szCs w:val="24"/>
        </w:rPr>
      </w:pPr>
    </w:p>
    <w:p w14:paraId="658766E5" w14:textId="77777777" w:rsidR="00DB2DE0" w:rsidRPr="004C49CA" w:rsidRDefault="00DB2DE0" w:rsidP="00DB2DE0">
      <w:pPr>
        <w:autoSpaceDE w:val="0"/>
        <w:autoSpaceDN w:val="0"/>
        <w:adjustRightInd w:val="0"/>
        <w:rPr>
          <w:rFonts w:ascii="Montserrat" w:hAnsi="Montserrat"/>
          <w:szCs w:val="24"/>
        </w:rPr>
      </w:pPr>
      <w:r w:rsidRPr="004C49CA">
        <w:rPr>
          <w:rFonts w:ascii="Montserrat" w:hAnsi="Montserrat"/>
          <w:szCs w:val="24"/>
        </w:rPr>
        <w:t>Some member roles have a global or UK-wide remit, whereas others are nation or region specific. If your role has a UK-wide remit, please be aware that health and social care, education and training, local government, some taxation, justice and policing are all devolved powers for Scotland, Wales and Northern Ireland. To reflect this, the RCPsych has Devolved Councils and structures in each nation which lead the College’s engagement on these matters, and devolved policy can often vary to meet national requirements.</w:t>
      </w:r>
    </w:p>
    <w:p w14:paraId="1683519C" w14:textId="77777777" w:rsidR="00DB2DE0" w:rsidRPr="004C49CA" w:rsidRDefault="00DB2DE0" w:rsidP="00DB2DE0">
      <w:pPr>
        <w:autoSpaceDE w:val="0"/>
        <w:autoSpaceDN w:val="0"/>
        <w:adjustRightInd w:val="0"/>
        <w:rPr>
          <w:rFonts w:ascii="Montserrat" w:hAnsi="Montserrat"/>
          <w:szCs w:val="24"/>
        </w:rPr>
      </w:pPr>
    </w:p>
    <w:p w14:paraId="46DE8F29" w14:textId="77777777" w:rsidR="00DB2DE0" w:rsidRPr="004C49CA" w:rsidRDefault="00DB2DE0" w:rsidP="00DB2DE0">
      <w:pPr>
        <w:autoSpaceDE w:val="0"/>
        <w:autoSpaceDN w:val="0"/>
        <w:adjustRightInd w:val="0"/>
        <w:rPr>
          <w:rFonts w:ascii="Montserrat" w:hAnsi="Montserrat"/>
          <w:szCs w:val="24"/>
        </w:rPr>
      </w:pPr>
      <w:r w:rsidRPr="004C49CA">
        <w:rPr>
          <w:rFonts w:ascii="Montserrat" w:hAnsi="Montserrat"/>
          <w:szCs w:val="24"/>
        </w:rPr>
        <w:t xml:space="preserve">If you have any questions or need any guidance about the situation in any of the four nations, please speak to your College staff contact. </w:t>
      </w:r>
    </w:p>
    <w:p w14:paraId="6326E84A" w14:textId="77777777" w:rsidR="00DB2DE0" w:rsidRDefault="00DB2DE0" w:rsidP="00A713D9">
      <w:pPr>
        <w:jc w:val="both"/>
        <w:rPr>
          <w:rFonts w:ascii="Montserrat" w:hAnsi="Montserrat"/>
          <w:b/>
          <w:bCs/>
        </w:rPr>
      </w:pPr>
    </w:p>
    <w:p w14:paraId="66AA5B43" w14:textId="77777777" w:rsidR="00A713D9" w:rsidRPr="006C503F" w:rsidRDefault="00A713D9" w:rsidP="00A713D9">
      <w:pPr>
        <w:jc w:val="both"/>
        <w:rPr>
          <w:rFonts w:ascii="Montserrat" w:hAnsi="Montserrat"/>
          <w:b/>
          <w:bCs/>
        </w:rPr>
      </w:pPr>
      <w:r w:rsidRPr="006C503F">
        <w:rPr>
          <w:rFonts w:ascii="Montserrat" w:hAnsi="Montserrat"/>
          <w:b/>
          <w:bCs/>
        </w:rPr>
        <w:t>The College Values</w:t>
      </w:r>
    </w:p>
    <w:p w14:paraId="307C0743" w14:textId="77777777" w:rsidR="00A713D9" w:rsidRPr="006C503F" w:rsidRDefault="00A713D9" w:rsidP="00A713D9">
      <w:pPr>
        <w:jc w:val="both"/>
        <w:rPr>
          <w:rFonts w:ascii="Montserrat" w:hAnsi="Montserrat"/>
        </w:rPr>
      </w:pPr>
    </w:p>
    <w:p w14:paraId="212F5ABA" w14:textId="77777777" w:rsidR="00A713D9" w:rsidRPr="006C503F" w:rsidRDefault="00A713D9" w:rsidP="00A713D9">
      <w:pPr>
        <w:keepNext/>
        <w:jc w:val="both"/>
        <w:rPr>
          <w:rFonts w:ascii="Montserrat" w:hAnsi="Montserrat"/>
        </w:rPr>
      </w:pPr>
      <w:r w:rsidRPr="006C503F">
        <w:rPr>
          <w:rFonts w:ascii="Montserrat" w:hAnsi="Montserrat"/>
        </w:rPr>
        <w:lastRenderedPageBreak/>
        <w:t>Courage</w:t>
      </w:r>
    </w:p>
    <w:p w14:paraId="30B84CB1"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Champion the specialty of psychiatry and its benefits to patients</w:t>
      </w:r>
    </w:p>
    <w:p w14:paraId="2962E1D7"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Take every opportunity to promote and influence the mental health agenda</w:t>
      </w:r>
    </w:p>
    <w:p w14:paraId="517ED025"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Take pride in our organisation and demonstrate self</w:t>
      </w:r>
      <w:r w:rsidRPr="006C503F">
        <w:rPr>
          <w:rFonts w:ascii="Montserrat" w:hAnsi="Montserrat" w:cs="Cambria Math"/>
        </w:rPr>
        <w:t>‐</w:t>
      </w:r>
      <w:r w:rsidRPr="006C503F">
        <w:rPr>
          <w:rFonts w:ascii="Montserrat" w:hAnsi="Montserrat"/>
        </w:rPr>
        <w:t>belief</w:t>
      </w:r>
    </w:p>
    <w:p w14:paraId="0903E985"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Promote parity of esteem</w:t>
      </w:r>
    </w:p>
    <w:p w14:paraId="76225121"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Uphold the dignity of those affected by mental illness, intellectual disabilities and developmental disorders</w:t>
      </w:r>
    </w:p>
    <w:p w14:paraId="1D8F5993" w14:textId="77777777" w:rsidR="00A713D9" w:rsidRPr="006C503F" w:rsidRDefault="00A713D9" w:rsidP="00A713D9">
      <w:pPr>
        <w:keepNext/>
        <w:jc w:val="both"/>
        <w:rPr>
          <w:rFonts w:ascii="Montserrat" w:hAnsi="Montserrat"/>
        </w:rPr>
      </w:pPr>
      <w:r w:rsidRPr="006C503F">
        <w:rPr>
          <w:rFonts w:ascii="Montserrat" w:hAnsi="Montserrat"/>
        </w:rPr>
        <w:t>Innovation</w:t>
      </w:r>
    </w:p>
    <w:p w14:paraId="1F6C162D"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Embrace innovation and improve ways to deliver services</w:t>
      </w:r>
    </w:p>
    <w:p w14:paraId="109B718D"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Challenge ourselves and be open to new ideas</w:t>
      </w:r>
    </w:p>
    <w:p w14:paraId="365FE05A"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Seek out and lead on new, evidence</w:t>
      </w:r>
      <w:r w:rsidRPr="006C503F">
        <w:rPr>
          <w:rFonts w:ascii="Montserrat" w:hAnsi="Montserrat" w:cs="Cambria Math"/>
        </w:rPr>
        <w:t>‐</w:t>
      </w:r>
      <w:r w:rsidRPr="006C503F">
        <w:rPr>
          <w:rFonts w:ascii="Montserrat" w:hAnsi="Montserrat"/>
        </w:rPr>
        <w:t>based, ways of working</w:t>
      </w:r>
    </w:p>
    <w:p w14:paraId="172EA408"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Have the confidence to take considered risks</w:t>
      </w:r>
    </w:p>
    <w:p w14:paraId="73577762"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Embrace the methodology of Quality Improvement to improve mental health services and the work of the College.</w:t>
      </w:r>
    </w:p>
    <w:p w14:paraId="7D8BD871" w14:textId="77777777" w:rsidR="00A713D9" w:rsidRPr="006C503F" w:rsidRDefault="00A713D9" w:rsidP="00A713D9">
      <w:pPr>
        <w:jc w:val="both"/>
        <w:rPr>
          <w:rFonts w:ascii="Montserrat" w:hAnsi="Montserrat"/>
        </w:rPr>
      </w:pPr>
    </w:p>
    <w:p w14:paraId="78FB7257" w14:textId="77777777" w:rsidR="00A713D9" w:rsidRPr="006C503F" w:rsidRDefault="00A713D9" w:rsidP="00A713D9">
      <w:pPr>
        <w:keepNext/>
        <w:jc w:val="both"/>
        <w:rPr>
          <w:rFonts w:ascii="Montserrat" w:hAnsi="Montserrat"/>
        </w:rPr>
      </w:pPr>
      <w:r w:rsidRPr="006C503F">
        <w:rPr>
          <w:rFonts w:ascii="Montserrat" w:hAnsi="Montserrat"/>
        </w:rPr>
        <w:t>Respect</w:t>
      </w:r>
    </w:p>
    <w:p w14:paraId="615E6738"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Promote diversity and challenge inequalities</w:t>
      </w:r>
    </w:p>
    <w:p w14:paraId="7DAAB3AB"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Behave respectfully – and with courtesy – towards everyone</w:t>
      </w:r>
    </w:p>
    <w:p w14:paraId="18BBAFA5"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Challenge bullying and inappropriate behaviour</w:t>
      </w:r>
    </w:p>
    <w:p w14:paraId="734DFE9E"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Value everyone’s input and ideas equally</w:t>
      </w:r>
    </w:p>
    <w:p w14:paraId="122DDDA6"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Consider how own behaviour might affect others</w:t>
      </w:r>
    </w:p>
    <w:p w14:paraId="049CF2AA"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Respect the environment and promote sustainability.</w:t>
      </w:r>
    </w:p>
    <w:p w14:paraId="14161091" w14:textId="77777777" w:rsidR="00A713D9" w:rsidRPr="006C503F" w:rsidRDefault="00A713D9" w:rsidP="00A713D9">
      <w:pPr>
        <w:jc w:val="both"/>
        <w:rPr>
          <w:rFonts w:ascii="Montserrat" w:hAnsi="Montserrat"/>
        </w:rPr>
      </w:pPr>
    </w:p>
    <w:p w14:paraId="2D8655FB" w14:textId="77777777" w:rsidR="00A713D9" w:rsidRPr="006C503F" w:rsidRDefault="00A713D9" w:rsidP="00A713D9">
      <w:pPr>
        <w:keepNext/>
        <w:jc w:val="both"/>
        <w:rPr>
          <w:rFonts w:ascii="Montserrat" w:hAnsi="Montserrat"/>
        </w:rPr>
      </w:pPr>
      <w:r w:rsidRPr="006C503F">
        <w:rPr>
          <w:rFonts w:ascii="Montserrat" w:hAnsi="Montserrat"/>
        </w:rPr>
        <w:t>Collaboration</w:t>
      </w:r>
    </w:p>
    <w:p w14:paraId="159D46B8"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Work together as One College – incorporating all members, employees, patients and carers</w:t>
      </w:r>
    </w:p>
    <w:p w14:paraId="4DAEADBA"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Work professionally and constructively with partner organisations</w:t>
      </w:r>
    </w:p>
    <w:p w14:paraId="414B8AD8"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Consult all relevant audiences to achieve effective outcomes for the College</w:t>
      </w:r>
    </w:p>
    <w:p w14:paraId="0A1A44E2"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Work together with patients and carers as equal partners</w:t>
      </w:r>
    </w:p>
    <w:p w14:paraId="2CD13F5C"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Be transparent, wherever possible and appropriate.</w:t>
      </w:r>
    </w:p>
    <w:p w14:paraId="72787B2B" w14:textId="77777777" w:rsidR="00A713D9" w:rsidRPr="006C503F" w:rsidRDefault="00A713D9" w:rsidP="00A713D9">
      <w:pPr>
        <w:jc w:val="both"/>
        <w:rPr>
          <w:rFonts w:ascii="Montserrat" w:hAnsi="Montserrat"/>
        </w:rPr>
      </w:pPr>
    </w:p>
    <w:p w14:paraId="131A1D28" w14:textId="77777777" w:rsidR="00A713D9" w:rsidRPr="006C503F" w:rsidRDefault="00A713D9" w:rsidP="00A713D9">
      <w:pPr>
        <w:keepNext/>
        <w:jc w:val="both"/>
        <w:rPr>
          <w:rFonts w:ascii="Montserrat" w:hAnsi="Montserrat"/>
        </w:rPr>
      </w:pPr>
      <w:r w:rsidRPr="006C503F">
        <w:rPr>
          <w:rFonts w:ascii="Montserrat" w:hAnsi="Montserrat"/>
        </w:rPr>
        <w:t>Learning</w:t>
      </w:r>
    </w:p>
    <w:p w14:paraId="6BDD36CF"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Learn from all experiences</w:t>
      </w:r>
    </w:p>
    <w:p w14:paraId="208C94A5"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Share our learning and empower others to do the same</w:t>
      </w:r>
    </w:p>
    <w:p w14:paraId="4C2F31B7"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Value and encourage personal feedback</w:t>
      </w:r>
    </w:p>
    <w:p w14:paraId="49932706"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Use feedback to make continuous improvements</w:t>
      </w:r>
    </w:p>
    <w:p w14:paraId="2D4D0073"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Create an enabling environment where everyone is listened to, regardless of seniority</w:t>
      </w:r>
    </w:p>
    <w:p w14:paraId="7E170B7F"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Positively embrace new ways of working.</w:t>
      </w:r>
    </w:p>
    <w:p w14:paraId="55211187" w14:textId="77777777" w:rsidR="00A713D9" w:rsidRPr="006C503F" w:rsidRDefault="00A713D9" w:rsidP="00A713D9">
      <w:pPr>
        <w:jc w:val="both"/>
        <w:rPr>
          <w:rFonts w:ascii="Montserrat" w:hAnsi="Montserrat"/>
        </w:rPr>
      </w:pPr>
    </w:p>
    <w:p w14:paraId="70AA54C3" w14:textId="77777777" w:rsidR="00A713D9" w:rsidRPr="006C503F" w:rsidRDefault="00A713D9" w:rsidP="00A713D9">
      <w:pPr>
        <w:keepNext/>
        <w:jc w:val="both"/>
        <w:rPr>
          <w:rFonts w:ascii="Montserrat" w:hAnsi="Montserrat"/>
        </w:rPr>
      </w:pPr>
      <w:r w:rsidRPr="006C503F">
        <w:rPr>
          <w:rFonts w:ascii="Montserrat" w:hAnsi="Montserrat"/>
        </w:rPr>
        <w:t>Excellence</w:t>
      </w:r>
    </w:p>
    <w:p w14:paraId="5182AC2F"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Deliver outstanding service to members, patients, carers and other stakeholders</w:t>
      </w:r>
    </w:p>
    <w:p w14:paraId="1D145DEB"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Promote excellent membership and employee experience</w:t>
      </w:r>
    </w:p>
    <w:p w14:paraId="3163C7DB"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Always seek to improve on own performance</w:t>
      </w:r>
    </w:p>
    <w:p w14:paraId="5BF6DAF9"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Promote professionalism by acting with integrity and behaving responsibly</w:t>
      </w:r>
    </w:p>
    <w:p w14:paraId="283B6810"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Demonstrate accountability in all that we do</w:t>
      </w:r>
    </w:p>
    <w:p w14:paraId="0A13ECFB"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Uphold the College’s ‘Core Values for Psychiatrists’.</w:t>
      </w:r>
    </w:p>
    <w:p w14:paraId="39771161" w14:textId="77777777" w:rsidR="00A713D9" w:rsidRDefault="00A713D9" w:rsidP="00A713D9">
      <w:pPr>
        <w:pStyle w:val="ListParagraph"/>
        <w:ind w:left="0"/>
        <w:jc w:val="both"/>
        <w:rPr>
          <w:rFonts w:ascii="Montserrat" w:hAnsi="Montserrat"/>
        </w:rPr>
      </w:pPr>
    </w:p>
    <w:tbl>
      <w:tblPr>
        <w:tblStyle w:val="TableGrid"/>
        <w:tblpPr w:leftFromText="180" w:rightFromText="180" w:vertAnchor="text" w:horzAnchor="margin" w:tblpXSpec="center" w:tblpY="164"/>
        <w:tblW w:w="0" w:type="auto"/>
        <w:tblLook w:val="04A0" w:firstRow="1" w:lastRow="0" w:firstColumn="1" w:lastColumn="0" w:noHBand="0" w:noVBand="1"/>
      </w:tblPr>
      <w:tblGrid>
        <w:gridCol w:w="9016"/>
      </w:tblGrid>
      <w:tr w:rsidR="00223C59" w14:paraId="3B1151AD" w14:textId="77777777" w:rsidTr="00223C59">
        <w:tc>
          <w:tcPr>
            <w:tcW w:w="9016" w:type="dxa"/>
            <w:shd w:val="clear" w:color="auto" w:fill="D9E2F3" w:themeFill="accent1" w:themeFillTint="33"/>
          </w:tcPr>
          <w:p w14:paraId="27E298EC" w14:textId="77777777" w:rsidR="00223C59" w:rsidRPr="009B19FE" w:rsidRDefault="00223C59" w:rsidP="00223C59">
            <w:pPr>
              <w:rPr>
                <w:rFonts w:ascii="Montserrat" w:hAnsi="Montserrat"/>
                <w:b/>
                <w:bCs/>
                <w:iCs/>
              </w:rPr>
            </w:pPr>
            <w:r w:rsidRPr="009B19FE">
              <w:rPr>
                <w:rFonts w:ascii="Montserrat" w:hAnsi="Montserrat"/>
                <w:b/>
                <w:bCs/>
                <w:iCs/>
              </w:rPr>
              <w:lastRenderedPageBreak/>
              <w:t>INTERNAL COLLEGE CONTACT:</w:t>
            </w:r>
          </w:p>
        </w:tc>
      </w:tr>
      <w:tr w:rsidR="00223C59" w14:paraId="2BF7EC6D" w14:textId="77777777" w:rsidTr="00223C59">
        <w:trPr>
          <w:trHeight w:val="2112"/>
        </w:trPr>
        <w:tc>
          <w:tcPr>
            <w:tcW w:w="9016" w:type="dxa"/>
          </w:tcPr>
          <w:p w14:paraId="22773FAD" w14:textId="77777777" w:rsidR="00223C59" w:rsidRDefault="00223C59" w:rsidP="00223C59">
            <w:pPr>
              <w:pStyle w:val="ListParagraph"/>
              <w:rPr>
                <w:rFonts w:ascii="Montserrat" w:hAnsi="Montserrat"/>
                <w:iCs/>
              </w:rPr>
            </w:pPr>
          </w:p>
          <w:p w14:paraId="53D2A3EB" w14:textId="6B9A9994" w:rsidR="00223C59" w:rsidRPr="00865838" w:rsidRDefault="00223C59" w:rsidP="00223C59">
            <w:pPr>
              <w:pStyle w:val="ListParagraph"/>
              <w:numPr>
                <w:ilvl w:val="0"/>
                <w:numId w:val="20"/>
              </w:numPr>
              <w:rPr>
                <w:rFonts w:ascii="Montserrat" w:hAnsi="Montserrat"/>
                <w:iCs/>
              </w:rPr>
            </w:pPr>
            <w:r>
              <w:rPr>
                <w:rFonts w:ascii="Montserrat" w:hAnsi="Montserrat"/>
                <w:iCs/>
              </w:rPr>
              <w:t>Department:</w:t>
            </w:r>
            <w:r w:rsidR="008A6516">
              <w:rPr>
                <w:rFonts w:ascii="Montserrat" w:hAnsi="Montserrat"/>
                <w:iCs/>
              </w:rPr>
              <w:t xml:space="preserve"> Professional Standards</w:t>
            </w:r>
            <w:r w:rsidRPr="00865838">
              <w:rPr>
                <w:rFonts w:ascii="Montserrat" w:hAnsi="Montserrat"/>
                <w:iCs/>
              </w:rPr>
              <w:br/>
            </w:r>
          </w:p>
          <w:p w14:paraId="52E74091" w14:textId="3B903BD2" w:rsidR="00223C59" w:rsidRDefault="00223C59" w:rsidP="00223C59">
            <w:pPr>
              <w:pStyle w:val="ListParagraph"/>
              <w:numPr>
                <w:ilvl w:val="0"/>
                <w:numId w:val="20"/>
              </w:numPr>
              <w:rPr>
                <w:rFonts w:ascii="Montserrat" w:hAnsi="Montserrat"/>
                <w:iCs/>
              </w:rPr>
            </w:pPr>
            <w:r>
              <w:rPr>
                <w:rFonts w:ascii="Montserrat" w:hAnsi="Montserrat"/>
                <w:iCs/>
              </w:rPr>
              <w:t>Name of Contact and Email:</w:t>
            </w:r>
            <w:r w:rsidR="008A6516">
              <w:rPr>
                <w:rFonts w:ascii="Montserrat" w:hAnsi="Montserrat"/>
                <w:iCs/>
              </w:rPr>
              <w:t xml:space="preserve"> James Compagnone (james.compagnone@rcpsych.ac.uk)</w:t>
            </w:r>
            <w:r>
              <w:rPr>
                <w:rFonts w:ascii="Montserrat" w:hAnsi="Montserrat"/>
                <w:iCs/>
              </w:rPr>
              <w:br/>
            </w:r>
          </w:p>
          <w:p w14:paraId="0CA4DE7C" w14:textId="48A7C67D" w:rsidR="00223C59" w:rsidRPr="009B14F8" w:rsidRDefault="00223C59" w:rsidP="00223C59">
            <w:pPr>
              <w:pStyle w:val="ListParagraph"/>
              <w:numPr>
                <w:ilvl w:val="0"/>
                <w:numId w:val="20"/>
              </w:numPr>
              <w:rPr>
                <w:rFonts w:ascii="Montserrat" w:hAnsi="Montserrat"/>
                <w:iCs/>
              </w:rPr>
            </w:pPr>
            <w:r>
              <w:rPr>
                <w:rFonts w:ascii="Montserrat" w:hAnsi="Montserrat"/>
                <w:iCs/>
              </w:rPr>
              <w:t xml:space="preserve">Job Title: </w:t>
            </w:r>
            <w:r w:rsidR="008A6516">
              <w:rPr>
                <w:rFonts w:ascii="Montserrat" w:hAnsi="Montserrat"/>
                <w:iCs/>
              </w:rPr>
              <w:t>Workforce and Retention Manager</w:t>
            </w:r>
          </w:p>
        </w:tc>
      </w:tr>
    </w:tbl>
    <w:p w14:paraId="6135DFF9" w14:textId="77777777" w:rsidR="00A713D9" w:rsidRDefault="00A713D9" w:rsidP="00A713D9">
      <w:pPr>
        <w:pStyle w:val="ListParagraph"/>
        <w:ind w:left="0"/>
        <w:jc w:val="both"/>
        <w:rPr>
          <w:rFonts w:ascii="Montserrat" w:hAnsi="Montserrat"/>
        </w:rPr>
      </w:pPr>
    </w:p>
    <w:p w14:paraId="6ADE2D25" w14:textId="77777777" w:rsidR="00A713D9" w:rsidRDefault="00A713D9" w:rsidP="00A713D9">
      <w:pPr>
        <w:pStyle w:val="ListParagraph"/>
        <w:ind w:left="0"/>
        <w:jc w:val="both"/>
        <w:rPr>
          <w:rFonts w:ascii="Montserrat" w:hAnsi="Montserrat"/>
        </w:rPr>
      </w:pPr>
    </w:p>
    <w:p w14:paraId="6876CE8A" w14:textId="77777777" w:rsidR="00A713D9" w:rsidRPr="00A713D9" w:rsidRDefault="00A713D9" w:rsidP="00A713D9">
      <w:pPr>
        <w:autoSpaceDE w:val="0"/>
        <w:autoSpaceDN w:val="0"/>
        <w:adjustRightInd w:val="0"/>
        <w:rPr>
          <w:rFonts w:ascii="Montserrat" w:hAnsi="Montserrat" w:cs="Verdana"/>
          <w:lang w:val="en-US"/>
        </w:rPr>
      </w:pPr>
    </w:p>
    <w:p w14:paraId="30DE65C4" w14:textId="77777777" w:rsidR="00302009" w:rsidRPr="00A713D9" w:rsidRDefault="00302009" w:rsidP="00A713D9">
      <w:pPr>
        <w:autoSpaceDE w:val="0"/>
        <w:autoSpaceDN w:val="0"/>
        <w:adjustRightInd w:val="0"/>
        <w:rPr>
          <w:rFonts w:ascii="Montserrat" w:hAnsi="Montserrat" w:cs="Verdana"/>
          <w:lang w:val="en-US"/>
        </w:rPr>
      </w:pPr>
    </w:p>
    <w:sectPr w:rsidR="00302009" w:rsidRPr="00A713D9" w:rsidSect="00A713D9">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0882" w14:textId="77777777" w:rsidR="00AA7764" w:rsidRDefault="00AA7764" w:rsidP="00327F35">
      <w:r>
        <w:separator/>
      </w:r>
    </w:p>
  </w:endnote>
  <w:endnote w:type="continuationSeparator" w:id="0">
    <w:p w14:paraId="64C32878" w14:textId="77777777" w:rsidR="00AA7764" w:rsidRDefault="00AA7764" w:rsidP="0032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133B" w14:textId="77777777" w:rsidR="00AA7764" w:rsidRDefault="00AA7764" w:rsidP="00327F35">
      <w:r>
        <w:separator/>
      </w:r>
    </w:p>
  </w:footnote>
  <w:footnote w:type="continuationSeparator" w:id="0">
    <w:p w14:paraId="1B39C214" w14:textId="77777777" w:rsidR="00AA7764" w:rsidRDefault="00AA7764" w:rsidP="0032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67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DF3B15"/>
    <w:multiLevelType w:val="hybridMultilevel"/>
    <w:tmpl w:val="9AC4B9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AA01DC"/>
    <w:multiLevelType w:val="hybridMultilevel"/>
    <w:tmpl w:val="4BA42B4A"/>
    <w:lvl w:ilvl="0" w:tplc="6FF0B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D13ABF"/>
    <w:multiLevelType w:val="hybridMultilevel"/>
    <w:tmpl w:val="F0105D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6D7A8A"/>
    <w:multiLevelType w:val="hybridMultilevel"/>
    <w:tmpl w:val="8DD2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511A5"/>
    <w:multiLevelType w:val="hybridMultilevel"/>
    <w:tmpl w:val="529A43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F04175"/>
    <w:multiLevelType w:val="hybridMultilevel"/>
    <w:tmpl w:val="AE2C452E"/>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5C1709"/>
    <w:multiLevelType w:val="hybridMultilevel"/>
    <w:tmpl w:val="D1BEE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0102A6"/>
    <w:multiLevelType w:val="hybridMultilevel"/>
    <w:tmpl w:val="DB42F04C"/>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10594"/>
    <w:multiLevelType w:val="hybridMultilevel"/>
    <w:tmpl w:val="6298F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D7364"/>
    <w:multiLevelType w:val="hybridMultilevel"/>
    <w:tmpl w:val="8314256C"/>
    <w:lvl w:ilvl="0" w:tplc="CD98D2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DD3038"/>
    <w:multiLevelType w:val="hybridMultilevel"/>
    <w:tmpl w:val="1EFE3C10"/>
    <w:lvl w:ilvl="0" w:tplc="A184C382">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82868E9"/>
    <w:multiLevelType w:val="hybridMultilevel"/>
    <w:tmpl w:val="0958D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741A10"/>
    <w:multiLevelType w:val="hybridMultilevel"/>
    <w:tmpl w:val="7A58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81D55"/>
    <w:multiLevelType w:val="hybridMultilevel"/>
    <w:tmpl w:val="1598CABC"/>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802D4"/>
    <w:multiLevelType w:val="multilevel"/>
    <w:tmpl w:val="EDBAB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5265274D"/>
    <w:multiLevelType w:val="hybridMultilevel"/>
    <w:tmpl w:val="BA8C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D42F7"/>
    <w:multiLevelType w:val="hybridMultilevel"/>
    <w:tmpl w:val="7AB02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A7E67A1"/>
    <w:multiLevelType w:val="hybridMultilevel"/>
    <w:tmpl w:val="829C431A"/>
    <w:lvl w:ilvl="0" w:tplc="11C406C8">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25160C"/>
    <w:multiLevelType w:val="hybridMultilevel"/>
    <w:tmpl w:val="ACE2D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4AE2B9C"/>
    <w:multiLevelType w:val="hybridMultilevel"/>
    <w:tmpl w:val="99D28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B45766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7ABF55A7"/>
    <w:multiLevelType w:val="hybridMultilevel"/>
    <w:tmpl w:val="47B09DD6"/>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E84256"/>
    <w:multiLevelType w:val="multilevel"/>
    <w:tmpl w:val="5C907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244755771">
    <w:abstractNumId w:val="18"/>
  </w:num>
  <w:num w:numId="2" w16cid:durableId="146021983">
    <w:abstractNumId w:val="14"/>
  </w:num>
  <w:num w:numId="3" w16cid:durableId="57482945">
    <w:abstractNumId w:val="22"/>
  </w:num>
  <w:num w:numId="4" w16cid:durableId="1546943506">
    <w:abstractNumId w:val="15"/>
  </w:num>
  <w:num w:numId="5" w16cid:durableId="698822344">
    <w:abstractNumId w:val="6"/>
  </w:num>
  <w:num w:numId="6" w16cid:durableId="320353278">
    <w:abstractNumId w:val="8"/>
  </w:num>
  <w:num w:numId="7" w16cid:durableId="1859003934">
    <w:abstractNumId w:val="3"/>
  </w:num>
  <w:num w:numId="8" w16cid:durableId="827090091">
    <w:abstractNumId w:val="19"/>
  </w:num>
  <w:num w:numId="9" w16cid:durableId="900824301">
    <w:abstractNumId w:val="5"/>
  </w:num>
  <w:num w:numId="10" w16cid:durableId="1967462302">
    <w:abstractNumId w:val="10"/>
  </w:num>
  <w:num w:numId="11" w16cid:durableId="1488940659">
    <w:abstractNumId w:val="23"/>
  </w:num>
  <w:num w:numId="12" w16cid:durableId="472062266">
    <w:abstractNumId w:val="17"/>
  </w:num>
  <w:num w:numId="13" w16cid:durableId="2006738490">
    <w:abstractNumId w:val="11"/>
  </w:num>
  <w:num w:numId="14" w16cid:durableId="139617472">
    <w:abstractNumId w:val="0"/>
  </w:num>
  <w:num w:numId="15" w16cid:durableId="225264786">
    <w:abstractNumId w:val="21"/>
  </w:num>
  <w:num w:numId="16" w16cid:durableId="644627824">
    <w:abstractNumId w:val="2"/>
  </w:num>
  <w:num w:numId="17" w16cid:durableId="1054307392">
    <w:abstractNumId w:val="16"/>
  </w:num>
  <w:num w:numId="18" w16cid:durableId="699205967">
    <w:abstractNumId w:val="1"/>
  </w:num>
  <w:num w:numId="19" w16cid:durableId="885413918">
    <w:abstractNumId w:val="12"/>
  </w:num>
  <w:num w:numId="20" w16cid:durableId="1705784833">
    <w:abstractNumId w:val="13"/>
  </w:num>
  <w:num w:numId="21" w16cid:durableId="505677288">
    <w:abstractNumId w:val="4"/>
  </w:num>
  <w:num w:numId="22" w16cid:durableId="139999073">
    <w:abstractNumId w:val="9"/>
  </w:num>
  <w:num w:numId="23" w16cid:durableId="447045192">
    <w:abstractNumId w:val="20"/>
    <w:lvlOverride w:ilvl="0"/>
    <w:lvlOverride w:ilvl="1"/>
    <w:lvlOverride w:ilvl="2"/>
    <w:lvlOverride w:ilvl="3"/>
    <w:lvlOverride w:ilvl="4"/>
    <w:lvlOverride w:ilvl="5"/>
    <w:lvlOverride w:ilvl="6"/>
    <w:lvlOverride w:ilvl="7"/>
    <w:lvlOverride w:ilvl="8"/>
  </w:num>
  <w:num w:numId="24" w16cid:durableId="1157920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16"/>
    <w:rsid w:val="0000006E"/>
    <w:rsid w:val="000004B5"/>
    <w:rsid w:val="000004BE"/>
    <w:rsid w:val="0000061C"/>
    <w:rsid w:val="00000863"/>
    <w:rsid w:val="00000AF9"/>
    <w:rsid w:val="00000B36"/>
    <w:rsid w:val="00000FBF"/>
    <w:rsid w:val="000013EA"/>
    <w:rsid w:val="00001AE8"/>
    <w:rsid w:val="00002BC4"/>
    <w:rsid w:val="00002CD9"/>
    <w:rsid w:val="00003D71"/>
    <w:rsid w:val="00003F0A"/>
    <w:rsid w:val="00003F3D"/>
    <w:rsid w:val="0000422B"/>
    <w:rsid w:val="00004650"/>
    <w:rsid w:val="000047FD"/>
    <w:rsid w:val="0000489B"/>
    <w:rsid w:val="00005665"/>
    <w:rsid w:val="00005676"/>
    <w:rsid w:val="000058AD"/>
    <w:rsid w:val="00006135"/>
    <w:rsid w:val="00006290"/>
    <w:rsid w:val="000068F1"/>
    <w:rsid w:val="000069D9"/>
    <w:rsid w:val="00006AEE"/>
    <w:rsid w:val="00006CA6"/>
    <w:rsid w:val="00007162"/>
    <w:rsid w:val="000074D9"/>
    <w:rsid w:val="00007BDA"/>
    <w:rsid w:val="0001012E"/>
    <w:rsid w:val="000103A6"/>
    <w:rsid w:val="00010430"/>
    <w:rsid w:val="00010B0E"/>
    <w:rsid w:val="000117D6"/>
    <w:rsid w:val="00011910"/>
    <w:rsid w:val="00011A57"/>
    <w:rsid w:val="00011EEB"/>
    <w:rsid w:val="00012259"/>
    <w:rsid w:val="00012DC3"/>
    <w:rsid w:val="000132D3"/>
    <w:rsid w:val="00013848"/>
    <w:rsid w:val="00013950"/>
    <w:rsid w:val="0001397B"/>
    <w:rsid w:val="0001417B"/>
    <w:rsid w:val="00014CC3"/>
    <w:rsid w:val="00015466"/>
    <w:rsid w:val="00015DFB"/>
    <w:rsid w:val="00015E86"/>
    <w:rsid w:val="0001602F"/>
    <w:rsid w:val="00016A5D"/>
    <w:rsid w:val="00016AA6"/>
    <w:rsid w:val="00016D84"/>
    <w:rsid w:val="00016F76"/>
    <w:rsid w:val="0001739C"/>
    <w:rsid w:val="00017B4B"/>
    <w:rsid w:val="00017BDD"/>
    <w:rsid w:val="00020524"/>
    <w:rsid w:val="00020CEA"/>
    <w:rsid w:val="00020D9E"/>
    <w:rsid w:val="00021345"/>
    <w:rsid w:val="0002144C"/>
    <w:rsid w:val="0002151C"/>
    <w:rsid w:val="00021686"/>
    <w:rsid w:val="00021993"/>
    <w:rsid w:val="00021BF8"/>
    <w:rsid w:val="000221F9"/>
    <w:rsid w:val="0002244E"/>
    <w:rsid w:val="00022D75"/>
    <w:rsid w:val="00023222"/>
    <w:rsid w:val="0002363A"/>
    <w:rsid w:val="000244AB"/>
    <w:rsid w:val="000246F0"/>
    <w:rsid w:val="0002490A"/>
    <w:rsid w:val="00024B4F"/>
    <w:rsid w:val="00024EFD"/>
    <w:rsid w:val="0002528A"/>
    <w:rsid w:val="00025331"/>
    <w:rsid w:val="000255FC"/>
    <w:rsid w:val="00025A4F"/>
    <w:rsid w:val="00025B07"/>
    <w:rsid w:val="00025FBE"/>
    <w:rsid w:val="00026C57"/>
    <w:rsid w:val="00026FBD"/>
    <w:rsid w:val="00027FBA"/>
    <w:rsid w:val="000301AE"/>
    <w:rsid w:val="00030473"/>
    <w:rsid w:val="00030C12"/>
    <w:rsid w:val="00030D5D"/>
    <w:rsid w:val="000311A5"/>
    <w:rsid w:val="000317BD"/>
    <w:rsid w:val="00031C56"/>
    <w:rsid w:val="00031FD0"/>
    <w:rsid w:val="0003267B"/>
    <w:rsid w:val="000328DA"/>
    <w:rsid w:val="00032926"/>
    <w:rsid w:val="0003298A"/>
    <w:rsid w:val="000329C7"/>
    <w:rsid w:val="00032A62"/>
    <w:rsid w:val="00032C14"/>
    <w:rsid w:val="00032C9B"/>
    <w:rsid w:val="00032E6E"/>
    <w:rsid w:val="000330AF"/>
    <w:rsid w:val="00033154"/>
    <w:rsid w:val="0003323D"/>
    <w:rsid w:val="00033B9F"/>
    <w:rsid w:val="00033DCE"/>
    <w:rsid w:val="00034049"/>
    <w:rsid w:val="00034CEC"/>
    <w:rsid w:val="00034DAE"/>
    <w:rsid w:val="00035BBB"/>
    <w:rsid w:val="0003626F"/>
    <w:rsid w:val="00036603"/>
    <w:rsid w:val="00036C8C"/>
    <w:rsid w:val="00036F5B"/>
    <w:rsid w:val="00037015"/>
    <w:rsid w:val="0003719D"/>
    <w:rsid w:val="00037A2D"/>
    <w:rsid w:val="00037B3A"/>
    <w:rsid w:val="000405A1"/>
    <w:rsid w:val="00040A2C"/>
    <w:rsid w:val="00040D42"/>
    <w:rsid w:val="0004125F"/>
    <w:rsid w:val="000414A2"/>
    <w:rsid w:val="000414B5"/>
    <w:rsid w:val="000416FB"/>
    <w:rsid w:val="000419AD"/>
    <w:rsid w:val="00041C94"/>
    <w:rsid w:val="00041D4E"/>
    <w:rsid w:val="0004224A"/>
    <w:rsid w:val="00042809"/>
    <w:rsid w:val="00042CA6"/>
    <w:rsid w:val="00042CC7"/>
    <w:rsid w:val="00042E48"/>
    <w:rsid w:val="000434CD"/>
    <w:rsid w:val="000440E2"/>
    <w:rsid w:val="00044FB5"/>
    <w:rsid w:val="0004578F"/>
    <w:rsid w:val="00045E63"/>
    <w:rsid w:val="00045EE5"/>
    <w:rsid w:val="000464AF"/>
    <w:rsid w:val="000475B1"/>
    <w:rsid w:val="000476C3"/>
    <w:rsid w:val="00047B0A"/>
    <w:rsid w:val="000500E4"/>
    <w:rsid w:val="00050B5F"/>
    <w:rsid w:val="00051AC1"/>
    <w:rsid w:val="000526A0"/>
    <w:rsid w:val="00053026"/>
    <w:rsid w:val="00053133"/>
    <w:rsid w:val="0005313F"/>
    <w:rsid w:val="0005316F"/>
    <w:rsid w:val="00053180"/>
    <w:rsid w:val="00053E39"/>
    <w:rsid w:val="00054A92"/>
    <w:rsid w:val="00056128"/>
    <w:rsid w:val="00056882"/>
    <w:rsid w:val="00056E0C"/>
    <w:rsid w:val="00056E1A"/>
    <w:rsid w:val="00057130"/>
    <w:rsid w:val="000572B2"/>
    <w:rsid w:val="000572CC"/>
    <w:rsid w:val="000577E5"/>
    <w:rsid w:val="00057878"/>
    <w:rsid w:val="00060990"/>
    <w:rsid w:val="00060CC8"/>
    <w:rsid w:val="000613FA"/>
    <w:rsid w:val="00061A4F"/>
    <w:rsid w:val="000623CB"/>
    <w:rsid w:val="00062D15"/>
    <w:rsid w:val="00062D3B"/>
    <w:rsid w:val="000631A0"/>
    <w:rsid w:val="000634BE"/>
    <w:rsid w:val="0006368A"/>
    <w:rsid w:val="00063AB4"/>
    <w:rsid w:val="00064076"/>
    <w:rsid w:val="00064A14"/>
    <w:rsid w:val="00064A91"/>
    <w:rsid w:val="00064A9A"/>
    <w:rsid w:val="00064BA1"/>
    <w:rsid w:val="00064F63"/>
    <w:rsid w:val="0006554C"/>
    <w:rsid w:val="000659F4"/>
    <w:rsid w:val="000667E1"/>
    <w:rsid w:val="00066BCB"/>
    <w:rsid w:val="00066CA1"/>
    <w:rsid w:val="00066CF4"/>
    <w:rsid w:val="00066F99"/>
    <w:rsid w:val="00067342"/>
    <w:rsid w:val="00067C25"/>
    <w:rsid w:val="00067C36"/>
    <w:rsid w:val="00070B04"/>
    <w:rsid w:val="00070DBB"/>
    <w:rsid w:val="00070DDB"/>
    <w:rsid w:val="00071016"/>
    <w:rsid w:val="00071230"/>
    <w:rsid w:val="00071741"/>
    <w:rsid w:val="000718DA"/>
    <w:rsid w:val="000724BF"/>
    <w:rsid w:val="00072B1D"/>
    <w:rsid w:val="00072E2C"/>
    <w:rsid w:val="0007308E"/>
    <w:rsid w:val="00073F76"/>
    <w:rsid w:val="00073FC3"/>
    <w:rsid w:val="00074525"/>
    <w:rsid w:val="000746F1"/>
    <w:rsid w:val="000747F8"/>
    <w:rsid w:val="00074899"/>
    <w:rsid w:val="00075071"/>
    <w:rsid w:val="000750FD"/>
    <w:rsid w:val="000754F3"/>
    <w:rsid w:val="00075B8B"/>
    <w:rsid w:val="00075E47"/>
    <w:rsid w:val="00076A44"/>
    <w:rsid w:val="00076B8D"/>
    <w:rsid w:val="00076EDF"/>
    <w:rsid w:val="000772D8"/>
    <w:rsid w:val="000772F0"/>
    <w:rsid w:val="0008028C"/>
    <w:rsid w:val="00080727"/>
    <w:rsid w:val="000812F4"/>
    <w:rsid w:val="00081651"/>
    <w:rsid w:val="0008231A"/>
    <w:rsid w:val="00082752"/>
    <w:rsid w:val="00082991"/>
    <w:rsid w:val="00082E7B"/>
    <w:rsid w:val="00083F0A"/>
    <w:rsid w:val="00084A96"/>
    <w:rsid w:val="0008529C"/>
    <w:rsid w:val="00085B5F"/>
    <w:rsid w:val="000860E6"/>
    <w:rsid w:val="00086148"/>
    <w:rsid w:val="00086223"/>
    <w:rsid w:val="00087577"/>
    <w:rsid w:val="00087C1E"/>
    <w:rsid w:val="00090821"/>
    <w:rsid w:val="00090C0F"/>
    <w:rsid w:val="00090DBD"/>
    <w:rsid w:val="0009147E"/>
    <w:rsid w:val="00091934"/>
    <w:rsid w:val="00092A96"/>
    <w:rsid w:val="00092B15"/>
    <w:rsid w:val="00092C44"/>
    <w:rsid w:val="00092C69"/>
    <w:rsid w:val="00093164"/>
    <w:rsid w:val="000931CE"/>
    <w:rsid w:val="000933E9"/>
    <w:rsid w:val="00093518"/>
    <w:rsid w:val="00094C12"/>
    <w:rsid w:val="00094CC7"/>
    <w:rsid w:val="00094D0C"/>
    <w:rsid w:val="0009569E"/>
    <w:rsid w:val="00095D21"/>
    <w:rsid w:val="0009638B"/>
    <w:rsid w:val="000965B0"/>
    <w:rsid w:val="000966BC"/>
    <w:rsid w:val="0009703E"/>
    <w:rsid w:val="00097398"/>
    <w:rsid w:val="000974A0"/>
    <w:rsid w:val="000A06F6"/>
    <w:rsid w:val="000A0C03"/>
    <w:rsid w:val="000A1B46"/>
    <w:rsid w:val="000A1F10"/>
    <w:rsid w:val="000A25D7"/>
    <w:rsid w:val="000A28D2"/>
    <w:rsid w:val="000A2A27"/>
    <w:rsid w:val="000A34F5"/>
    <w:rsid w:val="000A3551"/>
    <w:rsid w:val="000A362A"/>
    <w:rsid w:val="000A3A0F"/>
    <w:rsid w:val="000A3ACF"/>
    <w:rsid w:val="000A3DDE"/>
    <w:rsid w:val="000A3E83"/>
    <w:rsid w:val="000A3F58"/>
    <w:rsid w:val="000A4014"/>
    <w:rsid w:val="000A4271"/>
    <w:rsid w:val="000A4359"/>
    <w:rsid w:val="000A504E"/>
    <w:rsid w:val="000A5C9B"/>
    <w:rsid w:val="000A652A"/>
    <w:rsid w:val="000A7049"/>
    <w:rsid w:val="000B0456"/>
    <w:rsid w:val="000B05EC"/>
    <w:rsid w:val="000B0742"/>
    <w:rsid w:val="000B0DAE"/>
    <w:rsid w:val="000B0EDA"/>
    <w:rsid w:val="000B15BB"/>
    <w:rsid w:val="000B1D33"/>
    <w:rsid w:val="000B1E68"/>
    <w:rsid w:val="000B1E7B"/>
    <w:rsid w:val="000B20EB"/>
    <w:rsid w:val="000B250B"/>
    <w:rsid w:val="000B2F88"/>
    <w:rsid w:val="000B3454"/>
    <w:rsid w:val="000B3DB8"/>
    <w:rsid w:val="000B4208"/>
    <w:rsid w:val="000B4482"/>
    <w:rsid w:val="000B4F72"/>
    <w:rsid w:val="000B51F0"/>
    <w:rsid w:val="000B539A"/>
    <w:rsid w:val="000B568F"/>
    <w:rsid w:val="000B597B"/>
    <w:rsid w:val="000B5A1B"/>
    <w:rsid w:val="000B6210"/>
    <w:rsid w:val="000B680B"/>
    <w:rsid w:val="000B6A9D"/>
    <w:rsid w:val="000B7222"/>
    <w:rsid w:val="000B7452"/>
    <w:rsid w:val="000B7459"/>
    <w:rsid w:val="000B7E7C"/>
    <w:rsid w:val="000B7FF0"/>
    <w:rsid w:val="000C02A3"/>
    <w:rsid w:val="000C0AD7"/>
    <w:rsid w:val="000C15F7"/>
    <w:rsid w:val="000C172E"/>
    <w:rsid w:val="000C1CF9"/>
    <w:rsid w:val="000C1CFA"/>
    <w:rsid w:val="000C20FD"/>
    <w:rsid w:val="000C245C"/>
    <w:rsid w:val="000C27AF"/>
    <w:rsid w:val="000C2E4C"/>
    <w:rsid w:val="000C2E9F"/>
    <w:rsid w:val="000C2F1E"/>
    <w:rsid w:val="000C31FA"/>
    <w:rsid w:val="000C430F"/>
    <w:rsid w:val="000C45AC"/>
    <w:rsid w:val="000C4BF6"/>
    <w:rsid w:val="000C55A0"/>
    <w:rsid w:val="000C5A19"/>
    <w:rsid w:val="000C5B02"/>
    <w:rsid w:val="000C670B"/>
    <w:rsid w:val="000C769E"/>
    <w:rsid w:val="000C7716"/>
    <w:rsid w:val="000C79D6"/>
    <w:rsid w:val="000D06FB"/>
    <w:rsid w:val="000D0CCD"/>
    <w:rsid w:val="000D11C4"/>
    <w:rsid w:val="000D13A4"/>
    <w:rsid w:val="000D1814"/>
    <w:rsid w:val="000D18F0"/>
    <w:rsid w:val="000D1A93"/>
    <w:rsid w:val="000D1F5B"/>
    <w:rsid w:val="000D212C"/>
    <w:rsid w:val="000D3399"/>
    <w:rsid w:val="000D35A6"/>
    <w:rsid w:val="000D35C5"/>
    <w:rsid w:val="000D3A9C"/>
    <w:rsid w:val="000D4335"/>
    <w:rsid w:val="000D4BA1"/>
    <w:rsid w:val="000D4CC9"/>
    <w:rsid w:val="000D4E6B"/>
    <w:rsid w:val="000D5727"/>
    <w:rsid w:val="000D584F"/>
    <w:rsid w:val="000D62E1"/>
    <w:rsid w:val="000D63BC"/>
    <w:rsid w:val="000D6407"/>
    <w:rsid w:val="000D6E4B"/>
    <w:rsid w:val="000D734A"/>
    <w:rsid w:val="000D747F"/>
    <w:rsid w:val="000D76FE"/>
    <w:rsid w:val="000D7941"/>
    <w:rsid w:val="000D7B6C"/>
    <w:rsid w:val="000E09B5"/>
    <w:rsid w:val="000E0BEC"/>
    <w:rsid w:val="000E10E9"/>
    <w:rsid w:val="000E11CE"/>
    <w:rsid w:val="000E1AAF"/>
    <w:rsid w:val="000E2910"/>
    <w:rsid w:val="000E292C"/>
    <w:rsid w:val="000E3451"/>
    <w:rsid w:val="000E3479"/>
    <w:rsid w:val="000E3C9D"/>
    <w:rsid w:val="000E407A"/>
    <w:rsid w:val="000E459D"/>
    <w:rsid w:val="000E45AD"/>
    <w:rsid w:val="000E45BC"/>
    <w:rsid w:val="000E4617"/>
    <w:rsid w:val="000E4BCC"/>
    <w:rsid w:val="000E4EA5"/>
    <w:rsid w:val="000E4F28"/>
    <w:rsid w:val="000E5A8C"/>
    <w:rsid w:val="000E5A9D"/>
    <w:rsid w:val="000E5E38"/>
    <w:rsid w:val="000E6143"/>
    <w:rsid w:val="000E6EB5"/>
    <w:rsid w:val="000E6FB8"/>
    <w:rsid w:val="000E70AF"/>
    <w:rsid w:val="000E74A1"/>
    <w:rsid w:val="000E7795"/>
    <w:rsid w:val="000E7D80"/>
    <w:rsid w:val="000F01F1"/>
    <w:rsid w:val="000F08C1"/>
    <w:rsid w:val="000F108B"/>
    <w:rsid w:val="000F149B"/>
    <w:rsid w:val="000F1689"/>
    <w:rsid w:val="000F1690"/>
    <w:rsid w:val="000F17DE"/>
    <w:rsid w:val="000F19D1"/>
    <w:rsid w:val="000F1DCC"/>
    <w:rsid w:val="000F2370"/>
    <w:rsid w:val="000F23FC"/>
    <w:rsid w:val="000F2F0B"/>
    <w:rsid w:val="000F2F34"/>
    <w:rsid w:val="000F2FF4"/>
    <w:rsid w:val="000F33F4"/>
    <w:rsid w:val="000F3DA8"/>
    <w:rsid w:val="000F4219"/>
    <w:rsid w:val="000F446A"/>
    <w:rsid w:val="000F44C5"/>
    <w:rsid w:val="000F49EF"/>
    <w:rsid w:val="000F4A20"/>
    <w:rsid w:val="000F4A8C"/>
    <w:rsid w:val="000F4B8D"/>
    <w:rsid w:val="000F50EF"/>
    <w:rsid w:val="000F5268"/>
    <w:rsid w:val="000F5D3F"/>
    <w:rsid w:val="000F5F05"/>
    <w:rsid w:val="000F5FE5"/>
    <w:rsid w:val="000F6C05"/>
    <w:rsid w:val="000F6DF5"/>
    <w:rsid w:val="000F6E23"/>
    <w:rsid w:val="000F6E79"/>
    <w:rsid w:val="000F6F44"/>
    <w:rsid w:val="000F712C"/>
    <w:rsid w:val="000F7589"/>
    <w:rsid w:val="000F75E3"/>
    <w:rsid w:val="000F79CA"/>
    <w:rsid w:val="001001B6"/>
    <w:rsid w:val="001006D8"/>
    <w:rsid w:val="00100B60"/>
    <w:rsid w:val="0010101E"/>
    <w:rsid w:val="0010166C"/>
    <w:rsid w:val="001019FF"/>
    <w:rsid w:val="0010241B"/>
    <w:rsid w:val="00102D99"/>
    <w:rsid w:val="00102E99"/>
    <w:rsid w:val="00103311"/>
    <w:rsid w:val="00103997"/>
    <w:rsid w:val="00103E3C"/>
    <w:rsid w:val="001040AD"/>
    <w:rsid w:val="001040B8"/>
    <w:rsid w:val="001052D0"/>
    <w:rsid w:val="00105829"/>
    <w:rsid w:val="00105C40"/>
    <w:rsid w:val="00106183"/>
    <w:rsid w:val="00106A29"/>
    <w:rsid w:val="00106FB5"/>
    <w:rsid w:val="001070BE"/>
    <w:rsid w:val="00107251"/>
    <w:rsid w:val="001075AE"/>
    <w:rsid w:val="001076D6"/>
    <w:rsid w:val="00107766"/>
    <w:rsid w:val="0011019C"/>
    <w:rsid w:val="001102BD"/>
    <w:rsid w:val="00110604"/>
    <w:rsid w:val="0011099F"/>
    <w:rsid w:val="00110A5A"/>
    <w:rsid w:val="00110F44"/>
    <w:rsid w:val="001112F8"/>
    <w:rsid w:val="00111709"/>
    <w:rsid w:val="00111EA7"/>
    <w:rsid w:val="00111FC3"/>
    <w:rsid w:val="00112231"/>
    <w:rsid w:val="0011260B"/>
    <w:rsid w:val="00113237"/>
    <w:rsid w:val="00113C50"/>
    <w:rsid w:val="001147E8"/>
    <w:rsid w:val="00114CBB"/>
    <w:rsid w:val="00115416"/>
    <w:rsid w:val="001159C5"/>
    <w:rsid w:val="00115DEC"/>
    <w:rsid w:val="00115F55"/>
    <w:rsid w:val="00116219"/>
    <w:rsid w:val="001164F8"/>
    <w:rsid w:val="00116631"/>
    <w:rsid w:val="0011684C"/>
    <w:rsid w:val="00116DB9"/>
    <w:rsid w:val="00120F5B"/>
    <w:rsid w:val="00121315"/>
    <w:rsid w:val="001218CC"/>
    <w:rsid w:val="00121B66"/>
    <w:rsid w:val="001222F7"/>
    <w:rsid w:val="00122832"/>
    <w:rsid w:val="0012288E"/>
    <w:rsid w:val="0012300B"/>
    <w:rsid w:val="0012320C"/>
    <w:rsid w:val="001232F6"/>
    <w:rsid w:val="00123AB2"/>
    <w:rsid w:val="00124CEC"/>
    <w:rsid w:val="00124D33"/>
    <w:rsid w:val="00125201"/>
    <w:rsid w:val="00125528"/>
    <w:rsid w:val="00125DA7"/>
    <w:rsid w:val="00125E97"/>
    <w:rsid w:val="00125F54"/>
    <w:rsid w:val="0012620D"/>
    <w:rsid w:val="00126E53"/>
    <w:rsid w:val="00126FB0"/>
    <w:rsid w:val="001275D8"/>
    <w:rsid w:val="0012783A"/>
    <w:rsid w:val="00127872"/>
    <w:rsid w:val="001308F2"/>
    <w:rsid w:val="001311DF"/>
    <w:rsid w:val="00131A4E"/>
    <w:rsid w:val="00131ADB"/>
    <w:rsid w:val="00131EB6"/>
    <w:rsid w:val="001320A5"/>
    <w:rsid w:val="00132283"/>
    <w:rsid w:val="00133DB9"/>
    <w:rsid w:val="00134122"/>
    <w:rsid w:val="00134A91"/>
    <w:rsid w:val="00134AA1"/>
    <w:rsid w:val="00134D02"/>
    <w:rsid w:val="00135400"/>
    <w:rsid w:val="00135C5B"/>
    <w:rsid w:val="00136147"/>
    <w:rsid w:val="001369A2"/>
    <w:rsid w:val="001376E1"/>
    <w:rsid w:val="0014060E"/>
    <w:rsid w:val="0014065F"/>
    <w:rsid w:val="00140C64"/>
    <w:rsid w:val="00141059"/>
    <w:rsid w:val="0014113F"/>
    <w:rsid w:val="00141258"/>
    <w:rsid w:val="00141442"/>
    <w:rsid w:val="001416EF"/>
    <w:rsid w:val="00141865"/>
    <w:rsid w:val="00141A05"/>
    <w:rsid w:val="00141EB5"/>
    <w:rsid w:val="00141F91"/>
    <w:rsid w:val="00142204"/>
    <w:rsid w:val="0014291B"/>
    <w:rsid w:val="00142C6D"/>
    <w:rsid w:val="001437DD"/>
    <w:rsid w:val="00143B63"/>
    <w:rsid w:val="00143CB5"/>
    <w:rsid w:val="001440F8"/>
    <w:rsid w:val="0014424D"/>
    <w:rsid w:val="001443B2"/>
    <w:rsid w:val="001443B7"/>
    <w:rsid w:val="00144522"/>
    <w:rsid w:val="001445A3"/>
    <w:rsid w:val="0014466F"/>
    <w:rsid w:val="00144B91"/>
    <w:rsid w:val="00145748"/>
    <w:rsid w:val="00146172"/>
    <w:rsid w:val="00146C22"/>
    <w:rsid w:val="001474B6"/>
    <w:rsid w:val="00147EDA"/>
    <w:rsid w:val="00147FD8"/>
    <w:rsid w:val="00150214"/>
    <w:rsid w:val="0015023D"/>
    <w:rsid w:val="001505A9"/>
    <w:rsid w:val="001507E8"/>
    <w:rsid w:val="0015118A"/>
    <w:rsid w:val="00151305"/>
    <w:rsid w:val="00151810"/>
    <w:rsid w:val="00151B15"/>
    <w:rsid w:val="001520E2"/>
    <w:rsid w:val="00152613"/>
    <w:rsid w:val="0015282D"/>
    <w:rsid w:val="00152C6F"/>
    <w:rsid w:val="00152F28"/>
    <w:rsid w:val="00153556"/>
    <w:rsid w:val="001539AC"/>
    <w:rsid w:val="00153C04"/>
    <w:rsid w:val="00153DAB"/>
    <w:rsid w:val="00154B68"/>
    <w:rsid w:val="00154E75"/>
    <w:rsid w:val="00155105"/>
    <w:rsid w:val="00156176"/>
    <w:rsid w:val="00156984"/>
    <w:rsid w:val="00156BF1"/>
    <w:rsid w:val="00156D21"/>
    <w:rsid w:val="00157303"/>
    <w:rsid w:val="00160193"/>
    <w:rsid w:val="001602FF"/>
    <w:rsid w:val="00160C18"/>
    <w:rsid w:val="00160C4F"/>
    <w:rsid w:val="001611F5"/>
    <w:rsid w:val="0016165F"/>
    <w:rsid w:val="001616C3"/>
    <w:rsid w:val="00162117"/>
    <w:rsid w:val="00162955"/>
    <w:rsid w:val="00162CA0"/>
    <w:rsid w:val="00162EF6"/>
    <w:rsid w:val="00162FD7"/>
    <w:rsid w:val="00163161"/>
    <w:rsid w:val="00163769"/>
    <w:rsid w:val="00163AD3"/>
    <w:rsid w:val="00163D0D"/>
    <w:rsid w:val="00164446"/>
    <w:rsid w:val="0016458F"/>
    <w:rsid w:val="00164695"/>
    <w:rsid w:val="00164B39"/>
    <w:rsid w:val="001651E9"/>
    <w:rsid w:val="001653BD"/>
    <w:rsid w:val="00165742"/>
    <w:rsid w:val="00165E9C"/>
    <w:rsid w:val="00167437"/>
    <w:rsid w:val="001674A5"/>
    <w:rsid w:val="00167E45"/>
    <w:rsid w:val="001703B5"/>
    <w:rsid w:val="00170584"/>
    <w:rsid w:val="00170605"/>
    <w:rsid w:val="001709D9"/>
    <w:rsid w:val="00170CEB"/>
    <w:rsid w:val="001716FE"/>
    <w:rsid w:val="00171B69"/>
    <w:rsid w:val="00171D01"/>
    <w:rsid w:val="00171E05"/>
    <w:rsid w:val="001720BD"/>
    <w:rsid w:val="00172F9B"/>
    <w:rsid w:val="0017387A"/>
    <w:rsid w:val="00173B40"/>
    <w:rsid w:val="00173CA4"/>
    <w:rsid w:val="0017457D"/>
    <w:rsid w:val="001748FA"/>
    <w:rsid w:val="0017496B"/>
    <w:rsid w:val="00174B20"/>
    <w:rsid w:val="00175316"/>
    <w:rsid w:val="001757D8"/>
    <w:rsid w:val="001758A2"/>
    <w:rsid w:val="001765A4"/>
    <w:rsid w:val="00176F39"/>
    <w:rsid w:val="00177073"/>
    <w:rsid w:val="00177AC2"/>
    <w:rsid w:val="00177F34"/>
    <w:rsid w:val="001808A5"/>
    <w:rsid w:val="00180A1F"/>
    <w:rsid w:val="00182409"/>
    <w:rsid w:val="00182A46"/>
    <w:rsid w:val="00182F0D"/>
    <w:rsid w:val="00182F44"/>
    <w:rsid w:val="001830F1"/>
    <w:rsid w:val="00183F82"/>
    <w:rsid w:val="00184080"/>
    <w:rsid w:val="001844B2"/>
    <w:rsid w:val="00184C27"/>
    <w:rsid w:val="001850D8"/>
    <w:rsid w:val="00185114"/>
    <w:rsid w:val="001855CC"/>
    <w:rsid w:val="00185CD5"/>
    <w:rsid w:val="00185F50"/>
    <w:rsid w:val="00186163"/>
    <w:rsid w:val="00186421"/>
    <w:rsid w:val="001865F9"/>
    <w:rsid w:val="00186759"/>
    <w:rsid w:val="00186761"/>
    <w:rsid w:val="00186CE3"/>
    <w:rsid w:val="00187089"/>
    <w:rsid w:val="00187272"/>
    <w:rsid w:val="00187A27"/>
    <w:rsid w:val="00187E1F"/>
    <w:rsid w:val="001900ED"/>
    <w:rsid w:val="00190105"/>
    <w:rsid w:val="0019058D"/>
    <w:rsid w:val="00190758"/>
    <w:rsid w:val="00190990"/>
    <w:rsid w:val="00190CA1"/>
    <w:rsid w:val="001915E6"/>
    <w:rsid w:val="001919FC"/>
    <w:rsid w:val="00192214"/>
    <w:rsid w:val="00192EA4"/>
    <w:rsid w:val="00192EB7"/>
    <w:rsid w:val="001930A1"/>
    <w:rsid w:val="001935C0"/>
    <w:rsid w:val="00193B11"/>
    <w:rsid w:val="0019498C"/>
    <w:rsid w:val="00194A96"/>
    <w:rsid w:val="00194D56"/>
    <w:rsid w:val="00194F3B"/>
    <w:rsid w:val="0019522F"/>
    <w:rsid w:val="00195376"/>
    <w:rsid w:val="001953CB"/>
    <w:rsid w:val="0019579D"/>
    <w:rsid w:val="001958CF"/>
    <w:rsid w:val="00195F09"/>
    <w:rsid w:val="0019608B"/>
    <w:rsid w:val="0019621F"/>
    <w:rsid w:val="00196552"/>
    <w:rsid w:val="0019674E"/>
    <w:rsid w:val="00196E19"/>
    <w:rsid w:val="00196EE4"/>
    <w:rsid w:val="001977DA"/>
    <w:rsid w:val="00197A21"/>
    <w:rsid w:val="001A0513"/>
    <w:rsid w:val="001A05E5"/>
    <w:rsid w:val="001A0BD9"/>
    <w:rsid w:val="001A0F52"/>
    <w:rsid w:val="001A1346"/>
    <w:rsid w:val="001A1381"/>
    <w:rsid w:val="001A229F"/>
    <w:rsid w:val="001A2E94"/>
    <w:rsid w:val="001A3022"/>
    <w:rsid w:val="001A3416"/>
    <w:rsid w:val="001A3841"/>
    <w:rsid w:val="001A3AE8"/>
    <w:rsid w:val="001A4309"/>
    <w:rsid w:val="001A4EFC"/>
    <w:rsid w:val="001A5788"/>
    <w:rsid w:val="001A5A54"/>
    <w:rsid w:val="001A6334"/>
    <w:rsid w:val="001A6D5A"/>
    <w:rsid w:val="001A6ED2"/>
    <w:rsid w:val="001A7604"/>
    <w:rsid w:val="001A793E"/>
    <w:rsid w:val="001A7A38"/>
    <w:rsid w:val="001B07A5"/>
    <w:rsid w:val="001B0BD8"/>
    <w:rsid w:val="001B12C2"/>
    <w:rsid w:val="001B15EC"/>
    <w:rsid w:val="001B1FFE"/>
    <w:rsid w:val="001B289E"/>
    <w:rsid w:val="001B2C3A"/>
    <w:rsid w:val="001B2DD1"/>
    <w:rsid w:val="001B3102"/>
    <w:rsid w:val="001B3DAB"/>
    <w:rsid w:val="001B4069"/>
    <w:rsid w:val="001B4E20"/>
    <w:rsid w:val="001B53B5"/>
    <w:rsid w:val="001B5F8A"/>
    <w:rsid w:val="001B5FB7"/>
    <w:rsid w:val="001B6289"/>
    <w:rsid w:val="001B64EA"/>
    <w:rsid w:val="001B6641"/>
    <w:rsid w:val="001B68D4"/>
    <w:rsid w:val="001B6DD5"/>
    <w:rsid w:val="001B76E0"/>
    <w:rsid w:val="001B7FDD"/>
    <w:rsid w:val="001C054E"/>
    <w:rsid w:val="001C055C"/>
    <w:rsid w:val="001C07D5"/>
    <w:rsid w:val="001C0B13"/>
    <w:rsid w:val="001C0E3C"/>
    <w:rsid w:val="001C15B7"/>
    <w:rsid w:val="001C170C"/>
    <w:rsid w:val="001C1867"/>
    <w:rsid w:val="001C21C4"/>
    <w:rsid w:val="001C24A3"/>
    <w:rsid w:val="001C2797"/>
    <w:rsid w:val="001C27BD"/>
    <w:rsid w:val="001C2FE9"/>
    <w:rsid w:val="001C3069"/>
    <w:rsid w:val="001C3F4F"/>
    <w:rsid w:val="001C412E"/>
    <w:rsid w:val="001C41DD"/>
    <w:rsid w:val="001C4251"/>
    <w:rsid w:val="001C44D7"/>
    <w:rsid w:val="001C455C"/>
    <w:rsid w:val="001C4612"/>
    <w:rsid w:val="001C5004"/>
    <w:rsid w:val="001C5F66"/>
    <w:rsid w:val="001C6335"/>
    <w:rsid w:val="001C660B"/>
    <w:rsid w:val="001C664F"/>
    <w:rsid w:val="001C6A8F"/>
    <w:rsid w:val="001C7623"/>
    <w:rsid w:val="001D0052"/>
    <w:rsid w:val="001D03FB"/>
    <w:rsid w:val="001D0D0C"/>
    <w:rsid w:val="001D1497"/>
    <w:rsid w:val="001D15B4"/>
    <w:rsid w:val="001D163F"/>
    <w:rsid w:val="001D1688"/>
    <w:rsid w:val="001D230A"/>
    <w:rsid w:val="001D275C"/>
    <w:rsid w:val="001D30C5"/>
    <w:rsid w:val="001D330F"/>
    <w:rsid w:val="001D34ED"/>
    <w:rsid w:val="001D3757"/>
    <w:rsid w:val="001D40A1"/>
    <w:rsid w:val="001D4464"/>
    <w:rsid w:val="001D4968"/>
    <w:rsid w:val="001D4C35"/>
    <w:rsid w:val="001D4DE5"/>
    <w:rsid w:val="001D4DFA"/>
    <w:rsid w:val="001D5306"/>
    <w:rsid w:val="001D54F1"/>
    <w:rsid w:val="001D571F"/>
    <w:rsid w:val="001D5D47"/>
    <w:rsid w:val="001D5E2E"/>
    <w:rsid w:val="001D5F0A"/>
    <w:rsid w:val="001D6D40"/>
    <w:rsid w:val="001D70DE"/>
    <w:rsid w:val="001D7102"/>
    <w:rsid w:val="001D71E6"/>
    <w:rsid w:val="001D797E"/>
    <w:rsid w:val="001D7CA1"/>
    <w:rsid w:val="001D7F6B"/>
    <w:rsid w:val="001E0613"/>
    <w:rsid w:val="001E0EE2"/>
    <w:rsid w:val="001E11B0"/>
    <w:rsid w:val="001E152C"/>
    <w:rsid w:val="001E1994"/>
    <w:rsid w:val="001E1ECF"/>
    <w:rsid w:val="001E20A1"/>
    <w:rsid w:val="001E2227"/>
    <w:rsid w:val="001E2F86"/>
    <w:rsid w:val="001E3568"/>
    <w:rsid w:val="001E3C25"/>
    <w:rsid w:val="001E42A9"/>
    <w:rsid w:val="001E43DB"/>
    <w:rsid w:val="001E4653"/>
    <w:rsid w:val="001E4961"/>
    <w:rsid w:val="001E4AE4"/>
    <w:rsid w:val="001E4FF3"/>
    <w:rsid w:val="001E540C"/>
    <w:rsid w:val="001E565F"/>
    <w:rsid w:val="001E582D"/>
    <w:rsid w:val="001E59C2"/>
    <w:rsid w:val="001E668D"/>
    <w:rsid w:val="001E6E7E"/>
    <w:rsid w:val="001E7074"/>
    <w:rsid w:val="001E77C4"/>
    <w:rsid w:val="001E7DD3"/>
    <w:rsid w:val="001E7DE0"/>
    <w:rsid w:val="001E7E8A"/>
    <w:rsid w:val="001E7FA4"/>
    <w:rsid w:val="001F016F"/>
    <w:rsid w:val="001F072F"/>
    <w:rsid w:val="001F07BE"/>
    <w:rsid w:val="001F0A05"/>
    <w:rsid w:val="001F0A17"/>
    <w:rsid w:val="001F0CD5"/>
    <w:rsid w:val="001F0ED3"/>
    <w:rsid w:val="001F131D"/>
    <w:rsid w:val="001F1780"/>
    <w:rsid w:val="001F1813"/>
    <w:rsid w:val="001F1FEE"/>
    <w:rsid w:val="001F2128"/>
    <w:rsid w:val="001F23DB"/>
    <w:rsid w:val="001F2A2E"/>
    <w:rsid w:val="001F2A49"/>
    <w:rsid w:val="001F3450"/>
    <w:rsid w:val="001F3C19"/>
    <w:rsid w:val="001F3CE7"/>
    <w:rsid w:val="001F3F1C"/>
    <w:rsid w:val="001F4154"/>
    <w:rsid w:val="001F4198"/>
    <w:rsid w:val="001F4BD5"/>
    <w:rsid w:val="001F50F7"/>
    <w:rsid w:val="001F540C"/>
    <w:rsid w:val="001F564F"/>
    <w:rsid w:val="001F5F13"/>
    <w:rsid w:val="001F6469"/>
    <w:rsid w:val="001F6937"/>
    <w:rsid w:val="001F69BE"/>
    <w:rsid w:val="001F6CA3"/>
    <w:rsid w:val="001F78D5"/>
    <w:rsid w:val="001F7B96"/>
    <w:rsid w:val="001F7CC0"/>
    <w:rsid w:val="0020139E"/>
    <w:rsid w:val="002014FF"/>
    <w:rsid w:val="00201F34"/>
    <w:rsid w:val="002028FD"/>
    <w:rsid w:val="00202ABA"/>
    <w:rsid w:val="00202DF2"/>
    <w:rsid w:val="002034E8"/>
    <w:rsid w:val="0020371B"/>
    <w:rsid w:val="00203D57"/>
    <w:rsid w:val="00204060"/>
    <w:rsid w:val="002042E6"/>
    <w:rsid w:val="002047D6"/>
    <w:rsid w:val="00204B1F"/>
    <w:rsid w:val="00204B39"/>
    <w:rsid w:val="00204EDF"/>
    <w:rsid w:val="00205056"/>
    <w:rsid w:val="00205614"/>
    <w:rsid w:val="0020585F"/>
    <w:rsid w:val="00205C6F"/>
    <w:rsid w:val="00205F54"/>
    <w:rsid w:val="002067C2"/>
    <w:rsid w:val="00206821"/>
    <w:rsid w:val="00206D18"/>
    <w:rsid w:val="00207219"/>
    <w:rsid w:val="00207250"/>
    <w:rsid w:val="0020739C"/>
    <w:rsid w:val="002078CB"/>
    <w:rsid w:val="0021037F"/>
    <w:rsid w:val="00210694"/>
    <w:rsid w:val="00210A64"/>
    <w:rsid w:val="00210F1F"/>
    <w:rsid w:val="002113A3"/>
    <w:rsid w:val="00211DDF"/>
    <w:rsid w:val="00211FA9"/>
    <w:rsid w:val="00212032"/>
    <w:rsid w:val="002121FE"/>
    <w:rsid w:val="002124AD"/>
    <w:rsid w:val="002126C6"/>
    <w:rsid w:val="002126D1"/>
    <w:rsid w:val="00212A12"/>
    <w:rsid w:val="00212EBB"/>
    <w:rsid w:val="00213C56"/>
    <w:rsid w:val="00214014"/>
    <w:rsid w:val="002141FC"/>
    <w:rsid w:val="002154C4"/>
    <w:rsid w:val="0021570D"/>
    <w:rsid w:val="00215B7B"/>
    <w:rsid w:val="002162C8"/>
    <w:rsid w:val="002168EA"/>
    <w:rsid w:val="00216CD3"/>
    <w:rsid w:val="00216E2A"/>
    <w:rsid w:val="00216FE8"/>
    <w:rsid w:val="0021710F"/>
    <w:rsid w:val="0022081B"/>
    <w:rsid w:val="00221109"/>
    <w:rsid w:val="0022113F"/>
    <w:rsid w:val="0022138E"/>
    <w:rsid w:val="00221CE4"/>
    <w:rsid w:val="002222EE"/>
    <w:rsid w:val="002224E1"/>
    <w:rsid w:val="002236C1"/>
    <w:rsid w:val="00223B6C"/>
    <w:rsid w:val="00223C59"/>
    <w:rsid w:val="00224AF2"/>
    <w:rsid w:val="0022551C"/>
    <w:rsid w:val="00225A8C"/>
    <w:rsid w:val="00226041"/>
    <w:rsid w:val="0022630C"/>
    <w:rsid w:val="002265F8"/>
    <w:rsid w:val="002269BC"/>
    <w:rsid w:val="00226E44"/>
    <w:rsid w:val="00227283"/>
    <w:rsid w:val="002275E4"/>
    <w:rsid w:val="00227835"/>
    <w:rsid w:val="00227D44"/>
    <w:rsid w:val="00227DF3"/>
    <w:rsid w:val="002310F3"/>
    <w:rsid w:val="002310FF"/>
    <w:rsid w:val="00231700"/>
    <w:rsid w:val="00231B71"/>
    <w:rsid w:val="00231BF9"/>
    <w:rsid w:val="002325A6"/>
    <w:rsid w:val="0023287E"/>
    <w:rsid w:val="002333B6"/>
    <w:rsid w:val="00233C13"/>
    <w:rsid w:val="00234DBE"/>
    <w:rsid w:val="00235350"/>
    <w:rsid w:val="0023547C"/>
    <w:rsid w:val="00235EF9"/>
    <w:rsid w:val="0023602F"/>
    <w:rsid w:val="0023620F"/>
    <w:rsid w:val="00236E1F"/>
    <w:rsid w:val="0023718C"/>
    <w:rsid w:val="002373CC"/>
    <w:rsid w:val="00237651"/>
    <w:rsid w:val="00237917"/>
    <w:rsid w:val="002379A0"/>
    <w:rsid w:val="00240B65"/>
    <w:rsid w:val="00241749"/>
    <w:rsid w:val="00241CCE"/>
    <w:rsid w:val="00241EA2"/>
    <w:rsid w:val="00242192"/>
    <w:rsid w:val="002421D6"/>
    <w:rsid w:val="00242510"/>
    <w:rsid w:val="00242C00"/>
    <w:rsid w:val="00242C6E"/>
    <w:rsid w:val="00243045"/>
    <w:rsid w:val="00243CF0"/>
    <w:rsid w:val="00243F0B"/>
    <w:rsid w:val="00243FB9"/>
    <w:rsid w:val="002440B8"/>
    <w:rsid w:val="00244374"/>
    <w:rsid w:val="002443BE"/>
    <w:rsid w:val="002445CB"/>
    <w:rsid w:val="00244650"/>
    <w:rsid w:val="0024484B"/>
    <w:rsid w:val="002449AD"/>
    <w:rsid w:val="002449DD"/>
    <w:rsid w:val="00244A81"/>
    <w:rsid w:val="00244BFA"/>
    <w:rsid w:val="00244D3F"/>
    <w:rsid w:val="002452F3"/>
    <w:rsid w:val="00245704"/>
    <w:rsid w:val="00245D62"/>
    <w:rsid w:val="00245F93"/>
    <w:rsid w:val="002468BE"/>
    <w:rsid w:val="00246BDF"/>
    <w:rsid w:val="00247549"/>
    <w:rsid w:val="0024763E"/>
    <w:rsid w:val="00247B37"/>
    <w:rsid w:val="00247F56"/>
    <w:rsid w:val="00250065"/>
    <w:rsid w:val="002510F8"/>
    <w:rsid w:val="00251197"/>
    <w:rsid w:val="00251EE8"/>
    <w:rsid w:val="002523C6"/>
    <w:rsid w:val="00252544"/>
    <w:rsid w:val="002525C3"/>
    <w:rsid w:val="002525C5"/>
    <w:rsid w:val="002525DB"/>
    <w:rsid w:val="0025273F"/>
    <w:rsid w:val="002528D1"/>
    <w:rsid w:val="00252EE8"/>
    <w:rsid w:val="0025374B"/>
    <w:rsid w:val="002538F5"/>
    <w:rsid w:val="00253AED"/>
    <w:rsid w:val="00253C45"/>
    <w:rsid w:val="00254006"/>
    <w:rsid w:val="0025417C"/>
    <w:rsid w:val="0025443E"/>
    <w:rsid w:val="0025444B"/>
    <w:rsid w:val="00254C57"/>
    <w:rsid w:val="00254E69"/>
    <w:rsid w:val="002553B0"/>
    <w:rsid w:val="00255AC2"/>
    <w:rsid w:val="002565A5"/>
    <w:rsid w:val="00257A70"/>
    <w:rsid w:val="00257E9D"/>
    <w:rsid w:val="00260099"/>
    <w:rsid w:val="0026183A"/>
    <w:rsid w:val="002619F9"/>
    <w:rsid w:val="00261C77"/>
    <w:rsid w:val="00261C83"/>
    <w:rsid w:val="002620B5"/>
    <w:rsid w:val="00262E14"/>
    <w:rsid w:val="002638B1"/>
    <w:rsid w:val="0026399E"/>
    <w:rsid w:val="00263B70"/>
    <w:rsid w:val="00264391"/>
    <w:rsid w:val="00264739"/>
    <w:rsid w:val="00266D36"/>
    <w:rsid w:val="0027001C"/>
    <w:rsid w:val="00270416"/>
    <w:rsid w:val="002707AC"/>
    <w:rsid w:val="00271351"/>
    <w:rsid w:val="00271BEC"/>
    <w:rsid w:val="00271FD7"/>
    <w:rsid w:val="00272DD9"/>
    <w:rsid w:val="00272E27"/>
    <w:rsid w:val="00272F91"/>
    <w:rsid w:val="00273CBA"/>
    <w:rsid w:val="00273DE9"/>
    <w:rsid w:val="00273FFE"/>
    <w:rsid w:val="00274567"/>
    <w:rsid w:val="00274856"/>
    <w:rsid w:val="00274902"/>
    <w:rsid w:val="00274FC8"/>
    <w:rsid w:val="002751D4"/>
    <w:rsid w:val="002756D9"/>
    <w:rsid w:val="00275A42"/>
    <w:rsid w:val="00275DCA"/>
    <w:rsid w:val="0027624F"/>
    <w:rsid w:val="00276694"/>
    <w:rsid w:val="0027707E"/>
    <w:rsid w:val="00277935"/>
    <w:rsid w:val="00277C3C"/>
    <w:rsid w:val="00277F34"/>
    <w:rsid w:val="00281245"/>
    <w:rsid w:val="002819D5"/>
    <w:rsid w:val="00281A31"/>
    <w:rsid w:val="00281D68"/>
    <w:rsid w:val="00282469"/>
    <w:rsid w:val="002825E2"/>
    <w:rsid w:val="00282877"/>
    <w:rsid w:val="002835B4"/>
    <w:rsid w:val="00283741"/>
    <w:rsid w:val="00283D84"/>
    <w:rsid w:val="00284216"/>
    <w:rsid w:val="002842B9"/>
    <w:rsid w:val="00284374"/>
    <w:rsid w:val="00284669"/>
    <w:rsid w:val="0028484D"/>
    <w:rsid w:val="00284AA0"/>
    <w:rsid w:val="00284DA7"/>
    <w:rsid w:val="00286262"/>
    <w:rsid w:val="00286EF9"/>
    <w:rsid w:val="00287110"/>
    <w:rsid w:val="002879D9"/>
    <w:rsid w:val="00287BA4"/>
    <w:rsid w:val="002900C7"/>
    <w:rsid w:val="002901BD"/>
    <w:rsid w:val="002908DF"/>
    <w:rsid w:val="00290B5A"/>
    <w:rsid w:val="002914F9"/>
    <w:rsid w:val="00291B0C"/>
    <w:rsid w:val="00291F2D"/>
    <w:rsid w:val="002928FC"/>
    <w:rsid w:val="00293D17"/>
    <w:rsid w:val="002944E8"/>
    <w:rsid w:val="00294C96"/>
    <w:rsid w:val="00295068"/>
    <w:rsid w:val="00295386"/>
    <w:rsid w:val="00295D07"/>
    <w:rsid w:val="00295EAA"/>
    <w:rsid w:val="00295FCD"/>
    <w:rsid w:val="00296138"/>
    <w:rsid w:val="00296C25"/>
    <w:rsid w:val="00296EE8"/>
    <w:rsid w:val="00296EF7"/>
    <w:rsid w:val="0029744A"/>
    <w:rsid w:val="00297715"/>
    <w:rsid w:val="0029779A"/>
    <w:rsid w:val="002979E7"/>
    <w:rsid w:val="00297A16"/>
    <w:rsid w:val="002A0A70"/>
    <w:rsid w:val="002A0AA9"/>
    <w:rsid w:val="002A0CA5"/>
    <w:rsid w:val="002A18AA"/>
    <w:rsid w:val="002A1FE1"/>
    <w:rsid w:val="002A2224"/>
    <w:rsid w:val="002A26FF"/>
    <w:rsid w:val="002A2CF9"/>
    <w:rsid w:val="002A39A0"/>
    <w:rsid w:val="002A3BCF"/>
    <w:rsid w:val="002A3F38"/>
    <w:rsid w:val="002A40C3"/>
    <w:rsid w:val="002A415C"/>
    <w:rsid w:val="002A4396"/>
    <w:rsid w:val="002A4655"/>
    <w:rsid w:val="002A53A8"/>
    <w:rsid w:val="002A563E"/>
    <w:rsid w:val="002A58BD"/>
    <w:rsid w:val="002A59BF"/>
    <w:rsid w:val="002A674C"/>
    <w:rsid w:val="002A6773"/>
    <w:rsid w:val="002A688D"/>
    <w:rsid w:val="002A7524"/>
    <w:rsid w:val="002A7A73"/>
    <w:rsid w:val="002A7E3E"/>
    <w:rsid w:val="002A7E77"/>
    <w:rsid w:val="002B0047"/>
    <w:rsid w:val="002B0FEE"/>
    <w:rsid w:val="002B118B"/>
    <w:rsid w:val="002B1545"/>
    <w:rsid w:val="002B196E"/>
    <w:rsid w:val="002B2121"/>
    <w:rsid w:val="002B2281"/>
    <w:rsid w:val="002B2561"/>
    <w:rsid w:val="002B3262"/>
    <w:rsid w:val="002B3602"/>
    <w:rsid w:val="002B3B4D"/>
    <w:rsid w:val="002B3B7C"/>
    <w:rsid w:val="002B3FA1"/>
    <w:rsid w:val="002B3FAC"/>
    <w:rsid w:val="002B40E3"/>
    <w:rsid w:val="002B468D"/>
    <w:rsid w:val="002B473F"/>
    <w:rsid w:val="002B48FD"/>
    <w:rsid w:val="002B49B0"/>
    <w:rsid w:val="002B54C5"/>
    <w:rsid w:val="002B5D37"/>
    <w:rsid w:val="002B5FB2"/>
    <w:rsid w:val="002B6165"/>
    <w:rsid w:val="002B63D1"/>
    <w:rsid w:val="002B6F6A"/>
    <w:rsid w:val="002B76A6"/>
    <w:rsid w:val="002C0143"/>
    <w:rsid w:val="002C0251"/>
    <w:rsid w:val="002C06F0"/>
    <w:rsid w:val="002C17BB"/>
    <w:rsid w:val="002C1A41"/>
    <w:rsid w:val="002C2615"/>
    <w:rsid w:val="002C2633"/>
    <w:rsid w:val="002C273A"/>
    <w:rsid w:val="002C2AFE"/>
    <w:rsid w:val="002C2C6B"/>
    <w:rsid w:val="002C2F0C"/>
    <w:rsid w:val="002C2F7C"/>
    <w:rsid w:val="002C3E2B"/>
    <w:rsid w:val="002C470F"/>
    <w:rsid w:val="002C4ADD"/>
    <w:rsid w:val="002C4AF0"/>
    <w:rsid w:val="002C4CE1"/>
    <w:rsid w:val="002C4DE0"/>
    <w:rsid w:val="002C4F12"/>
    <w:rsid w:val="002C556B"/>
    <w:rsid w:val="002C5A93"/>
    <w:rsid w:val="002C5FC7"/>
    <w:rsid w:val="002C61C1"/>
    <w:rsid w:val="002C6B34"/>
    <w:rsid w:val="002C734A"/>
    <w:rsid w:val="002C73CB"/>
    <w:rsid w:val="002C75F8"/>
    <w:rsid w:val="002C765D"/>
    <w:rsid w:val="002C7AC8"/>
    <w:rsid w:val="002C7EE1"/>
    <w:rsid w:val="002C7F1D"/>
    <w:rsid w:val="002D0E9A"/>
    <w:rsid w:val="002D1183"/>
    <w:rsid w:val="002D16EA"/>
    <w:rsid w:val="002D1E04"/>
    <w:rsid w:val="002D234D"/>
    <w:rsid w:val="002D2E14"/>
    <w:rsid w:val="002D2F67"/>
    <w:rsid w:val="002D3119"/>
    <w:rsid w:val="002D32C9"/>
    <w:rsid w:val="002D32DA"/>
    <w:rsid w:val="002D32F2"/>
    <w:rsid w:val="002D391B"/>
    <w:rsid w:val="002D3B5D"/>
    <w:rsid w:val="002D4462"/>
    <w:rsid w:val="002D48A3"/>
    <w:rsid w:val="002D49C5"/>
    <w:rsid w:val="002D4B16"/>
    <w:rsid w:val="002D50BA"/>
    <w:rsid w:val="002D5535"/>
    <w:rsid w:val="002D5594"/>
    <w:rsid w:val="002D5AE2"/>
    <w:rsid w:val="002D5B3B"/>
    <w:rsid w:val="002D5B77"/>
    <w:rsid w:val="002D7A63"/>
    <w:rsid w:val="002D7F7C"/>
    <w:rsid w:val="002E059E"/>
    <w:rsid w:val="002E0650"/>
    <w:rsid w:val="002E0B2B"/>
    <w:rsid w:val="002E0F9C"/>
    <w:rsid w:val="002E14EA"/>
    <w:rsid w:val="002E16EB"/>
    <w:rsid w:val="002E19B7"/>
    <w:rsid w:val="002E1E30"/>
    <w:rsid w:val="002E1E81"/>
    <w:rsid w:val="002E20A4"/>
    <w:rsid w:val="002E2565"/>
    <w:rsid w:val="002E2BC5"/>
    <w:rsid w:val="002E33C9"/>
    <w:rsid w:val="002E3D0A"/>
    <w:rsid w:val="002E406E"/>
    <w:rsid w:val="002E4375"/>
    <w:rsid w:val="002E44F9"/>
    <w:rsid w:val="002E488A"/>
    <w:rsid w:val="002E4C30"/>
    <w:rsid w:val="002E4E4D"/>
    <w:rsid w:val="002E5773"/>
    <w:rsid w:val="002E5852"/>
    <w:rsid w:val="002E5E8F"/>
    <w:rsid w:val="002E65C2"/>
    <w:rsid w:val="002E6C03"/>
    <w:rsid w:val="002F00C1"/>
    <w:rsid w:val="002F0659"/>
    <w:rsid w:val="002F069D"/>
    <w:rsid w:val="002F09A9"/>
    <w:rsid w:val="002F0D0C"/>
    <w:rsid w:val="002F1631"/>
    <w:rsid w:val="002F1BCB"/>
    <w:rsid w:val="002F2335"/>
    <w:rsid w:val="002F3C83"/>
    <w:rsid w:val="002F4326"/>
    <w:rsid w:val="002F4353"/>
    <w:rsid w:val="002F442B"/>
    <w:rsid w:val="002F4719"/>
    <w:rsid w:val="002F50E8"/>
    <w:rsid w:val="002F5214"/>
    <w:rsid w:val="002F5B73"/>
    <w:rsid w:val="002F6003"/>
    <w:rsid w:val="002F6167"/>
    <w:rsid w:val="002F619E"/>
    <w:rsid w:val="002F6543"/>
    <w:rsid w:val="002F6617"/>
    <w:rsid w:val="002F6794"/>
    <w:rsid w:val="002F6A28"/>
    <w:rsid w:val="002F6BB5"/>
    <w:rsid w:val="002F6CE6"/>
    <w:rsid w:val="002F70FC"/>
    <w:rsid w:val="002F72F3"/>
    <w:rsid w:val="002F736D"/>
    <w:rsid w:val="002F73AE"/>
    <w:rsid w:val="002F7554"/>
    <w:rsid w:val="002F7C0A"/>
    <w:rsid w:val="002F7D9E"/>
    <w:rsid w:val="00301984"/>
    <w:rsid w:val="003019B8"/>
    <w:rsid w:val="00302009"/>
    <w:rsid w:val="0030227E"/>
    <w:rsid w:val="003028FC"/>
    <w:rsid w:val="00302A10"/>
    <w:rsid w:val="0030376A"/>
    <w:rsid w:val="003039AD"/>
    <w:rsid w:val="003039F5"/>
    <w:rsid w:val="003040BF"/>
    <w:rsid w:val="003041DF"/>
    <w:rsid w:val="00304444"/>
    <w:rsid w:val="00304E32"/>
    <w:rsid w:val="003058A0"/>
    <w:rsid w:val="00305BB5"/>
    <w:rsid w:val="00305BD8"/>
    <w:rsid w:val="00305E7D"/>
    <w:rsid w:val="003060D0"/>
    <w:rsid w:val="003063FF"/>
    <w:rsid w:val="00306644"/>
    <w:rsid w:val="0030750D"/>
    <w:rsid w:val="00307A3F"/>
    <w:rsid w:val="00310451"/>
    <w:rsid w:val="003104E4"/>
    <w:rsid w:val="00310519"/>
    <w:rsid w:val="0031142C"/>
    <w:rsid w:val="003115B7"/>
    <w:rsid w:val="0031183F"/>
    <w:rsid w:val="00311BA2"/>
    <w:rsid w:val="00312162"/>
    <w:rsid w:val="0031241C"/>
    <w:rsid w:val="00312656"/>
    <w:rsid w:val="00312D70"/>
    <w:rsid w:val="00312F1B"/>
    <w:rsid w:val="0031318C"/>
    <w:rsid w:val="003134F3"/>
    <w:rsid w:val="003139D3"/>
    <w:rsid w:val="003139ED"/>
    <w:rsid w:val="00313B1E"/>
    <w:rsid w:val="00313F02"/>
    <w:rsid w:val="003141CD"/>
    <w:rsid w:val="0031437E"/>
    <w:rsid w:val="00314413"/>
    <w:rsid w:val="0031498D"/>
    <w:rsid w:val="00314EFA"/>
    <w:rsid w:val="003151AD"/>
    <w:rsid w:val="0031538A"/>
    <w:rsid w:val="00315793"/>
    <w:rsid w:val="00315D60"/>
    <w:rsid w:val="00315FC1"/>
    <w:rsid w:val="0031640A"/>
    <w:rsid w:val="003169B3"/>
    <w:rsid w:val="00317364"/>
    <w:rsid w:val="003175F0"/>
    <w:rsid w:val="00317C34"/>
    <w:rsid w:val="00320192"/>
    <w:rsid w:val="003202B2"/>
    <w:rsid w:val="003203C6"/>
    <w:rsid w:val="00320478"/>
    <w:rsid w:val="00320522"/>
    <w:rsid w:val="0032083C"/>
    <w:rsid w:val="00320C21"/>
    <w:rsid w:val="00320D2B"/>
    <w:rsid w:val="0032145B"/>
    <w:rsid w:val="00321555"/>
    <w:rsid w:val="0032174E"/>
    <w:rsid w:val="00321BC2"/>
    <w:rsid w:val="00321F45"/>
    <w:rsid w:val="0032219D"/>
    <w:rsid w:val="0032286A"/>
    <w:rsid w:val="003228E5"/>
    <w:rsid w:val="00323028"/>
    <w:rsid w:val="0032328E"/>
    <w:rsid w:val="00323E35"/>
    <w:rsid w:val="00323E85"/>
    <w:rsid w:val="003250EF"/>
    <w:rsid w:val="00326066"/>
    <w:rsid w:val="003260E2"/>
    <w:rsid w:val="00326226"/>
    <w:rsid w:val="00326288"/>
    <w:rsid w:val="00326899"/>
    <w:rsid w:val="003269F2"/>
    <w:rsid w:val="00326E5C"/>
    <w:rsid w:val="003277A3"/>
    <w:rsid w:val="00327945"/>
    <w:rsid w:val="00327A9A"/>
    <w:rsid w:val="00327B28"/>
    <w:rsid w:val="00327B97"/>
    <w:rsid w:val="00327E86"/>
    <w:rsid w:val="00327F35"/>
    <w:rsid w:val="00330223"/>
    <w:rsid w:val="0033051D"/>
    <w:rsid w:val="003308BE"/>
    <w:rsid w:val="00330C83"/>
    <w:rsid w:val="003311B3"/>
    <w:rsid w:val="003314C1"/>
    <w:rsid w:val="00331623"/>
    <w:rsid w:val="0033174B"/>
    <w:rsid w:val="003317CF"/>
    <w:rsid w:val="00331A0A"/>
    <w:rsid w:val="00331A71"/>
    <w:rsid w:val="0033210F"/>
    <w:rsid w:val="00332121"/>
    <w:rsid w:val="00332971"/>
    <w:rsid w:val="00332AAF"/>
    <w:rsid w:val="00332B5A"/>
    <w:rsid w:val="003333F3"/>
    <w:rsid w:val="0033373C"/>
    <w:rsid w:val="003338C7"/>
    <w:rsid w:val="00333A5C"/>
    <w:rsid w:val="00334475"/>
    <w:rsid w:val="003345AC"/>
    <w:rsid w:val="00334604"/>
    <w:rsid w:val="00334682"/>
    <w:rsid w:val="003352AD"/>
    <w:rsid w:val="00335785"/>
    <w:rsid w:val="003357AB"/>
    <w:rsid w:val="00335978"/>
    <w:rsid w:val="00335C10"/>
    <w:rsid w:val="00335F7F"/>
    <w:rsid w:val="0033683F"/>
    <w:rsid w:val="00336901"/>
    <w:rsid w:val="00336C9F"/>
    <w:rsid w:val="0033762B"/>
    <w:rsid w:val="0033790C"/>
    <w:rsid w:val="0034005A"/>
    <w:rsid w:val="0034060A"/>
    <w:rsid w:val="003407D5"/>
    <w:rsid w:val="00340817"/>
    <w:rsid w:val="00340822"/>
    <w:rsid w:val="00340B5E"/>
    <w:rsid w:val="00340F1E"/>
    <w:rsid w:val="00341372"/>
    <w:rsid w:val="0034177E"/>
    <w:rsid w:val="00342380"/>
    <w:rsid w:val="00343789"/>
    <w:rsid w:val="003437FB"/>
    <w:rsid w:val="003438E7"/>
    <w:rsid w:val="00343B62"/>
    <w:rsid w:val="003444A7"/>
    <w:rsid w:val="00344F0B"/>
    <w:rsid w:val="00345555"/>
    <w:rsid w:val="003458EA"/>
    <w:rsid w:val="00346C99"/>
    <w:rsid w:val="0034770A"/>
    <w:rsid w:val="00347A64"/>
    <w:rsid w:val="0035024B"/>
    <w:rsid w:val="00350E77"/>
    <w:rsid w:val="0035116D"/>
    <w:rsid w:val="0035127B"/>
    <w:rsid w:val="00351728"/>
    <w:rsid w:val="00351A77"/>
    <w:rsid w:val="00351E03"/>
    <w:rsid w:val="003525F5"/>
    <w:rsid w:val="003527D6"/>
    <w:rsid w:val="003527F4"/>
    <w:rsid w:val="00352C83"/>
    <w:rsid w:val="0035326F"/>
    <w:rsid w:val="00353BA7"/>
    <w:rsid w:val="00353E01"/>
    <w:rsid w:val="00353F58"/>
    <w:rsid w:val="00354501"/>
    <w:rsid w:val="00354AEB"/>
    <w:rsid w:val="00354F81"/>
    <w:rsid w:val="00354FD6"/>
    <w:rsid w:val="00355577"/>
    <w:rsid w:val="00355BE2"/>
    <w:rsid w:val="00355E8D"/>
    <w:rsid w:val="00356008"/>
    <w:rsid w:val="003561E2"/>
    <w:rsid w:val="00356264"/>
    <w:rsid w:val="0035663A"/>
    <w:rsid w:val="003566DA"/>
    <w:rsid w:val="00357078"/>
    <w:rsid w:val="0035707A"/>
    <w:rsid w:val="00357612"/>
    <w:rsid w:val="00357891"/>
    <w:rsid w:val="003578AA"/>
    <w:rsid w:val="003578EE"/>
    <w:rsid w:val="003601D4"/>
    <w:rsid w:val="003604AA"/>
    <w:rsid w:val="003605BA"/>
    <w:rsid w:val="00360897"/>
    <w:rsid w:val="00360DC0"/>
    <w:rsid w:val="00361275"/>
    <w:rsid w:val="003614BC"/>
    <w:rsid w:val="003617D5"/>
    <w:rsid w:val="003621B6"/>
    <w:rsid w:val="00362C74"/>
    <w:rsid w:val="00362D10"/>
    <w:rsid w:val="00362E79"/>
    <w:rsid w:val="00363636"/>
    <w:rsid w:val="00363FE0"/>
    <w:rsid w:val="00364537"/>
    <w:rsid w:val="00364CF8"/>
    <w:rsid w:val="00364DEB"/>
    <w:rsid w:val="00365B0C"/>
    <w:rsid w:val="00365CA3"/>
    <w:rsid w:val="00365E5C"/>
    <w:rsid w:val="003665C3"/>
    <w:rsid w:val="0036665C"/>
    <w:rsid w:val="00366D95"/>
    <w:rsid w:val="00367ABA"/>
    <w:rsid w:val="00367D85"/>
    <w:rsid w:val="00370093"/>
    <w:rsid w:val="00370137"/>
    <w:rsid w:val="00370344"/>
    <w:rsid w:val="003703B3"/>
    <w:rsid w:val="00370BEA"/>
    <w:rsid w:val="00370EE8"/>
    <w:rsid w:val="00371C75"/>
    <w:rsid w:val="00372037"/>
    <w:rsid w:val="00372291"/>
    <w:rsid w:val="003722E9"/>
    <w:rsid w:val="003732AB"/>
    <w:rsid w:val="003732B8"/>
    <w:rsid w:val="003733B5"/>
    <w:rsid w:val="0037361B"/>
    <w:rsid w:val="00373D2B"/>
    <w:rsid w:val="00373D74"/>
    <w:rsid w:val="00373E2F"/>
    <w:rsid w:val="00373EE5"/>
    <w:rsid w:val="003742E2"/>
    <w:rsid w:val="003747E8"/>
    <w:rsid w:val="00374AAE"/>
    <w:rsid w:val="00374B85"/>
    <w:rsid w:val="00374E7D"/>
    <w:rsid w:val="00375886"/>
    <w:rsid w:val="00375BFA"/>
    <w:rsid w:val="00375C5B"/>
    <w:rsid w:val="003760C2"/>
    <w:rsid w:val="00376CAA"/>
    <w:rsid w:val="003776D2"/>
    <w:rsid w:val="00377846"/>
    <w:rsid w:val="003802F8"/>
    <w:rsid w:val="00380A42"/>
    <w:rsid w:val="00380D1B"/>
    <w:rsid w:val="003810FC"/>
    <w:rsid w:val="003813E0"/>
    <w:rsid w:val="003813EE"/>
    <w:rsid w:val="003814F9"/>
    <w:rsid w:val="00381890"/>
    <w:rsid w:val="0038194C"/>
    <w:rsid w:val="003824CC"/>
    <w:rsid w:val="00382720"/>
    <w:rsid w:val="00382DE2"/>
    <w:rsid w:val="00382F96"/>
    <w:rsid w:val="0038375C"/>
    <w:rsid w:val="00383C56"/>
    <w:rsid w:val="00384500"/>
    <w:rsid w:val="0038451E"/>
    <w:rsid w:val="00384796"/>
    <w:rsid w:val="003848A9"/>
    <w:rsid w:val="00384A58"/>
    <w:rsid w:val="00384B6D"/>
    <w:rsid w:val="00385275"/>
    <w:rsid w:val="003852BA"/>
    <w:rsid w:val="00385B6D"/>
    <w:rsid w:val="003860F5"/>
    <w:rsid w:val="00386506"/>
    <w:rsid w:val="00386618"/>
    <w:rsid w:val="003868F1"/>
    <w:rsid w:val="00386C81"/>
    <w:rsid w:val="00386F87"/>
    <w:rsid w:val="0038705D"/>
    <w:rsid w:val="00387309"/>
    <w:rsid w:val="003873EB"/>
    <w:rsid w:val="00387470"/>
    <w:rsid w:val="003875CD"/>
    <w:rsid w:val="00387789"/>
    <w:rsid w:val="00387A59"/>
    <w:rsid w:val="003902AA"/>
    <w:rsid w:val="00390845"/>
    <w:rsid w:val="00390D13"/>
    <w:rsid w:val="0039183B"/>
    <w:rsid w:val="0039194E"/>
    <w:rsid w:val="00391DAC"/>
    <w:rsid w:val="003921C3"/>
    <w:rsid w:val="00392684"/>
    <w:rsid w:val="00392B18"/>
    <w:rsid w:val="00392B40"/>
    <w:rsid w:val="00392D2B"/>
    <w:rsid w:val="00392FF4"/>
    <w:rsid w:val="0039304A"/>
    <w:rsid w:val="003932F8"/>
    <w:rsid w:val="00393520"/>
    <w:rsid w:val="003936F9"/>
    <w:rsid w:val="00393ABA"/>
    <w:rsid w:val="00393DA7"/>
    <w:rsid w:val="0039421E"/>
    <w:rsid w:val="00394A99"/>
    <w:rsid w:val="00394B4D"/>
    <w:rsid w:val="00394B6E"/>
    <w:rsid w:val="003956F8"/>
    <w:rsid w:val="00395C34"/>
    <w:rsid w:val="00395E33"/>
    <w:rsid w:val="0039623A"/>
    <w:rsid w:val="003965AA"/>
    <w:rsid w:val="003965F2"/>
    <w:rsid w:val="00396A9D"/>
    <w:rsid w:val="00397827"/>
    <w:rsid w:val="00397886"/>
    <w:rsid w:val="00397E5F"/>
    <w:rsid w:val="003A0081"/>
    <w:rsid w:val="003A047A"/>
    <w:rsid w:val="003A08E1"/>
    <w:rsid w:val="003A0A54"/>
    <w:rsid w:val="003A0AC5"/>
    <w:rsid w:val="003A0B08"/>
    <w:rsid w:val="003A0C79"/>
    <w:rsid w:val="003A11F7"/>
    <w:rsid w:val="003A121F"/>
    <w:rsid w:val="003A1554"/>
    <w:rsid w:val="003A218C"/>
    <w:rsid w:val="003A2320"/>
    <w:rsid w:val="003A29C0"/>
    <w:rsid w:val="003A2E8A"/>
    <w:rsid w:val="003A3484"/>
    <w:rsid w:val="003A369C"/>
    <w:rsid w:val="003A3DD2"/>
    <w:rsid w:val="003A403D"/>
    <w:rsid w:val="003A4212"/>
    <w:rsid w:val="003A480E"/>
    <w:rsid w:val="003A48E3"/>
    <w:rsid w:val="003A4B3A"/>
    <w:rsid w:val="003A4C66"/>
    <w:rsid w:val="003A4CB1"/>
    <w:rsid w:val="003A509E"/>
    <w:rsid w:val="003A5238"/>
    <w:rsid w:val="003A5567"/>
    <w:rsid w:val="003A5632"/>
    <w:rsid w:val="003A582E"/>
    <w:rsid w:val="003A5BFE"/>
    <w:rsid w:val="003A5C43"/>
    <w:rsid w:val="003A6928"/>
    <w:rsid w:val="003A6D04"/>
    <w:rsid w:val="003A7142"/>
    <w:rsid w:val="003A7226"/>
    <w:rsid w:val="003A76E5"/>
    <w:rsid w:val="003A77C1"/>
    <w:rsid w:val="003A78D2"/>
    <w:rsid w:val="003B031A"/>
    <w:rsid w:val="003B05CB"/>
    <w:rsid w:val="003B0A3C"/>
    <w:rsid w:val="003B108C"/>
    <w:rsid w:val="003B163A"/>
    <w:rsid w:val="003B1740"/>
    <w:rsid w:val="003B20D5"/>
    <w:rsid w:val="003B24DC"/>
    <w:rsid w:val="003B2527"/>
    <w:rsid w:val="003B2727"/>
    <w:rsid w:val="003B2F98"/>
    <w:rsid w:val="003B3442"/>
    <w:rsid w:val="003B3828"/>
    <w:rsid w:val="003B3A8E"/>
    <w:rsid w:val="003B4357"/>
    <w:rsid w:val="003B4C33"/>
    <w:rsid w:val="003B4EAC"/>
    <w:rsid w:val="003B56E6"/>
    <w:rsid w:val="003B5988"/>
    <w:rsid w:val="003B6367"/>
    <w:rsid w:val="003B6681"/>
    <w:rsid w:val="003B746E"/>
    <w:rsid w:val="003B7D54"/>
    <w:rsid w:val="003B7D77"/>
    <w:rsid w:val="003C037D"/>
    <w:rsid w:val="003C0D74"/>
    <w:rsid w:val="003C1D51"/>
    <w:rsid w:val="003C1F69"/>
    <w:rsid w:val="003C20CA"/>
    <w:rsid w:val="003C2134"/>
    <w:rsid w:val="003C29E0"/>
    <w:rsid w:val="003C319B"/>
    <w:rsid w:val="003C32B8"/>
    <w:rsid w:val="003C3914"/>
    <w:rsid w:val="003C4277"/>
    <w:rsid w:val="003C487E"/>
    <w:rsid w:val="003C5176"/>
    <w:rsid w:val="003C51EB"/>
    <w:rsid w:val="003C525F"/>
    <w:rsid w:val="003C550A"/>
    <w:rsid w:val="003C5857"/>
    <w:rsid w:val="003C6CB5"/>
    <w:rsid w:val="003C6EED"/>
    <w:rsid w:val="003C71FD"/>
    <w:rsid w:val="003C750F"/>
    <w:rsid w:val="003C7815"/>
    <w:rsid w:val="003D0097"/>
    <w:rsid w:val="003D06BF"/>
    <w:rsid w:val="003D0842"/>
    <w:rsid w:val="003D09F5"/>
    <w:rsid w:val="003D15CF"/>
    <w:rsid w:val="003D174F"/>
    <w:rsid w:val="003D19EB"/>
    <w:rsid w:val="003D1F6D"/>
    <w:rsid w:val="003D2040"/>
    <w:rsid w:val="003D22FB"/>
    <w:rsid w:val="003D2A60"/>
    <w:rsid w:val="003D2E43"/>
    <w:rsid w:val="003D32A8"/>
    <w:rsid w:val="003D34C5"/>
    <w:rsid w:val="003D37C4"/>
    <w:rsid w:val="003D4229"/>
    <w:rsid w:val="003D44E2"/>
    <w:rsid w:val="003D4DBF"/>
    <w:rsid w:val="003D50E1"/>
    <w:rsid w:val="003D5742"/>
    <w:rsid w:val="003D582A"/>
    <w:rsid w:val="003D5C2B"/>
    <w:rsid w:val="003D5EE8"/>
    <w:rsid w:val="003D5F8B"/>
    <w:rsid w:val="003D5F8C"/>
    <w:rsid w:val="003D60C5"/>
    <w:rsid w:val="003D6E2A"/>
    <w:rsid w:val="003D739D"/>
    <w:rsid w:val="003D7531"/>
    <w:rsid w:val="003D77BC"/>
    <w:rsid w:val="003D784C"/>
    <w:rsid w:val="003E06AC"/>
    <w:rsid w:val="003E0817"/>
    <w:rsid w:val="003E0D43"/>
    <w:rsid w:val="003E0D4C"/>
    <w:rsid w:val="003E133F"/>
    <w:rsid w:val="003E1523"/>
    <w:rsid w:val="003E1818"/>
    <w:rsid w:val="003E18E9"/>
    <w:rsid w:val="003E1953"/>
    <w:rsid w:val="003E22B0"/>
    <w:rsid w:val="003E266C"/>
    <w:rsid w:val="003E2DBE"/>
    <w:rsid w:val="003E2F1C"/>
    <w:rsid w:val="003E42F7"/>
    <w:rsid w:val="003E43E2"/>
    <w:rsid w:val="003E479A"/>
    <w:rsid w:val="003E4B8A"/>
    <w:rsid w:val="003E52D7"/>
    <w:rsid w:val="003E58F4"/>
    <w:rsid w:val="003E594B"/>
    <w:rsid w:val="003E5B80"/>
    <w:rsid w:val="003E69FB"/>
    <w:rsid w:val="003E6AF2"/>
    <w:rsid w:val="003E7085"/>
    <w:rsid w:val="003F06E5"/>
    <w:rsid w:val="003F0A7E"/>
    <w:rsid w:val="003F0DD0"/>
    <w:rsid w:val="003F1034"/>
    <w:rsid w:val="003F10AF"/>
    <w:rsid w:val="003F19B2"/>
    <w:rsid w:val="003F1B16"/>
    <w:rsid w:val="003F1E98"/>
    <w:rsid w:val="003F1F8B"/>
    <w:rsid w:val="003F22E7"/>
    <w:rsid w:val="003F2372"/>
    <w:rsid w:val="003F2885"/>
    <w:rsid w:val="003F343B"/>
    <w:rsid w:val="003F3D1C"/>
    <w:rsid w:val="003F3D3A"/>
    <w:rsid w:val="003F3DB4"/>
    <w:rsid w:val="003F47F5"/>
    <w:rsid w:val="003F4BD3"/>
    <w:rsid w:val="003F53FC"/>
    <w:rsid w:val="003F5710"/>
    <w:rsid w:val="003F5793"/>
    <w:rsid w:val="003F5C99"/>
    <w:rsid w:val="003F62FB"/>
    <w:rsid w:val="003F6695"/>
    <w:rsid w:val="003F6D43"/>
    <w:rsid w:val="003F6EA8"/>
    <w:rsid w:val="003F79A3"/>
    <w:rsid w:val="003F7DC4"/>
    <w:rsid w:val="0040009E"/>
    <w:rsid w:val="00400193"/>
    <w:rsid w:val="004007DD"/>
    <w:rsid w:val="00401503"/>
    <w:rsid w:val="00401575"/>
    <w:rsid w:val="004016BB"/>
    <w:rsid w:val="00401A24"/>
    <w:rsid w:val="00401B82"/>
    <w:rsid w:val="00401D35"/>
    <w:rsid w:val="004021C0"/>
    <w:rsid w:val="00402979"/>
    <w:rsid w:val="00402EEE"/>
    <w:rsid w:val="00403114"/>
    <w:rsid w:val="004037F1"/>
    <w:rsid w:val="00403AF6"/>
    <w:rsid w:val="004049A5"/>
    <w:rsid w:val="00404B90"/>
    <w:rsid w:val="00404DFD"/>
    <w:rsid w:val="004050D7"/>
    <w:rsid w:val="0040542B"/>
    <w:rsid w:val="004057BB"/>
    <w:rsid w:val="0040640D"/>
    <w:rsid w:val="0040669C"/>
    <w:rsid w:val="00406703"/>
    <w:rsid w:val="00406C2F"/>
    <w:rsid w:val="004074E5"/>
    <w:rsid w:val="0041030C"/>
    <w:rsid w:val="0041051F"/>
    <w:rsid w:val="00410997"/>
    <w:rsid w:val="00410B4E"/>
    <w:rsid w:val="00410D2E"/>
    <w:rsid w:val="00410DAB"/>
    <w:rsid w:val="00411005"/>
    <w:rsid w:val="00411E7A"/>
    <w:rsid w:val="00412F28"/>
    <w:rsid w:val="00413D27"/>
    <w:rsid w:val="00413F96"/>
    <w:rsid w:val="00414AEA"/>
    <w:rsid w:val="00414D79"/>
    <w:rsid w:val="004150BF"/>
    <w:rsid w:val="00415188"/>
    <w:rsid w:val="0041561F"/>
    <w:rsid w:val="00416296"/>
    <w:rsid w:val="0041749A"/>
    <w:rsid w:val="004174A7"/>
    <w:rsid w:val="00417D3D"/>
    <w:rsid w:val="00417D5A"/>
    <w:rsid w:val="00417D5E"/>
    <w:rsid w:val="0042046C"/>
    <w:rsid w:val="004216F6"/>
    <w:rsid w:val="004217F0"/>
    <w:rsid w:val="00421C28"/>
    <w:rsid w:val="00421C2A"/>
    <w:rsid w:val="00421D0F"/>
    <w:rsid w:val="004224A7"/>
    <w:rsid w:val="00422861"/>
    <w:rsid w:val="004228F7"/>
    <w:rsid w:val="0042297B"/>
    <w:rsid w:val="00422C1B"/>
    <w:rsid w:val="00423CB8"/>
    <w:rsid w:val="00423EB8"/>
    <w:rsid w:val="00424209"/>
    <w:rsid w:val="004248FF"/>
    <w:rsid w:val="00426227"/>
    <w:rsid w:val="00426418"/>
    <w:rsid w:val="00426A06"/>
    <w:rsid w:val="00426E53"/>
    <w:rsid w:val="00427A31"/>
    <w:rsid w:val="0043001E"/>
    <w:rsid w:val="004305A3"/>
    <w:rsid w:val="00430FBD"/>
    <w:rsid w:val="004313E1"/>
    <w:rsid w:val="00431885"/>
    <w:rsid w:val="00431939"/>
    <w:rsid w:val="00431AC4"/>
    <w:rsid w:val="00432446"/>
    <w:rsid w:val="00433885"/>
    <w:rsid w:val="00433BA1"/>
    <w:rsid w:val="00433EE6"/>
    <w:rsid w:val="0043404D"/>
    <w:rsid w:val="004340BC"/>
    <w:rsid w:val="00434459"/>
    <w:rsid w:val="00435767"/>
    <w:rsid w:val="00435ACA"/>
    <w:rsid w:val="00435FC6"/>
    <w:rsid w:val="004361D4"/>
    <w:rsid w:val="00436311"/>
    <w:rsid w:val="00436622"/>
    <w:rsid w:val="0043695E"/>
    <w:rsid w:val="004370E0"/>
    <w:rsid w:val="0043722A"/>
    <w:rsid w:val="004372B0"/>
    <w:rsid w:val="004375C1"/>
    <w:rsid w:val="0043770B"/>
    <w:rsid w:val="0043792C"/>
    <w:rsid w:val="00437DE6"/>
    <w:rsid w:val="00437E95"/>
    <w:rsid w:val="004401E3"/>
    <w:rsid w:val="004407AD"/>
    <w:rsid w:val="00440B40"/>
    <w:rsid w:val="00441BB7"/>
    <w:rsid w:val="00441F17"/>
    <w:rsid w:val="00442B24"/>
    <w:rsid w:val="00442D2D"/>
    <w:rsid w:val="00442E33"/>
    <w:rsid w:val="00443F32"/>
    <w:rsid w:val="004445A4"/>
    <w:rsid w:val="004449BC"/>
    <w:rsid w:val="00444DE6"/>
    <w:rsid w:val="00445DEA"/>
    <w:rsid w:val="004468DD"/>
    <w:rsid w:val="00446C80"/>
    <w:rsid w:val="00447359"/>
    <w:rsid w:val="004474F4"/>
    <w:rsid w:val="00447A68"/>
    <w:rsid w:val="0045059B"/>
    <w:rsid w:val="004517CA"/>
    <w:rsid w:val="00451CED"/>
    <w:rsid w:val="00452349"/>
    <w:rsid w:val="004524D6"/>
    <w:rsid w:val="004527D3"/>
    <w:rsid w:val="0045289F"/>
    <w:rsid w:val="00452978"/>
    <w:rsid w:val="00452CF5"/>
    <w:rsid w:val="00453545"/>
    <w:rsid w:val="00454668"/>
    <w:rsid w:val="00455111"/>
    <w:rsid w:val="004560A1"/>
    <w:rsid w:val="004565E2"/>
    <w:rsid w:val="004570CF"/>
    <w:rsid w:val="004600BC"/>
    <w:rsid w:val="00460582"/>
    <w:rsid w:val="00460706"/>
    <w:rsid w:val="00461276"/>
    <w:rsid w:val="00461B8C"/>
    <w:rsid w:val="00461FE6"/>
    <w:rsid w:val="004620DF"/>
    <w:rsid w:val="00462D1C"/>
    <w:rsid w:val="004632CC"/>
    <w:rsid w:val="00463CE5"/>
    <w:rsid w:val="00463E31"/>
    <w:rsid w:val="00463F3C"/>
    <w:rsid w:val="00464945"/>
    <w:rsid w:val="00465094"/>
    <w:rsid w:val="004650B0"/>
    <w:rsid w:val="00465273"/>
    <w:rsid w:val="00465630"/>
    <w:rsid w:val="0046581A"/>
    <w:rsid w:val="004659CC"/>
    <w:rsid w:val="00465C72"/>
    <w:rsid w:val="00465F44"/>
    <w:rsid w:val="004666E7"/>
    <w:rsid w:val="00466C11"/>
    <w:rsid w:val="00467692"/>
    <w:rsid w:val="0046772D"/>
    <w:rsid w:val="00467AF4"/>
    <w:rsid w:val="00467D7E"/>
    <w:rsid w:val="004705A0"/>
    <w:rsid w:val="00470658"/>
    <w:rsid w:val="00470822"/>
    <w:rsid w:val="004708C1"/>
    <w:rsid w:val="0047123A"/>
    <w:rsid w:val="00471527"/>
    <w:rsid w:val="004721F9"/>
    <w:rsid w:val="0047223A"/>
    <w:rsid w:val="0047393B"/>
    <w:rsid w:val="0047449D"/>
    <w:rsid w:val="00474BA3"/>
    <w:rsid w:val="00474C2A"/>
    <w:rsid w:val="00474FCD"/>
    <w:rsid w:val="00475E49"/>
    <w:rsid w:val="00476FEB"/>
    <w:rsid w:val="004775D3"/>
    <w:rsid w:val="00477B22"/>
    <w:rsid w:val="00477E04"/>
    <w:rsid w:val="004800B7"/>
    <w:rsid w:val="004802A4"/>
    <w:rsid w:val="004805AF"/>
    <w:rsid w:val="00480945"/>
    <w:rsid w:val="00480A7B"/>
    <w:rsid w:val="00480EEE"/>
    <w:rsid w:val="00481331"/>
    <w:rsid w:val="0048160A"/>
    <w:rsid w:val="00481864"/>
    <w:rsid w:val="00481B24"/>
    <w:rsid w:val="00481BBA"/>
    <w:rsid w:val="00481F18"/>
    <w:rsid w:val="004820C4"/>
    <w:rsid w:val="004825CB"/>
    <w:rsid w:val="004826F7"/>
    <w:rsid w:val="0048280E"/>
    <w:rsid w:val="00483842"/>
    <w:rsid w:val="004838FC"/>
    <w:rsid w:val="00483B98"/>
    <w:rsid w:val="00483C59"/>
    <w:rsid w:val="004841C4"/>
    <w:rsid w:val="0048442C"/>
    <w:rsid w:val="00484507"/>
    <w:rsid w:val="004847B8"/>
    <w:rsid w:val="0048481C"/>
    <w:rsid w:val="0048490D"/>
    <w:rsid w:val="00484A1E"/>
    <w:rsid w:val="00485130"/>
    <w:rsid w:val="00485F2B"/>
    <w:rsid w:val="004861B0"/>
    <w:rsid w:val="0048632A"/>
    <w:rsid w:val="00486BAB"/>
    <w:rsid w:val="00486F77"/>
    <w:rsid w:val="00486FBF"/>
    <w:rsid w:val="0048720E"/>
    <w:rsid w:val="00487F6D"/>
    <w:rsid w:val="00490123"/>
    <w:rsid w:val="0049181E"/>
    <w:rsid w:val="00491A67"/>
    <w:rsid w:val="00491D28"/>
    <w:rsid w:val="00491D59"/>
    <w:rsid w:val="0049203F"/>
    <w:rsid w:val="0049237C"/>
    <w:rsid w:val="004925B2"/>
    <w:rsid w:val="00493576"/>
    <w:rsid w:val="00493A62"/>
    <w:rsid w:val="00494BD6"/>
    <w:rsid w:val="00494F87"/>
    <w:rsid w:val="00495BA4"/>
    <w:rsid w:val="0049623B"/>
    <w:rsid w:val="00496345"/>
    <w:rsid w:val="0049643A"/>
    <w:rsid w:val="00496BE8"/>
    <w:rsid w:val="00496C2F"/>
    <w:rsid w:val="00496CB1"/>
    <w:rsid w:val="00496FA4"/>
    <w:rsid w:val="004973C6"/>
    <w:rsid w:val="00497655"/>
    <w:rsid w:val="00497726"/>
    <w:rsid w:val="00497799"/>
    <w:rsid w:val="00497BDD"/>
    <w:rsid w:val="00497CB6"/>
    <w:rsid w:val="004A086D"/>
    <w:rsid w:val="004A099C"/>
    <w:rsid w:val="004A0A41"/>
    <w:rsid w:val="004A156B"/>
    <w:rsid w:val="004A187F"/>
    <w:rsid w:val="004A19E6"/>
    <w:rsid w:val="004A1B0B"/>
    <w:rsid w:val="004A1F2D"/>
    <w:rsid w:val="004A224B"/>
    <w:rsid w:val="004A33F7"/>
    <w:rsid w:val="004A3461"/>
    <w:rsid w:val="004A3E15"/>
    <w:rsid w:val="004A4496"/>
    <w:rsid w:val="004A45C3"/>
    <w:rsid w:val="004A4D87"/>
    <w:rsid w:val="004A5F5B"/>
    <w:rsid w:val="004A62E7"/>
    <w:rsid w:val="004A64E5"/>
    <w:rsid w:val="004A699E"/>
    <w:rsid w:val="004A6AA3"/>
    <w:rsid w:val="004A7137"/>
    <w:rsid w:val="004A7214"/>
    <w:rsid w:val="004A735D"/>
    <w:rsid w:val="004A7551"/>
    <w:rsid w:val="004A77F1"/>
    <w:rsid w:val="004A7832"/>
    <w:rsid w:val="004A78CF"/>
    <w:rsid w:val="004A7AA5"/>
    <w:rsid w:val="004A7BCB"/>
    <w:rsid w:val="004A7CFC"/>
    <w:rsid w:val="004A7F98"/>
    <w:rsid w:val="004B011C"/>
    <w:rsid w:val="004B02B8"/>
    <w:rsid w:val="004B0D1E"/>
    <w:rsid w:val="004B15D5"/>
    <w:rsid w:val="004B18D5"/>
    <w:rsid w:val="004B18E8"/>
    <w:rsid w:val="004B1AF2"/>
    <w:rsid w:val="004B1CB5"/>
    <w:rsid w:val="004B1D7C"/>
    <w:rsid w:val="004B1EEB"/>
    <w:rsid w:val="004B1F0C"/>
    <w:rsid w:val="004B239D"/>
    <w:rsid w:val="004B28DE"/>
    <w:rsid w:val="004B3D8D"/>
    <w:rsid w:val="004B3F56"/>
    <w:rsid w:val="004B4319"/>
    <w:rsid w:val="004B4508"/>
    <w:rsid w:val="004B4D22"/>
    <w:rsid w:val="004B4E66"/>
    <w:rsid w:val="004B4F5A"/>
    <w:rsid w:val="004B53F8"/>
    <w:rsid w:val="004B5771"/>
    <w:rsid w:val="004B5A98"/>
    <w:rsid w:val="004B5EE9"/>
    <w:rsid w:val="004B5F9A"/>
    <w:rsid w:val="004B64A2"/>
    <w:rsid w:val="004B6A5A"/>
    <w:rsid w:val="004B6AA6"/>
    <w:rsid w:val="004B6EAC"/>
    <w:rsid w:val="004B7279"/>
    <w:rsid w:val="004B7E0C"/>
    <w:rsid w:val="004C01F5"/>
    <w:rsid w:val="004C020F"/>
    <w:rsid w:val="004C02EC"/>
    <w:rsid w:val="004C037D"/>
    <w:rsid w:val="004C0455"/>
    <w:rsid w:val="004C077F"/>
    <w:rsid w:val="004C08CC"/>
    <w:rsid w:val="004C08F3"/>
    <w:rsid w:val="004C0F70"/>
    <w:rsid w:val="004C186E"/>
    <w:rsid w:val="004C1DF7"/>
    <w:rsid w:val="004C1E1B"/>
    <w:rsid w:val="004C1F0B"/>
    <w:rsid w:val="004C23F6"/>
    <w:rsid w:val="004C28C7"/>
    <w:rsid w:val="004C342E"/>
    <w:rsid w:val="004C3542"/>
    <w:rsid w:val="004C3594"/>
    <w:rsid w:val="004C37EA"/>
    <w:rsid w:val="004C3C04"/>
    <w:rsid w:val="004C3D59"/>
    <w:rsid w:val="004C439E"/>
    <w:rsid w:val="004C49CA"/>
    <w:rsid w:val="004C4F59"/>
    <w:rsid w:val="004C501A"/>
    <w:rsid w:val="004C526B"/>
    <w:rsid w:val="004C55ED"/>
    <w:rsid w:val="004C5AC2"/>
    <w:rsid w:val="004C5AD9"/>
    <w:rsid w:val="004C61F1"/>
    <w:rsid w:val="004C6AA5"/>
    <w:rsid w:val="004C709F"/>
    <w:rsid w:val="004C71A1"/>
    <w:rsid w:val="004C7CAF"/>
    <w:rsid w:val="004D0801"/>
    <w:rsid w:val="004D2262"/>
    <w:rsid w:val="004D29AC"/>
    <w:rsid w:val="004D29E9"/>
    <w:rsid w:val="004D2BCD"/>
    <w:rsid w:val="004D2F68"/>
    <w:rsid w:val="004D34ED"/>
    <w:rsid w:val="004D358A"/>
    <w:rsid w:val="004D3F97"/>
    <w:rsid w:val="004D401B"/>
    <w:rsid w:val="004D4815"/>
    <w:rsid w:val="004D4BE9"/>
    <w:rsid w:val="004D51A0"/>
    <w:rsid w:val="004D531E"/>
    <w:rsid w:val="004D5ED4"/>
    <w:rsid w:val="004D6178"/>
    <w:rsid w:val="004D61B2"/>
    <w:rsid w:val="004D6344"/>
    <w:rsid w:val="004D6C72"/>
    <w:rsid w:val="004D6FE7"/>
    <w:rsid w:val="004D71C6"/>
    <w:rsid w:val="004D720E"/>
    <w:rsid w:val="004D7846"/>
    <w:rsid w:val="004D7A4A"/>
    <w:rsid w:val="004E0A1D"/>
    <w:rsid w:val="004E0A86"/>
    <w:rsid w:val="004E0B4D"/>
    <w:rsid w:val="004E0E6A"/>
    <w:rsid w:val="004E17D0"/>
    <w:rsid w:val="004E1911"/>
    <w:rsid w:val="004E2150"/>
    <w:rsid w:val="004E218A"/>
    <w:rsid w:val="004E274E"/>
    <w:rsid w:val="004E2C05"/>
    <w:rsid w:val="004E2D44"/>
    <w:rsid w:val="004E3213"/>
    <w:rsid w:val="004E3883"/>
    <w:rsid w:val="004E3CFD"/>
    <w:rsid w:val="004E3E56"/>
    <w:rsid w:val="004E407F"/>
    <w:rsid w:val="004E4433"/>
    <w:rsid w:val="004E457A"/>
    <w:rsid w:val="004E4B48"/>
    <w:rsid w:val="004E4C20"/>
    <w:rsid w:val="004E550B"/>
    <w:rsid w:val="004E5809"/>
    <w:rsid w:val="004E589B"/>
    <w:rsid w:val="004E5EA7"/>
    <w:rsid w:val="004E6745"/>
    <w:rsid w:val="004E6816"/>
    <w:rsid w:val="004E7B8F"/>
    <w:rsid w:val="004E7C29"/>
    <w:rsid w:val="004E7D15"/>
    <w:rsid w:val="004F018F"/>
    <w:rsid w:val="004F0AF3"/>
    <w:rsid w:val="004F0BC6"/>
    <w:rsid w:val="004F0E51"/>
    <w:rsid w:val="004F111E"/>
    <w:rsid w:val="004F12BC"/>
    <w:rsid w:val="004F1624"/>
    <w:rsid w:val="004F1CDE"/>
    <w:rsid w:val="004F1E5D"/>
    <w:rsid w:val="004F2502"/>
    <w:rsid w:val="004F2505"/>
    <w:rsid w:val="004F295E"/>
    <w:rsid w:val="004F2A8E"/>
    <w:rsid w:val="004F303F"/>
    <w:rsid w:val="004F30CB"/>
    <w:rsid w:val="004F3615"/>
    <w:rsid w:val="004F3AD6"/>
    <w:rsid w:val="004F3C25"/>
    <w:rsid w:val="004F3C68"/>
    <w:rsid w:val="004F4003"/>
    <w:rsid w:val="004F40AD"/>
    <w:rsid w:val="004F4170"/>
    <w:rsid w:val="004F4689"/>
    <w:rsid w:val="004F4FB2"/>
    <w:rsid w:val="004F530F"/>
    <w:rsid w:val="004F5F63"/>
    <w:rsid w:val="004F602A"/>
    <w:rsid w:val="004F6794"/>
    <w:rsid w:val="004F6EF3"/>
    <w:rsid w:val="004F702E"/>
    <w:rsid w:val="004F706D"/>
    <w:rsid w:val="004F72F9"/>
    <w:rsid w:val="004F779C"/>
    <w:rsid w:val="004F77D8"/>
    <w:rsid w:val="00500054"/>
    <w:rsid w:val="005002AA"/>
    <w:rsid w:val="0050066F"/>
    <w:rsid w:val="00500B85"/>
    <w:rsid w:val="005010A1"/>
    <w:rsid w:val="00501525"/>
    <w:rsid w:val="0050172B"/>
    <w:rsid w:val="00501D35"/>
    <w:rsid w:val="00502165"/>
    <w:rsid w:val="00502590"/>
    <w:rsid w:val="005036B1"/>
    <w:rsid w:val="00503B28"/>
    <w:rsid w:val="0050446A"/>
    <w:rsid w:val="005045C6"/>
    <w:rsid w:val="00504AE9"/>
    <w:rsid w:val="00505185"/>
    <w:rsid w:val="005056FA"/>
    <w:rsid w:val="0050613F"/>
    <w:rsid w:val="005064C5"/>
    <w:rsid w:val="00506BE8"/>
    <w:rsid w:val="005072F5"/>
    <w:rsid w:val="00507382"/>
    <w:rsid w:val="0050789E"/>
    <w:rsid w:val="00507D05"/>
    <w:rsid w:val="00507D0A"/>
    <w:rsid w:val="005100CF"/>
    <w:rsid w:val="00510472"/>
    <w:rsid w:val="00510DE2"/>
    <w:rsid w:val="00511664"/>
    <w:rsid w:val="005116B3"/>
    <w:rsid w:val="00511754"/>
    <w:rsid w:val="00511946"/>
    <w:rsid w:val="00511BE9"/>
    <w:rsid w:val="00511E27"/>
    <w:rsid w:val="00511F3E"/>
    <w:rsid w:val="00511F85"/>
    <w:rsid w:val="005121C5"/>
    <w:rsid w:val="0051281E"/>
    <w:rsid w:val="0051321B"/>
    <w:rsid w:val="005132D7"/>
    <w:rsid w:val="00513601"/>
    <w:rsid w:val="00513E19"/>
    <w:rsid w:val="005143F9"/>
    <w:rsid w:val="005145C1"/>
    <w:rsid w:val="00514996"/>
    <w:rsid w:val="00514A07"/>
    <w:rsid w:val="00514ADB"/>
    <w:rsid w:val="0051574C"/>
    <w:rsid w:val="005159BB"/>
    <w:rsid w:val="00515B49"/>
    <w:rsid w:val="00516426"/>
    <w:rsid w:val="00516BDD"/>
    <w:rsid w:val="00517119"/>
    <w:rsid w:val="0052081F"/>
    <w:rsid w:val="0052093E"/>
    <w:rsid w:val="00520B9B"/>
    <w:rsid w:val="00521428"/>
    <w:rsid w:val="00521CCA"/>
    <w:rsid w:val="00522C4B"/>
    <w:rsid w:val="00522E94"/>
    <w:rsid w:val="005239E6"/>
    <w:rsid w:val="00523D05"/>
    <w:rsid w:val="00524963"/>
    <w:rsid w:val="005251C7"/>
    <w:rsid w:val="005259CE"/>
    <w:rsid w:val="00525AA7"/>
    <w:rsid w:val="00525C2C"/>
    <w:rsid w:val="00525F37"/>
    <w:rsid w:val="0052616E"/>
    <w:rsid w:val="00526ADC"/>
    <w:rsid w:val="0052725D"/>
    <w:rsid w:val="00530559"/>
    <w:rsid w:val="00530612"/>
    <w:rsid w:val="005306C4"/>
    <w:rsid w:val="00530B26"/>
    <w:rsid w:val="0053102D"/>
    <w:rsid w:val="0053104F"/>
    <w:rsid w:val="00531218"/>
    <w:rsid w:val="0053133E"/>
    <w:rsid w:val="00531583"/>
    <w:rsid w:val="00531984"/>
    <w:rsid w:val="0053199D"/>
    <w:rsid w:val="00531CB8"/>
    <w:rsid w:val="00531F9B"/>
    <w:rsid w:val="0053227A"/>
    <w:rsid w:val="0053353A"/>
    <w:rsid w:val="005338C3"/>
    <w:rsid w:val="00533D2D"/>
    <w:rsid w:val="00533D68"/>
    <w:rsid w:val="00533DFD"/>
    <w:rsid w:val="00533F55"/>
    <w:rsid w:val="005340BC"/>
    <w:rsid w:val="00534E42"/>
    <w:rsid w:val="00534E9E"/>
    <w:rsid w:val="0053509D"/>
    <w:rsid w:val="00535314"/>
    <w:rsid w:val="0053534D"/>
    <w:rsid w:val="005357DB"/>
    <w:rsid w:val="005364DC"/>
    <w:rsid w:val="0053653D"/>
    <w:rsid w:val="00540124"/>
    <w:rsid w:val="005402A3"/>
    <w:rsid w:val="00540805"/>
    <w:rsid w:val="00540AF4"/>
    <w:rsid w:val="00540CD2"/>
    <w:rsid w:val="00540D80"/>
    <w:rsid w:val="00541169"/>
    <w:rsid w:val="005417F4"/>
    <w:rsid w:val="005419F7"/>
    <w:rsid w:val="0054244B"/>
    <w:rsid w:val="00542876"/>
    <w:rsid w:val="00542C70"/>
    <w:rsid w:val="00542C7F"/>
    <w:rsid w:val="00542D9A"/>
    <w:rsid w:val="0054325A"/>
    <w:rsid w:val="005434A1"/>
    <w:rsid w:val="00543961"/>
    <w:rsid w:val="00543ED6"/>
    <w:rsid w:val="00544AC3"/>
    <w:rsid w:val="00544FB8"/>
    <w:rsid w:val="005451E7"/>
    <w:rsid w:val="0054584E"/>
    <w:rsid w:val="005458A8"/>
    <w:rsid w:val="005462EB"/>
    <w:rsid w:val="005468A8"/>
    <w:rsid w:val="00547043"/>
    <w:rsid w:val="00547791"/>
    <w:rsid w:val="00547A93"/>
    <w:rsid w:val="00547F39"/>
    <w:rsid w:val="00547FCB"/>
    <w:rsid w:val="00550EE6"/>
    <w:rsid w:val="005511B4"/>
    <w:rsid w:val="00551230"/>
    <w:rsid w:val="0055157B"/>
    <w:rsid w:val="00551588"/>
    <w:rsid w:val="00551788"/>
    <w:rsid w:val="00551ED5"/>
    <w:rsid w:val="00552410"/>
    <w:rsid w:val="00552BC6"/>
    <w:rsid w:val="00553282"/>
    <w:rsid w:val="00553288"/>
    <w:rsid w:val="005538FC"/>
    <w:rsid w:val="0055473A"/>
    <w:rsid w:val="00554F08"/>
    <w:rsid w:val="005554F2"/>
    <w:rsid w:val="00555A92"/>
    <w:rsid w:val="00555A9B"/>
    <w:rsid w:val="00555B66"/>
    <w:rsid w:val="00555E1E"/>
    <w:rsid w:val="00556296"/>
    <w:rsid w:val="005566B4"/>
    <w:rsid w:val="00556A82"/>
    <w:rsid w:val="00556D9B"/>
    <w:rsid w:val="00557036"/>
    <w:rsid w:val="0055712A"/>
    <w:rsid w:val="0056012C"/>
    <w:rsid w:val="0056030A"/>
    <w:rsid w:val="00560C68"/>
    <w:rsid w:val="00561730"/>
    <w:rsid w:val="00561820"/>
    <w:rsid w:val="00561CCD"/>
    <w:rsid w:val="005621E7"/>
    <w:rsid w:val="00562708"/>
    <w:rsid w:val="005627AC"/>
    <w:rsid w:val="005627DB"/>
    <w:rsid w:val="0056360A"/>
    <w:rsid w:val="00563843"/>
    <w:rsid w:val="0056438B"/>
    <w:rsid w:val="00564691"/>
    <w:rsid w:val="00564790"/>
    <w:rsid w:val="00564826"/>
    <w:rsid w:val="00564876"/>
    <w:rsid w:val="0056494E"/>
    <w:rsid w:val="00564B98"/>
    <w:rsid w:val="00564EF8"/>
    <w:rsid w:val="005658F1"/>
    <w:rsid w:val="00565963"/>
    <w:rsid w:val="005659B0"/>
    <w:rsid w:val="00566290"/>
    <w:rsid w:val="00566485"/>
    <w:rsid w:val="00566902"/>
    <w:rsid w:val="00566FF4"/>
    <w:rsid w:val="00566FF7"/>
    <w:rsid w:val="00567171"/>
    <w:rsid w:val="00567BF6"/>
    <w:rsid w:val="005702D0"/>
    <w:rsid w:val="00570AA5"/>
    <w:rsid w:val="00570F50"/>
    <w:rsid w:val="005710ED"/>
    <w:rsid w:val="00571873"/>
    <w:rsid w:val="00571938"/>
    <w:rsid w:val="00572901"/>
    <w:rsid w:val="00572E0E"/>
    <w:rsid w:val="00573120"/>
    <w:rsid w:val="0057386F"/>
    <w:rsid w:val="00573D33"/>
    <w:rsid w:val="00574414"/>
    <w:rsid w:val="005744BD"/>
    <w:rsid w:val="005745C5"/>
    <w:rsid w:val="00574C92"/>
    <w:rsid w:val="00574E56"/>
    <w:rsid w:val="005751A8"/>
    <w:rsid w:val="0057527F"/>
    <w:rsid w:val="005755C9"/>
    <w:rsid w:val="0057569C"/>
    <w:rsid w:val="0057591A"/>
    <w:rsid w:val="005759E1"/>
    <w:rsid w:val="00575ECA"/>
    <w:rsid w:val="005760E5"/>
    <w:rsid w:val="00576451"/>
    <w:rsid w:val="00577215"/>
    <w:rsid w:val="00577A58"/>
    <w:rsid w:val="0058046C"/>
    <w:rsid w:val="00581E6F"/>
    <w:rsid w:val="00581EC7"/>
    <w:rsid w:val="00582146"/>
    <w:rsid w:val="005822D2"/>
    <w:rsid w:val="00582524"/>
    <w:rsid w:val="00582743"/>
    <w:rsid w:val="00582833"/>
    <w:rsid w:val="00582E75"/>
    <w:rsid w:val="00582F7B"/>
    <w:rsid w:val="0058316E"/>
    <w:rsid w:val="00583B2F"/>
    <w:rsid w:val="00583B92"/>
    <w:rsid w:val="00583E52"/>
    <w:rsid w:val="00584389"/>
    <w:rsid w:val="005843E5"/>
    <w:rsid w:val="00585312"/>
    <w:rsid w:val="0058540C"/>
    <w:rsid w:val="00585B67"/>
    <w:rsid w:val="00585D25"/>
    <w:rsid w:val="00585D3C"/>
    <w:rsid w:val="00585D64"/>
    <w:rsid w:val="005861A2"/>
    <w:rsid w:val="005862B7"/>
    <w:rsid w:val="005862F2"/>
    <w:rsid w:val="005864C2"/>
    <w:rsid w:val="00586AEC"/>
    <w:rsid w:val="00586BE9"/>
    <w:rsid w:val="00587C7A"/>
    <w:rsid w:val="0059186A"/>
    <w:rsid w:val="005923EC"/>
    <w:rsid w:val="005927FE"/>
    <w:rsid w:val="00592959"/>
    <w:rsid w:val="00593662"/>
    <w:rsid w:val="00593B39"/>
    <w:rsid w:val="00593B70"/>
    <w:rsid w:val="00593BA2"/>
    <w:rsid w:val="005943B3"/>
    <w:rsid w:val="0059451E"/>
    <w:rsid w:val="00594B42"/>
    <w:rsid w:val="00594BA3"/>
    <w:rsid w:val="00595158"/>
    <w:rsid w:val="005951EB"/>
    <w:rsid w:val="0059532F"/>
    <w:rsid w:val="00595637"/>
    <w:rsid w:val="00595A88"/>
    <w:rsid w:val="00596765"/>
    <w:rsid w:val="005967F4"/>
    <w:rsid w:val="0059693F"/>
    <w:rsid w:val="00596A72"/>
    <w:rsid w:val="00596C18"/>
    <w:rsid w:val="00596DEA"/>
    <w:rsid w:val="00596F2B"/>
    <w:rsid w:val="005971B7"/>
    <w:rsid w:val="00597429"/>
    <w:rsid w:val="00597BC4"/>
    <w:rsid w:val="005A0202"/>
    <w:rsid w:val="005A11B2"/>
    <w:rsid w:val="005A14D8"/>
    <w:rsid w:val="005A1538"/>
    <w:rsid w:val="005A1576"/>
    <w:rsid w:val="005A2916"/>
    <w:rsid w:val="005A378D"/>
    <w:rsid w:val="005A4620"/>
    <w:rsid w:val="005A4734"/>
    <w:rsid w:val="005A47DE"/>
    <w:rsid w:val="005A4E42"/>
    <w:rsid w:val="005A5C10"/>
    <w:rsid w:val="005A6075"/>
    <w:rsid w:val="005A6367"/>
    <w:rsid w:val="005A6C51"/>
    <w:rsid w:val="005A72BB"/>
    <w:rsid w:val="005A79E7"/>
    <w:rsid w:val="005A7FDD"/>
    <w:rsid w:val="005B0179"/>
    <w:rsid w:val="005B1054"/>
    <w:rsid w:val="005B1072"/>
    <w:rsid w:val="005B15C3"/>
    <w:rsid w:val="005B16C0"/>
    <w:rsid w:val="005B1FAF"/>
    <w:rsid w:val="005B2739"/>
    <w:rsid w:val="005B3271"/>
    <w:rsid w:val="005B32AD"/>
    <w:rsid w:val="005B3453"/>
    <w:rsid w:val="005B39F0"/>
    <w:rsid w:val="005B4290"/>
    <w:rsid w:val="005B483F"/>
    <w:rsid w:val="005B4945"/>
    <w:rsid w:val="005B4BBA"/>
    <w:rsid w:val="005B4CE7"/>
    <w:rsid w:val="005B53FE"/>
    <w:rsid w:val="005B5B20"/>
    <w:rsid w:val="005B62B4"/>
    <w:rsid w:val="005B6C15"/>
    <w:rsid w:val="005B6E1A"/>
    <w:rsid w:val="005B6E8D"/>
    <w:rsid w:val="005B6FE5"/>
    <w:rsid w:val="005B7182"/>
    <w:rsid w:val="005B750C"/>
    <w:rsid w:val="005B76ED"/>
    <w:rsid w:val="005B77DA"/>
    <w:rsid w:val="005B788B"/>
    <w:rsid w:val="005B7CDD"/>
    <w:rsid w:val="005C014C"/>
    <w:rsid w:val="005C0F80"/>
    <w:rsid w:val="005C1352"/>
    <w:rsid w:val="005C169D"/>
    <w:rsid w:val="005C21FB"/>
    <w:rsid w:val="005C2814"/>
    <w:rsid w:val="005C2ACB"/>
    <w:rsid w:val="005C2B8B"/>
    <w:rsid w:val="005C2F7D"/>
    <w:rsid w:val="005C32F8"/>
    <w:rsid w:val="005C3411"/>
    <w:rsid w:val="005C378C"/>
    <w:rsid w:val="005C38E8"/>
    <w:rsid w:val="005C3B25"/>
    <w:rsid w:val="005C3C43"/>
    <w:rsid w:val="005C47EE"/>
    <w:rsid w:val="005C4EC7"/>
    <w:rsid w:val="005C4F37"/>
    <w:rsid w:val="005C544C"/>
    <w:rsid w:val="005C5BF0"/>
    <w:rsid w:val="005C5CAD"/>
    <w:rsid w:val="005C69C1"/>
    <w:rsid w:val="005C6FE0"/>
    <w:rsid w:val="005C77E5"/>
    <w:rsid w:val="005D07A7"/>
    <w:rsid w:val="005D0A64"/>
    <w:rsid w:val="005D19E9"/>
    <w:rsid w:val="005D1A2E"/>
    <w:rsid w:val="005D1B7F"/>
    <w:rsid w:val="005D1CC3"/>
    <w:rsid w:val="005D1D7A"/>
    <w:rsid w:val="005D202A"/>
    <w:rsid w:val="005D213A"/>
    <w:rsid w:val="005D2364"/>
    <w:rsid w:val="005D251C"/>
    <w:rsid w:val="005D2547"/>
    <w:rsid w:val="005D25E3"/>
    <w:rsid w:val="005D2940"/>
    <w:rsid w:val="005D2979"/>
    <w:rsid w:val="005D2FE8"/>
    <w:rsid w:val="005D305C"/>
    <w:rsid w:val="005D359A"/>
    <w:rsid w:val="005D39BD"/>
    <w:rsid w:val="005D3E6B"/>
    <w:rsid w:val="005D412D"/>
    <w:rsid w:val="005D4211"/>
    <w:rsid w:val="005D4364"/>
    <w:rsid w:val="005D4508"/>
    <w:rsid w:val="005D464C"/>
    <w:rsid w:val="005D4B37"/>
    <w:rsid w:val="005D4DFE"/>
    <w:rsid w:val="005D4F2C"/>
    <w:rsid w:val="005D51FC"/>
    <w:rsid w:val="005D5B17"/>
    <w:rsid w:val="005D605D"/>
    <w:rsid w:val="005D6337"/>
    <w:rsid w:val="005D6A39"/>
    <w:rsid w:val="005D6B71"/>
    <w:rsid w:val="005D6D22"/>
    <w:rsid w:val="005D6DE0"/>
    <w:rsid w:val="005D73C6"/>
    <w:rsid w:val="005D75B7"/>
    <w:rsid w:val="005D779C"/>
    <w:rsid w:val="005D794D"/>
    <w:rsid w:val="005D7CD1"/>
    <w:rsid w:val="005E08FF"/>
    <w:rsid w:val="005E0E16"/>
    <w:rsid w:val="005E0E9D"/>
    <w:rsid w:val="005E1020"/>
    <w:rsid w:val="005E10D0"/>
    <w:rsid w:val="005E1F05"/>
    <w:rsid w:val="005E1FF0"/>
    <w:rsid w:val="005E2941"/>
    <w:rsid w:val="005E2B78"/>
    <w:rsid w:val="005E3213"/>
    <w:rsid w:val="005E346F"/>
    <w:rsid w:val="005E371B"/>
    <w:rsid w:val="005E3FAA"/>
    <w:rsid w:val="005E40D2"/>
    <w:rsid w:val="005E412B"/>
    <w:rsid w:val="005E4212"/>
    <w:rsid w:val="005E45D8"/>
    <w:rsid w:val="005E46CA"/>
    <w:rsid w:val="005E4AED"/>
    <w:rsid w:val="005E4C57"/>
    <w:rsid w:val="005E5050"/>
    <w:rsid w:val="005E538C"/>
    <w:rsid w:val="005E5555"/>
    <w:rsid w:val="005E59DD"/>
    <w:rsid w:val="005E5ABF"/>
    <w:rsid w:val="005E648E"/>
    <w:rsid w:val="005E64A3"/>
    <w:rsid w:val="005E6D4A"/>
    <w:rsid w:val="005E6E1C"/>
    <w:rsid w:val="005E7948"/>
    <w:rsid w:val="005E7A0B"/>
    <w:rsid w:val="005E7A8E"/>
    <w:rsid w:val="005E7C00"/>
    <w:rsid w:val="005F065B"/>
    <w:rsid w:val="005F06A5"/>
    <w:rsid w:val="005F0C44"/>
    <w:rsid w:val="005F1040"/>
    <w:rsid w:val="005F12F3"/>
    <w:rsid w:val="005F168E"/>
    <w:rsid w:val="005F1816"/>
    <w:rsid w:val="005F1B69"/>
    <w:rsid w:val="005F1C3B"/>
    <w:rsid w:val="005F1FEA"/>
    <w:rsid w:val="005F236B"/>
    <w:rsid w:val="005F3859"/>
    <w:rsid w:val="005F3E74"/>
    <w:rsid w:val="005F477E"/>
    <w:rsid w:val="005F4FF4"/>
    <w:rsid w:val="005F5428"/>
    <w:rsid w:val="005F5483"/>
    <w:rsid w:val="005F56D8"/>
    <w:rsid w:val="005F5C27"/>
    <w:rsid w:val="005F72A5"/>
    <w:rsid w:val="005F732C"/>
    <w:rsid w:val="005F788F"/>
    <w:rsid w:val="0060018B"/>
    <w:rsid w:val="0060038C"/>
    <w:rsid w:val="006006F1"/>
    <w:rsid w:val="00600864"/>
    <w:rsid w:val="006017F0"/>
    <w:rsid w:val="0060287B"/>
    <w:rsid w:val="00602954"/>
    <w:rsid w:val="00602AD5"/>
    <w:rsid w:val="006031CA"/>
    <w:rsid w:val="00604525"/>
    <w:rsid w:val="00605084"/>
    <w:rsid w:val="0060518D"/>
    <w:rsid w:val="006057D4"/>
    <w:rsid w:val="00605A74"/>
    <w:rsid w:val="00605DB0"/>
    <w:rsid w:val="00605E15"/>
    <w:rsid w:val="00605F88"/>
    <w:rsid w:val="00606145"/>
    <w:rsid w:val="00606B22"/>
    <w:rsid w:val="00606CB7"/>
    <w:rsid w:val="00607BAB"/>
    <w:rsid w:val="0061013D"/>
    <w:rsid w:val="006117C7"/>
    <w:rsid w:val="00611F4D"/>
    <w:rsid w:val="0061267C"/>
    <w:rsid w:val="00612E8E"/>
    <w:rsid w:val="00613638"/>
    <w:rsid w:val="006141FB"/>
    <w:rsid w:val="0061437D"/>
    <w:rsid w:val="006143AC"/>
    <w:rsid w:val="006145FF"/>
    <w:rsid w:val="00616B65"/>
    <w:rsid w:val="006176BB"/>
    <w:rsid w:val="00620F33"/>
    <w:rsid w:val="006216AD"/>
    <w:rsid w:val="00621BA3"/>
    <w:rsid w:val="0062285B"/>
    <w:rsid w:val="00622864"/>
    <w:rsid w:val="00622961"/>
    <w:rsid w:val="00622A30"/>
    <w:rsid w:val="00622F60"/>
    <w:rsid w:val="00623A3E"/>
    <w:rsid w:val="00624058"/>
    <w:rsid w:val="006244F1"/>
    <w:rsid w:val="00624756"/>
    <w:rsid w:val="00624E9E"/>
    <w:rsid w:val="0062558E"/>
    <w:rsid w:val="006255C1"/>
    <w:rsid w:val="0062592B"/>
    <w:rsid w:val="00625A13"/>
    <w:rsid w:val="00625F23"/>
    <w:rsid w:val="006260C3"/>
    <w:rsid w:val="00626223"/>
    <w:rsid w:val="006268B7"/>
    <w:rsid w:val="00627532"/>
    <w:rsid w:val="00627905"/>
    <w:rsid w:val="0062793A"/>
    <w:rsid w:val="00627D7F"/>
    <w:rsid w:val="0063097C"/>
    <w:rsid w:val="00630F82"/>
    <w:rsid w:val="00631DB3"/>
    <w:rsid w:val="00631EB4"/>
    <w:rsid w:val="0063214C"/>
    <w:rsid w:val="006321AC"/>
    <w:rsid w:val="00632290"/>
    <w:rsid w:val="00632A0C"/>
    <w:rsid w:val="00632B45"/>
    <w:rsid w:val="00632EE9"/>
    <w:rsid w:val="0063326D"/>
    <w:rsid w:val="006340B1"/>
    <w:rsid w:val="006340BA"/>
    <w:rsid w:val="006341ED"/>
    <w:rsid w:val="00634219"/>
    <w:rsid w:val="0063468D"/>
    <w:rsid w:val="006347B2"/>
    <w:rsid w:val="00634F3A"/>
    <w:rsid w:val="00635203"/>
    <w:rsid w:val="00635BE0"/>
    <w:rsid w:val="00635DB2"/>
    <w:rsid w:val="006365CD"/>
    <w:rsid w:val="006367F2"/>
    <w:rsid w:val="00636A54"/>
    <w:rsid w:val="00636B45"/>
    <w:rsid w:val="00636CBD"/>
    <w:rsid w:val="00637855"/>
    <w:rsid w:val="006405B9"/>
    <w:rsid w:val="0064064C"/>
    <w:rsid w:val="00640F1A"/>
    <w:rsid w:val="006413CE"/>
    <w:rsid w:val="00641778"/>
    <w:rsid w:val="00642518"/>
    <w:rsid w:val="0064279C"/>
    <w:rsid w:val="00642F38"/>
    <w:rsid w:val="00643091"/>
    <w:rsid w:val="006436F9"/>
    <w:rsid w:val="00643900"/>
    <w:rsid w:val="006440DD"/>
    <w:rsid w:val="00644BEF"/>
    <w:rsid w:val="00644D2B"/>
    <w:rsid w:val="00644D58"/>
    <w:rsid w:val="00645719"/>
    <w:rsid w:val="0064590D"/>
    <w:rsid w:val="0064595A"/>
    <w:rsid w:val="00645C95"/>
    <w:rsid w:val="00645FA9"/>
    <w:rsid w:val="0064616E"/>
    <w:rsid w:val="00646CBE"/>
    <w:rsid w:val="00646E44"/>
    <w:rsid w:val="00647315"/>
    <w:rsid w:val="0064744D"/>
    <w:rsid w:val="0064768A"/>
    <w:rsid w:val="00647691"/>
    <w:rsid w:val="00647E69"/>
    <w:rsid w:val="00650252"/>
    <w:rsid w:val="006503DF"/>
    <w:rsid w:val="006508D5"/>
    <w:rsid w:val="00650A4F"/>
    <w:rsid w:val="00650CCD"/>
    <w:rsid w:val="00651496"/>
    <w:rsid w:val="00651999"/>
    <w:rsid w:val="00651BC1"/>
    <w:rsid w:val="00652338"/>
    <w:rsid w:val="006525A1"/>
    <w:rsid w:val="0065261E"/>
    <w:rsid w:val="00652743"/>
    <w:rsid w:val="0065329B"/>
    <w:rsid w:val="00653642"/>
    <w:rsid w:val="006538FD"/>
    <w:rsid w:val="0065418B"/>
    <w:rsid w:val="00654500"/>
    <w:rsid w:val="006549FE"/>
    <w:rsid w:val="00654E34"/>
    <w:rsid w:val="00655600"/>
    <w:rsid w:val="0065579D"/>
    <w:rsid w:val="0065694D"/>
    <w:rsid w:val="006569F5"/>
    <w:rsid w:val="00657719"/>
    <w:rsid w:val="00657B20"/>
    <w:rsid w:val="006600AD"/>
    <w:rsid w:val="006602A1"/>
    <w:rsid w:val="006608F3"/>
    <w:rsid w:val="00660A79"/>
    <w:rsid w:val="00660D14"/>
    <w:rsid w:val="00660DC5"/>
    <w:rsid w:val="006610A3"/>
    <w:rsid w:val="006617CD"/>
    <w:rsid w:val="00661FE8"/>
    <w:rsid w:val="00663121"/>
    <w:rsid w:val="00663656"/>
    <w:rsid w:val="006639C9"/>
    <w:rsid w:val="00663DEC"/>
    <w:rsid w:val="00663FB1"/>
    <w:rsid w:val="00664294"/>
    <w:rsid w:val="0066494F"/>
    <w:rsid w:val="00664C3E"/>
    <w:rsid w:val="00664F99"/>
    <w:rsid w:val="006650C2"/>
    <w:rsid w:val="00665120"/>
    <w:rsid w:val="006651BF"/>
    <w:rsid w:val="00665381"/>
    <w:rsid w:val="006657F9"/>
    <w:rsid w:val="00665B94"/>
    <w:rsid w:val="00665BC6"/>
    <w:rsid w:val="00666516"/>
    <w:rsid w:val="00666B77"/>
    <w:rsid w:val="00666BA9"/>
    <w:rsid w:val="006675B1"/>
    <w:rsid w:val="00667754"/>
    <w:rsid w:val="00667FDD"/>
    <w:rsid w:val="0067095D"/>
    <w:rsid w:val="00671158"/>
    <w:rsid w:val="00671259"/>
    <w:rsid w:val="006712D1"/>
    <w:rsid w:val="00671739"/>
    <w:rsid w:val="00671C7C"/>
    <w:rsid w:val="0067201C"/>
    <w:rsid w:val="0067228C"/>
    <w:rsid w:val="006729A3"/>
    <w:rsid w:val="00672D30"/>
    <w:rsid w:val="00672F49"/>
    <w:rsid w:val="0067326A"/>
    <w:rsid w:val="006732F6"/>
    <w:rsid w:val="006733D8"/>
    <w:rsid w:val="0067380F"/>
    <w:rsid w:val="006739AF"/>
    <w:rsid w:val="00673CCC"/>
    <w:rsid w:val="0067414D"/>
    <w:rsid w:val="006742BD"/>
    <w:rsid w:val="00674950"/>
    <w:rsid w:val="00674CC4"/>
    <w:rsid w:val="0067530B"/>
    <w:rsid w:val="00676222"/>
    <w:rsid w:val="00676A94"/>
    <w:rsid w:val="00676B3A"/>
    <w:rsid w:val="00676BAF"/>
    <w:rsid w:val="00677163"/>
    <w:rsid w:val="006775C1"/>
    <w:rsid w:val="00677A67"/>
    <w:rsid w:val="00677B6D"/>
    <w:rsid w:val="00677BE6"/>
    <w:rsid w:val="00677CE1"/>
    <w:rsid w:val="0068007C"/>
    <w:rsid w:val="0068084E"/>
    <w:rsid w:val="00680866"/>
    <w:rsid w:val="006810EF"/>
    <w:rsid w:val="0068159F"/>
    <w:rsid w:val="00681FF9"/>
    <w:rsid w:val="0068296B"/>
    <w:rsid w:val="00682B37"/>
    <w:rsid w:val="00682E4C"/>
    <w:rsid w:val="00683A0F"/>
    <w:rsid w:val="00683C2F"/>
    <w:rsid w:val="00683E58"/>
    <w:rsid w:val="006844FC"/>
    <w:rsid w:val="0068452C"/>
    <w:rsid w:val="00684EAD"/>
    <w:rsid w:val="00685055"/>
    <w:rsid w:val="00685348"/>
    <w:rsid w:val="00685630"/>
    <w:rsid w:val="0068571A"/>
    <w:rsid w:val="00685919"/>
    <w:rsid w:val="00685B3C"/>
    <w:rsid w:val="006861FB"/>
    <w:rsid w:val="0068637C"/>
    <w:rsid w:val="00686FEF"/>
    <w:rsid w:val="00687652"/>
    <w:rsid w:val="00687677"/>
    <w:rsid w:val="00687B64"/>
    <w:rsid w:val="00687E2F"/>
    <w:rsid w:val="00690F10"/>
    <w:rsid w:val="00690FCC"/>
    <w:rsid w:val="006919A1"/>
    <w:rsid w:val="00691BD1"/>
    <w:rsid w:val="00691CF6"/>
    <w:rsid w:val="00691F18"/>
    <w:rsid w:val="00692254"/>
    <w:rsid w:val="006924EB"/>
    <w:rsid w:val="006926D9"/>
    <w:rsid w:val="00692BAA"/>
    <w:rsid w:val="006936AB"/>
    <w:rsid w:val="00693839"/>
    <w:rsid w:val="00694200"/>
    <w:rsid w:val="00694CC3"/>
    <w:rsid w:val="00695194"/>
    <w:rsid w:val="00695FB9"/>
    <w:rsid w:val="0069613C"/>
    <w:rsid w:val="006961BA"/>
    <w:rsid w:val="00696ACD"/>
    <w:rsid w:val="00697578"/>
    <w:rsid w:val="006A0159"/>
    <w:rsid w:val="006A03E9"/>
    <w:rsid w:val="006A0E37"/>
    <w:rsid w:val="006A128A"/>
    <w:rsid w:val="006A1732"/>
    <w:rsid w:val="006A1F69"/>
    <w:rsid w:val="006A2142"/>
    <w:rsid w:val="006A2A73"/>
    <w:rsid w:val="006A3374"/>
    <w:rsid w:val="006A36B4"/>
    <w:rsid w:val="006A3E19"/>
    <w:rsid w:val="006A44B5"/>
    <w:rsid w:val="006A53E5"/>
    <w:rsid w:val="006A5C2C"/>
    <w:rsid w:val="006A61ED"/>
    <w:rsid w:val="006A65C4"/>
    <w:rsid w:val="006A6ECD"/>
    <w:rsid w:val="006A71F8"/>
    <w:rsid w:val="006A7572"/>
    <w:rsid w:val="006A782D"/>
    <w:rsid w:val="006A7B36"/>
    <w:rsid w:val="006A7EA8"/>
    <w:rsid w:val="006B062E"/>
    <w:rsid w:val="006B0E5B"/>
    <w:rsid w:val="006B16F8"/>
    <w:rsid w:val="006B1D4E"/>
    <w:rsid w:val="006B252E"/>
    <w:rsid w:val="006B2AAC"/>
    <w:rsid w:val="006B2C09"/>
    <w:rsid w:val="006B2C1D"/>
    <w:rsid w:val="006B2E67"/>
    <w:rsid w:val="006B3403"/>
    <w:rsid w:val="006B3D75"/>
    <w:rsid w:val="006B4235"/>
    <w:rsid w:val="006B4273"/>
    <w:rsid w:val="006B4413"/>
    <w:rsid w:val="006B45A1"/>
    <w:rsid w:val="006B4B59"/>
    <w:rsid w:val="006B4C5F"/>
    <w:rsid w:val="006B5131"/>
    <w:rsid w:val="006B5838"/>
    <w:rsid w:val="006B5A71"/>
    <w:rsid w:val="006B5B66"/>
    <w:rsid w:val="006B5CA3"/>
    <w:rsid w:val="006B61B2"/>
    <w:rsid w:val="006B6286"/>
    <w:rsid w:val="006B74FF"/>
    <w:rsid w:val="006B7EF9"/>
    <w:rsid w:val="006C0078"/>
    <w:rsid w:val="006C01F2"/>
    <w:rsid w:val="006C05AE"/>
    <w:rsid w:val="006C0CB9"/>
    <w:rsid w:val="006C1525"/>
    <w:rsid w:val="006C15A9"/>
    <w:rsid w:val="006C1846"/>
    <w:rsid w:val="006C18DF"/>
    <w:rsid w:val="006C19D5"/>
    <w:rsid w:val="006C1EDB"/>
    <w:rsid w:val="006C2198"/>
    <w:rsid w:val="006C2653"/>
    <w:rsid w:val="006C280B"/>
    <w:rsid w:val="006C28C5"/>
    <w:rsid w:val="006C2AB8"/>
    <w:rsid w:val="006C2B48"/>
    <w:rsid w:val="006C3890"/>
    <w:rsid w:val="006C41D6"/>
    <w:rsid w:val="006C497E"/>
    <w:rsid w:val="006C51A5"/>
    <w:rsid w:val="006C53ED"/>
    <w:rsid w:val="006C566B"/>
    <w:rsid w:val="006C589F"/>
    <w:rsid w:val="006C5D52"/>
    <w:rsid w:val="006C6314"/>
    <w:rsid w:val="006C650A"/>
    <w:rsid w:val="006C66F1"/>
    <w:rsid w:val="006C6781"/>
    <w:rsid w:val="006C67F8"/>
    <w:rsid w:val="006C6972"/>
    <w:rsid w:val="006C6C67"/>
    <w:rsid w:val="006C749A"/>
    <w:rsid w:val="006C7A09"/>
    <w:rsid w:val="006D00D8"/>
    <w:rsid w:val="006D07A3"/>
    <w:rsid w:val="006D0C29"/>
    <w:rsid w:val="006D0CF2"/>
    <w:rsid w:val="006D1194"/>
    <w:rsid w:val="006D13F6"/>
    <w:rsid w:val="006D14AB"/>
    <w:rsid w:val="006D1625"/>
    <w:rsid w:val="006D20FE"/>
    <w:rsid w:val="006D2C7C"/>
    <w:rsid w:val="006D2EF5"/>
    <w:rsid w:val="006D31E4"/>
    <w:rsid w:val="006D39B8"/>
    <w:rsid w:val="006D41CF"/>
    <w:rsid w:val="006D4890"/>
    <w:rsid w:val="006D49DE"/>
    <w:rsid w:val="006D4B44"/>
    <w:rsid w:val="006D4F77"/>
    <w:rsid w:val="006D5743"/>
    <w:rsid w:val="006D5A5C"/>
    <w:rsid w:val="006D5B85"/>
    <w:rsid w:val="006D62BA"/>
    <w:rsid w:val="006D63CC"/>
    <w:rsid w:val="006E0409"/>
    <w:rsid w:val="006E04FA"/>
    <w:rsid w:val="006E103D"/>
    <w:rsid w:val="006E2133"/>
    <w:rsid w:val="006E2450"/>
    <w:rsid w:val="006E255D"/>
    <w:rsid w:val="006E2D6C"/>
    <w:rsid w:val="006E2E4B"/>
    <w:rsid w:val="006E2ED6"/>
    <w:rsid w:val="006E39AA"/>
    <w:rsid w:val="006E3D5F"/>
    <w:rsid w:val="006E55E4"/>
    <w:rsid w:val="006E6079"/>
    <w:rsid w:val="006E61C5"/>
    <w:rsid w:val="006E6451"/>
    <w:rsid w:val="006E65CA"/>
    <w:rsid w:val="006E739B"/>
    <w:rsid w:val="006E7577"/>
    <w:rsid w:val="006F0184"/>
    <w:rsid w:val="006F04BC"/>
    <w:rsid w:val="006F07B4"/>
    <w:rsid w:val="006F0DE0"/>
    <w:rsid w:val="006F12C7"/>
    <w:rsid w:val="006F13A6"/>
    <w:rsid w:val="006F1472"/>
    <w:rsid w:val="006F14FA"/>
    <w:rsid w:val="006F17D7"/>
    <w:rsid w:val="006F1A83"/>
    <w:rsid w:val="006F1EBC"/>
    <w:rsid w:val="006F207F"/>
    <w:rsid w:val="006F2437"/>
    <w:rsid w:val="006F2486"/>
    <w:rsid w:val="006F2DA6"/>
    <w:rsid w:val="006F33C9"/>
    <w:rsid w:val="006F391E"/>
    <w:rsid w:val="006F39E8"/>
    <w:rsid w:val="006F3D5C"/>
    <w:rsid w:val="006F3D80"/>
    <w:rsid w:val="006F470A"/>
    <w:rsid w:val="006F528E"/>
    <w:rsid w:val="006F5444"/>
    <w:rsid w:val="006F5580"/>
    <w:rsid w:val="006F5996"/>
    <w:rsid w:val="006F5EEF"/>
    <w:rsid w:val="006F5F6D"/>
    <w:rsid w:val="006F6029"/>
    <w:rsid w:val="006F6648"/>
    <w:rsid w:val="006F6691"/>
    <w:rsid w:val="006F7159"/>
    <w:rsid w:val="006F7480"/>
    <w:rsid w:val="006F79E5"/>
    <w:rsid w:val="006F7DF1"/>
    <w:rsid w:val="00700057"/>
    <w:rsid w:val="007001FF"/>
    <w:rsid w:val="0070053D"/>
    <w:rsid w:val="00700A20"/>
    <w:rsid w:val="007019CC"/>
    <w:rsid w:val="00701CA8"/>
    <w:rsid w:val="00701D04"/>
    <w:rsid w:val="00701E5E"/>
    <w:rsid w:val="00702884"/>
    <w:rsid w:val="00702B08"/>
    <w:rsid w:val="00702FF2"/>
    <w:rsid w:val="007034BA"/>
    <w:rsid w:val="0070390E"/>
    <w:rsid w:val="00703937"/>
    <w:rsid w:val="007042BE"/>
    <w:rsid w:val="00704399"/>
    <w:rsid w:val="00704911"/>
    <w:rsid w:val="00704A10"/>
    <w:rsid w:val="007050F8"/>
    <w:rsid w:val="007051F1"/>
    <w:rsid w:val="00705B8B"/>
    <w:rsid w:val="00706264"/>
    <w:rsid w:val="00706404"/>
    <w:rsid w:val="007066A9"/>
    <w:rsid w:val="007067C3"/>
    <w:rsid w:val="00706883"/>
    <w:rsid w:val="00706DE2"/>
    <w:rsid w:val="0070745E"/>
    <w:rsid w:val="00707705"/>
    <w:rsid w:val="0070791E"/>
    <w:rsid w:val="00707BA5"/>
    <w:rsid w:val="00707D38"/>
    <w:rsid w:val="0071034A"/>
    <w:rsid w:val="0071049A"/>
    <w:rsid w:val="007106CF"/>
    <w:rsid w:val="0071092F"/>
    <w:rsid w:val="00710AF2"/>
    <w:rsid w:val="00711217"/>
    <w:rsid w:val="00711867"/>
    <w:rsid w:val="007119CB"/>
    <w:rsid w:val="007121A6"/>
    <w:rsid w:val="0071276C"/>
    <w:rsid w:val="00713215"/>
    <w:rsid w:val="007134C1"/>
    <w:rsid w:val="0071373F"/>
    <w:rsid w:val="00713810"/>
    <w:rsid w:val="00713832"/>
    <w:rsid w:val="00714AB7"/>
    <w:rsid w:val="00714CF2"/>
    <w:rsid w:val="00714D07"/>
    <w:rsid w:val="00714D81"/>
    <w:rsid w:val="00715109"/>
    <w:rsid w:val="00715551"/>
    <w:rsid w:val="0071585C"/>
    <w:rsid w:val="00715A38"/>
    <w:rsid w:val="00715CF7"/>
    <w:rsid w:val="00715FDE"/>
    <w:rsid w:val="0071613F"/>
    <w:rsid w:val="00716352"/>
    <w:rsid w:val="00716B0E"/>
    <w:rsid w:val="00716BBE"/>
    <w:rsid w:val="00716DD3"/>
    <w:rsid w:val="00717355"/>
    <w:rsid w:val="00717E3B"/>
    <w:rsid w:val="00720519"/>
    <w:rsid w:val="007205FE"/>
    <w:rsid w:val="00721226"/>
    <w:rsid w:val="0072137F"/>
    <w:rsid w:val="00721B3F"/>
    <w:rsid w:val="007221B8"/>
    <w:rsid w:val="00722521"/>
    <w:rsid w:val="007225CB"/>
    <w:rsid w:val="007228B5"/>
    <w:rsid w:val="00722D1E"/>
    <w:rsid w:val="0072360A"/>
    <w:rsid w:val="007238CA"/>
    <w:rsid w:val="00723C19"/>
    <w:rsid w:val="0072495D"/>
    <w:rsid w:val="00724E13"/>
    <w:rsid w:val="00724E2D"/>
    <w:rsid w:val="007254EE"/>
    <w:rsid w:val="0072581B"/>
    <w:rsid w:val="00725C2E"/>
    <w:rsid w:val="00725EAA"/>
    <w:rsid w:val="0072642A"/>
    <w:rsid w:val="007266D5"/>
    <w:rsid w:val="007268CE"/>
    <w:rsid w:val="007269E9"/>
    <w:rsid w:val="0072711E"/>
    <w:rsid w:val="00727680"/>
    <w:rsid w:val="00727B48"/>
    <w:rsid w:val="00727CF7"/>
    <w:rsid w:val="00727FA5"/>
    <w:rsid w:val="00730CD0"/>
    <w:rsid w:val="0073134B"/>
    <w:rsid w:val="00731C71"/>
    <w:rsid w:val="0073205E"/>
    <w:rsid w:val="0073317F"/>
    <w:rsid w:val="007331BD"/>
    <w:rsid w:val="0073362A"/>
    <w:rsid w:val="007336B4"/>
    <w:rsid w:val="007339A8"/>
    <w:rsid w:val="00734652"/>
    <w:rsid w:val="00734840"/>
    <w:rsid w:val="00734E06"/>
    <w:rsid w:val="007350B8"/>
    <w:rsid w:val="007356F9"/>
    <w:rsid w:val="0073607F"/>
    <w:rsid w:val="007368D5"/>
    <w:rsid w:val="00736AB1"/>
    <w:rsid w:val="00736EE2"/>
    <w:rsid w:val="007401EB"/>
    <w:rsid w:val="00740730"/>
    <w:rsid w:val="00740DFF"/>
    <w:rsid w:val="00740E17"/>
    <w:rsid w:val="007414F6"/>
    <w:rsid w:val="007418F2"/>
    <w:rsid w:val="00741964"/>
    <w:rsid w:val="00741AF9"/>
    <w:rsid w:val="00741B4A"/>
    <w:rsid w:val="00742692"/>
    <w:rsid w:val="007426AC"/>
    <w:rsid w:val="00742977"/>
    <w:rsid w:val="00742EC2"/>
    <w:rsid w:val="00742F94"/>
    <w:rsid w:val="0074402A"/>
    <w:rsid w:val="00744091"/>
    <w:rsid w:val="00744469"/>
    <w:rsid w:val="00744AF1"/>
    <w:rsid w:val="00746631"/>
    <w:rsid w:val="00746644"/>
    <w:rsid w:val="00746AC2"/>
    <w:rsid w:val="00746F5E"/>
    <w:rsid w:val="00747036"/>
    <w:rsid w:val="007471D7"/>
    <w:rsid w:val="0074749B"/>
    <w:rsid w:val="00747861"/>
    <w:rsid w:val="00747DE9"/>
    <w:rsid w:val="007501B5"/>
    <w:rsid w:val="007505EB"/>
    <w:rsid w:val="00750B43"/>
    <w:rsid w:val="00750D6B"/>
    <w:rsid w:val="00750ECA"/>
    <w:rsid w:val="00751247"/>
    <w:rsid w:val="007515C7"/>
    <w:rsid w:val="007515E1"/>
    <w:rsid w:val="00751B85"/>
    <w:rsid w:val="00752106"/>
    <w:rsid w:val="00752396"/>
    <w:rsid w:val="00752634"/>
    <w:rsid w:val="0075403A"/>
    <w:rsid w:val="00754DB3"/>
    <w:rsid w:val="007553C1"/>
    <w:rsid w:val="007558AD"/>
    <w:rsid w:val="00755AF4"/>
    <w:rsid w:val="007563D8"/>
    <w:rsid w:val="0075799A"/>
    <w:rsid w:val="00757B54"/>
    <w:rsid w:val="00757E16"/>
    <w:rsid w:val="00757F19"/>
    <w:rsid w:val="00757F8B"/>
    <w:rsid w:val="00760198"/>
    <w:rsid w:val="0076122E"/>
    <w:rsid w:val="00761552"/>
    <w:rsid w:val="0076228B"/>
    <w:rsid w:val="0076260D"/>
    <w:rsid w:val="00762A84"/>
    <w:rsid w:val="00762E55"/>
    <w:rsid w:val="0076385B"/>
    <w:rsid w:val="007638AF"/>
    <w:rsid w:val="007639A9"/>
    <w:rsid w:val="00763F29"/>
    <w:rsid w:val="007642DD"/>
    <w:rsid w:val="007644C4"/>
    <w:rsid w:val="00764F50"/>
    <w:rsid w:val="007655EB"/>
    <w:rsid w:val="0076561C"/>
    <w:rsid w:val="0076592A"/>
    <w:rsid w:val="00766444"/>
    <w:rsid w:val="00766596"/>
    <w:rsid w:val="00766A48"/>
    <w:rsid w:val="00766C08"/>
    <w:rsid w:val="0076736D"/>
    <w:rsid w:val="00767B80"/>
    <w:rsid w:val="00767DFA"/>
    <w:rsid w:val="00770254"/>
    <w:rsid w:val="00770DB0"/>
    <w:rsid w:val="007710D9"/>
    <w:rsid w:val="007714CC"/>
    <w:rsid w:val="007714EB"/>
    <w:rsid w:val="007715F0"/>
    <w:rsid w:val="00771C8E"/>
    <w:rsid w:val="00771D35"/>
    <w:rsid w:val="00771DFD"/>
    <w:rsid w:val="007733D6"/>
    <w:rsid w:val="00774086"/>
    <w:rsid w:val="00774B86"/>
    <w:rsid w:val="00774D7D"/>
    <w:rsid w:val="00774DA5"/>
    <w:rsid w:val="007752B9"/>
    <w:rsid w:val="007754EC"/>
    <w:rsid w:val="00775AF2"/>
    <w:rsid w:val="007760A3"/>
    <w:rsid w:val="00776198"/>
    <w:rsid w:val="00776738"/>
    <w:rsid w:val="00776F43"/>
    <w:rsid w:val="0077778B"/>
    <w:rsid w:val="007777C1"/>
    <w:rsid w:val="00777892"/>
    <w:rsid w:val="0078002B"/>
    <w:rsid w:val="00780AB0"/>
    <w:rsid w:val="00781051"/>
    <w:rsid w:val="007811EA"/>
    <w:rsid w:val="007812E3"/>
    <w:rsid w:val="00781A90"/>
    <w:rsid w:val="00781B82"/>
    <w:rsid w:val="0078212C"/>
    <w:rsid w:val="00782192"/>
    <w:rsid w:val="00782991"/>
    <w:rsid w:val="00782C0B"/>
    <w:rsid w:val="00782D76"/>
    <w:rsid w:val="00783590"/>
    <w:rsid w:val="00783599"/>
    <w:rsid w:val="007836AF"/>
    <w:rsid w:val="00783867"/>
    <w:rsid w:val="00783B20"/>
    <w:rsid w:val="00783F87"/>
    <w:rsid w:val="007841FE"/>
    <w:rsid w:val="007844F4"/>
    <w:rsid w:val="00784B40"/>
    <w:rsid w:val="00785818"/>
    <w:rsid w:val="00785CF3"/>
    <w:rsid w:val="00785E23"/>
    <w:rsid w:val="007863B0"/>
    <w:rsid w:val="00786FE2"/>
    <w:rsid w:val="00787236"/>
    <w:rsid w:val="007872C7"/>
    <w:rsid w:val="00787561"/>
    <w:rsid w:val="007878AF"/>
    <w:rsid w:val="0079028B"/>
    <w:rsid w:val="007902D5"/>
    <w:rsid w:val="007904A9"/>
    <w:rsid w:val="007906B0"/>
    <w:rsid w:val="007906E0"/>
    <w:rsid w:val="00790A48"/>
    <w:rsid w:val="00791117"/>
    <w:rsid w:val="0079185E"/>
    <w:rsid w:val="00791CC1"/>
    <w:rsid w:val="00791E78"/>
    <w:rsid w:val="00792254"/>
    <w:rsid w:val="00792D31"/>
    <w:rsid w:val="00792E49"/>
    <w:rsid w:val="00793241"/>
    <w:rsid w:val="00793DE8"/>
    <w:rsid w:val="00794283"/>
    <w:rsid w:val="0079428C"/>
    <w:rsid w:val="007942A7"/>
    <w:rsid w:val="007943DD"/>
    <w:rsid w:val="007944D2"/>
    <w:rsid w:val="007949E6"/>
    <w:rsid w:val="00794AC1"/>
    <w:rsid w:val="00794D78"/>
    <w:rsid w:val="00794E12"/>
    <w:rsid w:val="007957FD"/>
    <w:rsid w:val="00795988"/>
    <w:rsid w:val="00795B1A"/>
    <w:rsid w:val="00795D2A"/>
    <w:rsid w:val="00796089"/>
    <w:rsid w:val="007961A1"/>
    <w:rsid w:val="007962B0"/>
    <w:rsid w:val="00796B0E"/>
    <w:rsid w:val="00796B6A"/>
    <w:rsid w:val="00796E1B"/>
    <w:rsid w:val="00796F8A"/>
    <w:rsid w:val="00796FAB"/>
    <w:rsid w:val="00797007"/>
    <w:rsid w:val="007A123B"/>
    <w:rsid w:val="007A162E"/>
    <w:rsid w:val="007A19AB"/>
    <w:rsid w:val="007A20B3"/>
    <w:rsid w:val="007A2C7E"/>
    <w:rsid w:val="007A2D93"/>
    <w:rsid w:val="007A33C6"/>
    <w:rsid w:val="007A395A"/>
    <w:rsid w:val="007A3D8C"/>
    <w:rsid w:val="007A3FD0"/>
    <w:rsid w:val="007A444B"/>
    <w:rsid w:val="007A45A1"/>
    <w:rsid w:val="007A4698"/>
    <w:rsid w:val="007A48EE"/>
    <w:rsid w:val="007A4913"/>
    <w:rsid w:val="007A4CC4"/>
    <w:rsid w:val="007A52EC"/>
    <w:rsid w:val="007A53BE"/>
    <w:rsid w:val="007A5556"/>
    <w:rsid w:val="007A58CA"/>
    <w:rsid w:val="007A5E8A"/>
    <w:rsid w:val="007A603D"/>
    <w:rsid w:val="007A60AE"/>
    <w:rsid w:val="007A60F3"/>
    <w:rsid w:val="007A62C6"/>
    <w:rsid w:val="007A63FA"/>
    <w:rsid w:val="007A65A7"/>
    <w:rsid w:val="007A65F8"/>
    <w:rsid w:val="007A6992"/>
    <w:rsid w:val="007A749E"/>
    <w:rsid w:val="007A758F"/>
    <w:rsid w:val="007A7D8D"/>
    <w:rsid w:val="007A7F9B"/>
    <w:rsid w:val="007B059B"/>
    <w:rsid w:val="007B0649"/>
    <w:rsid w:val="007B0767"/>
    <w:rsid w:val="007B09A2"/>
    <w:rsid w:val="007B0B78"/>
    <w:rsid w:val="007B0E16"/>
    <w:rsid w:val="007B116D"/>
    <w:rsid w:val="007B12F4"/>
    <w:rsid w:val="007B1CE8"/>
    <w:rsid w:val="007B20AC"/>
    <w:rsid w:val="007B22CE"/>
    <w:rsid w:val="007B23AD"/>
    <w:rsid w:val="007B2B0E"/>
    <w:rsid w:val="007B30FA"/>
    <w:rsid w:val="007B3207"/>
    <w:rsid w:val="007B466B"/>
    <w:rsid w:val="007B46E6"/>
    <w:rsid w:val="007B500A"/>
    <w:rsid w:val="007B5260"/>
    <w:rsid w:val="007B5888"/>
    <w:rsid w:val="007B6318"/>
    <w:rsid w:val="007B66B3"/>
    <w:rsid w:val="007B6A1B"/>
    <w:rsid w:val="007B6AB9"/>
    <w:rsid w:val="007B70EA"/>
    <w:rsid w:val="007B7358"/>
    <w:rsid w:val="007B73C4"/>
    <w:rsid w:val="007B771B"/>
    <w:rsid w:val="007B7C44"/>
    <w:rsid w:val="007C028F"/>
    <w:rsid w:val="007C059A"/>
    <w:rsid w:val="007C0705"/>
    <w:rsid w:val="007C072B"/>
    <w:rsid w:val="007C094A"/>
    <w:rsid w:val="007C0D3B"/>
    <w:rsid w:val="007C119F"/>
    <w:rsid w:val="007C127F"/>
    <w:rsid w:val="007C16E5"/>
    <w:rsid w:val="007C17D5"/>
    <w:rsid w:val="007C1B48"/>
    <w:rsid w:val="007C1BDC"/>
    <w:rsid w:val="007C2008"/>
    <w:rsid w:val="007C20A8"/>
    <w:rsid w:val="007C232E"/>
    <w:rsid w:val="007C241E"/>
    <w:rsid w:val="007C2ED6"/>
    <w:rsid w:val="007C32A9"/>
    <w:rsid w:val="007C33A0"/>
    <w:rsid w:val="007C3408"/>
    <w:rsid w:val="007C347E"/>
    <w:rsid w:val="007C369A"/>
    <w:rsid w:val="007C371C"/>
    <w:rsid w:val="007C3BD2"/>
    <w:rsid w:val="007C3C3E"/>
    <w:rsid w:val="007C41A7"/>
    <w:rsid w:val="007C42D7"/>
    <w:rsid w:val="007C45FF"/>
    <w:rsid w:val="007C491C"/>
    <w:rsid w:val="007C49AA"/>
    <w:rsid w:val="007C4A34"/>
    <w:rsid w:val="007C4B3A"/>
    <w:rsid w:val="007C532A"/>
    <w:rsid w:val="007C5D47"/>
    <w:rsid w:val="007C6321"/>
    <w:rsid w:val="007C6465"/>
    <w:rsid w:val="007C6984"/>
    <w:rsid w:val="007C7112"/>
    <w:rsid w:val="007C7217"/>
    <w:rsid w:val="007D056C"/>
    <w:rsid w:val="007D0C8E"/>
    <w:rsid w:val="007D1150"/>
    <w:rsid w:val="007D1B3E"/>
    <w:rsid w:val="007D2D0F"/>
    <w:rsid w:val="007D30DF"/>
    <w:rsid w:val="007D3130"/>
    <w:rsid w:val="007D3306"/>
    <w:rsid w:val="007D34CE"/>
    <w:rsid w:val="007D3726"/>
    <w:rsid w:val="007D3FAE"/>
    <w:rsid w:val="007D41D1"/>
    <w:rsid w:val="007D495F"/>
    <w:rsid w:val="007D4E2A"/>
    <w:rsid w:val="007D4F2C"/>
    <w:rsid w:val="007D5268"/>
    <w:rsid w:val="007D598A"/>
    <w:rsid w:val="007D66C8"/>
    <w:rsid w:val="007D6BA6"/>
    <w:rsid w:val="007D7818"/>
    <w:rsid w:val="007D7AFB"/>
    <w:rsid w:val="007D7DB8"/>
    <w:rsid w:val="007E0F08"/>
    <w:rsid w:val="007E121D"/>
    <w:rsid w:val="007E15D7"/>
    <w:rsid w:val="007E262C"/>
    <w:rsid w:val="007E275C"/>
    <w:rsid w:val="007E3768"/>
    <w:rsid w:val="007E3A7C"/>
    <w:rsid w:val="007E3D73"/>
    <w:rsid w:val="007E46E4"/>
    <w:rsid w:val="007E494D"/>
    <w:rsid w:val="007E4960"/>
    <w:rsid w:val="007E4CD1"/>
    <w:rsid w:val="007E4FFC"/>
    <w:rsid w:val="007E56DB"/>
    <w:rsid w:val="007E6009"/>
    <w:rsid w:val="007E64F0"/>
    <w:rsid w:val="007E66EC"/>
    <w:rsid w:val="007E69A2"/>
    <w:rsid w:val="007E7357"/>
    <w:rsid w:val="007E7E29"/>
    <w:rsid w:val="007F00DB"/>
    <w:rsid w:val="007F0117"/>
    <w:rsid w:val="007F0160"/>
    <w:rsid w:val="007F1620"/>
    <w:rsid w:val="007F1CEA"/>
    <w:rsid w:val="007F2678"/>
    <w:rsid w:val="007F2808"/>
    <w:rsid w:val="007F2D9D"/>
    <w:rsid w:val="007F2ED7"/>
    <w:rsid w:val="007F30BF"/>
    <w:rsid w:val="007F315E"/>
    <w:rsid w:val="007F3715"/>
    <w:rsid w:val="007F3884"/>
    <w:rsid w:val="007F3F68"/>
    <w:rsid w:val="007F45B1"/>
    <w:rsid w:val="007F4656"/>
    <w:rsid w:val="007F4B86"/>
    <w:rsid w:val="007F5B75"/>
    <w:rsid w:val="007F5D33"/>
    <w:rsid w:val="007F68CA"/>
    <w:rsid w:val="007F6E6A"/>
    <w:rsid w:val="007F6F44"/>
    <w:rsid w:val="007F70C7"/>
    <w:rsid w:val="007F71E5"/>
    <w:rsid w:val="007F7799"/>
    <w:rsid w:val="007F78B7"/>
    <w:rsid w:val="007F7AFE"/>
    <w:rsid w:val="008007E5"/>
    <w:rsid w:val="00800A1F"/>
    <w:rsid w:val="00800A64"/>
    <w:rsid w:val="00800D16"/>
    <w:rsid w:val="00800E29"/>
    <w:rsid w:val="008013F0"/>
    <w:rsid w:val="00801530"/>
    <w:rsid w:val="008019E0"/>
    <w:rsid w:val="00801A8F"/>
    <w:rsid w:val="00801ED5"/>
    <w:rsid w:val="0080241A"/>
    <w:rsid w:val="00802DA9"/>
    <w:rsid w:val="00802DC6"/>
    <w:rsid w:val="0080310C"/>
    <w:rsid w:val="00803679"/>
    <w:rsid w:val="00803D83"/>
    <w:rsid w:val="0080404E"/>
    <w:rsid w:val="008044F8"/>
    <w:rsid w:val="0080452B"/>
    <w:rsid w:val="008048FF"/>
    <w:rsid w:val="00804971"/>
    <w:rsid w:val="00805192"/>
    <w:rsid w:val="008053BF"/>
    <w:rsid w:val="00805560"/>
    <w:rsid w:val="00805591"/>
    <w:rsid w:val="00805777"/>
    <w:rsid w:val="00806193"/>
    <w:rsid w:val="00806A6E"/>
    <w:rsid w:val="00806D2B"/>
    <w:rsid w:val="008072AE"/>
    <w:rsid w:val="00807C4D"/>
    <w:rsid w:val="00807D47"/>
    <w:rsid w:val="00810139"/>
    <w:rsid w:val="008103CB"/>
    <w:rsid w:val="00810438"/>
    <w:rsid w:val="00810657"/>
    <w:rsid w:val="0081099A"/>
    <w:rsid w:val="0081099E"/>
    <w:rsid w:val="00810C60"/>
    <w:rsid w:val="00810F25"/>
    <w:rsid w:val="0081139C"/>
    <w:rsid w:val="00811A3D"/>
    <w:rsid w:val="00811A80"/>
    <w:rsid w:val="00811CBE"/>
    <w:rsid w:val="00811CE6"/>
    <w:rsid w:val="00811DB3"/>
    <w:rsid w:val="0081219E"/>
    <w:rsid w:val="0081232F"/>
    <w:rsid w:val="00813551"/>
    <w:rsid w:val="00813A02"/>
    <w:rsid w:val="008142FB"/>
    <w:rsid w:val="00814319"/>
    <w:rsid w:val="00814FA7"/>
    <w:rsid w:val="008153C0"/>
    <w:rsid w:val="008154BB"/>
    <w:rsid w:val="00815972"/>
    <w:rsid w:val="00815A53"/>
    <w:rsid w:val="00815EAA"/>
    <w:rsid w:val="00815EF6"/>
    <w:rsid w:val="0081607A"/>
    <w:rsid w:val="008166BE"/>
    <w:rsid w:val="0081685F"/>
    <w:rsid w:val="0081730B"/>
    <w:rsid w:val="00817675"/>
    <w:rsid w:val="00817DBE"/>
    <w:rsid w:val="00820779"/>
    <w:rsid w:val="00821314"/>
    <w:rsid w:val="008216B6"/>
    <w:rsid w:val="00822346"/>
    <w:rsid w:val="00823091"/>
    <w:rsid w:val="008233F9"/>
    <w:rsid w:val="00823785"/>
    <w:rsid w:val="00823E1F"/>
    <w:rsid w:val="00823E7A"/>
    <w:rsid w:val="008245CE"/>
    <w:rsid w:val="00824A38"/>
    <w:rsid w:val="00824D84"/>
    <w:rsid w:val="00824D8D"/>
    <w:rsid w:val="0082516E"/>
    <w:rsid w:val="008255FB"/>
    <w:rsid w:val="00825A57"/>
    <w:rsid w:val="00825FB8"/>
    <w:rsid w:val="0082651A"/>
    <w:rsid w:val="00826591"/>
    <w:rsid w:val="00826B22"/>
    <w:rsid w:val="00826D57"/>
    <w:rsid w:val="00826DC3"/>
    <w:rsid w:val="00826E3D"/>
    <w:rsid w:val="00826E3F"/>
    <w:rsid w:val="008271A2"/>
    <w:rsid w:val="00827967"/>
    <w:rsid w:val="00827C02"/>
    <w:rsid w:val="00830172"/>
    <w:rsid w:val="00830701"/>
    <w:rsid w:val="00830E04"/>
    <w:rsid w:val="008313BE"/>
    <w:rsid w:val="00831752"/>
    <w:rsid w:val="00832180"/>
    <w:rsid w:val="008339AF"/>
    <w:rsid w:val="00833B09"/>
    <w:rsid w:val="008340DF"/>
    <w:rsid w:val="00834161"/>
    <w:rsid w:val="00834F83"/>
    <w:rsid w:val="0083588C"/>
    <w:rsid w:val="008359CC"/>
    <w:rsid w:val="00835E86"/>
    <w:rsid w:val="008363C0"/>
    <w:rsid w:val="008364BD"/>
    <w:rsid w:val="008365BE"/>
    <w:rsid w:val="008369BB"/>
    <w:rsid w:val="00836F5C"/>
    <w:rsid w:val="0083723D"/>
    <w:rsid w:val="008379F9"/>
    <w:rsid w:val="00840032"/>
    <w:rsid w:val="00840440"/>
    <w:rsid w:val="00840A02"/>
    <w:rsid w:val="00840BBD"/>
    <w:rsid w:val="00840E23"/>
    <w:rsid w:val="0084124A"/>
    <w:rsid w:val="008414FB"/>
    <w:rsid w:val="00841562"/>
    <w:rsid w:val="0084289E"/>
    <w:rsid w:val="0084341B"/>
    <w:rsid w:val="00843470"/>
    <w:rsid w:val="008438AE"/>
    <w:rsid w:val="00843E1B"/>
    <w:rsid w:val="008440AB"/>
    <w:rsid w:val="00844180"/>
    <w:rsid w:val="008442F6"/>
    <w:rsid w:val="00844922"/>
    <w:rsid w:val="00844CD6"/>
    <w:rsid w:val="00844EF7"/>
    <w:rsid w:val="00845156"/>
    <w:rsid w:val="00845512"/>
    <w:rsid w:val="00845D58"/>
    <w:rsid w:val="0084661C"/>
    <w:rsid w:val="00846868"/>
    <w:rsid w:val="008471FE"/>
    <w:rsid w:val="00847447"/>
    <w:rsid w:val="00847498"/>
    <w:rsid w:val="0084750B"/>
    <w:rsid w:val="0084789F"/>
    <w:rsid w:val="0085063A"/>
    <w:rsid w:val="00850791"/>
    <w:rsid w:val="00850AAB"/>
    <w:rsid w:val="00850EA8"/>
    <w:rsid w:val="00850F71"/>
    <w:rsid w:val="00850F94"/>
    <w:rsid w:val="00851500"/>
    <w:rsid w:val="00851711"/>
    <w:rsid w:val="00851D18"/>
    <w:rsid w:val="00852844"/>
    <w:rsid w:val="0085291C"/>
    <w:rsid w:val="00852BD9"/>
    <w:rsid w:val="00852D36"/>
    <w:rsid w:val="00852EB9"/>
    <w:rsid w:val="008530AD"/>
    <w:rsid w:val="00853B06"/>
    <w:rsid w:val="00853C6F"/>
    <w:rsid w:val="0085456A"/>
    <w:rsid w:val="008549A0"/>
    <w:rsid w:val="008551DE"/>
    <w:rsid w:val="008557D7"/>
    <w:rsid w:val="00855B1A"/>
    <w:rsid w:val="00855C50"/>
    <w:rsid w:val="00856004"/>
    <w:rsid w:val="00856294"/>
    <w:rsid w:val="00856C45"/>
    <w:rsid w:val="00857319"/>
    <w:rsid w:val="00860314"/>
    <w:rsid w:val="008607EA"/>
    <w:rsid w:val="00860951"/>
    <w:rsid w:val="00860AD4"/>
    <w:rsid w:val="00860C16"/>
    <w:rsid w:val="00860CE1"/>
    <w:rsid w:val="008611EF"/>
    <w:rsid w:val="00861227"/>
    <w:rsid w:val="0086140A"/>
    <w:rsid w:val="00861E7D"/>
    <w:rsid w:val="00861FC0"/>
    <w:rsid w:val="0086206B"/>
    <w:rsid w:val="00862571"/>
    <w:rsid w:val="00862626"/>
    <w:rsid w:val="00862877"/>
    <w:rsid w:val="0086336A"/>
    <w:rsid w:val="0086362A"/>
    <w:rsid w:val="00863FDE"/>
    <w:rsid w:val="0086422B"/>
    <w:rsid w:val="00864251"/>
    <w:rsid w:val="00864817"/>
    <w:rsid w:val="008653D0"/>
    <w:rsid w:val="00865838"/>
    <w:rsid w:val="00866CCD"/>
    <w:rsid w:val="00866CD0"/>
    <w:rsid w:val="00866E5B"/>
    <w:rsid w:val="00867334"/>
    <w:rsid w:val="0086736F"/>
    <w:rsid w:val="00867DEB"/>
    <w:rsid w:val="00867E3F"/>
    <w:rsid w:val="0087024F"/>
    <w:rsid w:val="0087028A"/>
    <w:rsid w:val="0087038E"/>
    <w:rsid w:val="008705A9"/>
    <w:rsid w:val="00871107"/>
    <w:rsid w:val="00871492"/>
    <w:rsid w:val="00872BC8"/>
    <w:rsid w:val="0087335F"/>
    <w:rsid w:val="00873436"/>
    <w:rsid w:val="00873761"/>
    <w:rsid w:val="00874876"/>
    <w:rsid w:val="00874E5B"/>
    <w:rsid w:val="00874E65"/>
    <w:rsid w:val="0087523B"/>
    <w:rsid w:val="00875257"/>
    <w:rsid w:val="00875C40"/>
    <w:rsid w:val="00875DD9"/>
    <w:rsid w:val="0087629B"/>
    <w:rsid w:val="00876DD5"/>
    <w:rsid w:val="00876DEB"/>
    <w:rsid w:val="00876ED2"/>
    <w:rsid w:val="0087766A"/>
    <w:rsid w:val="00877CF8"/>
    <w:rsid w:val="008808E2"/>
    <w:rsid w:val="00880BE1"/>
    <w:rsid w:val="00880C9B"/>
    <w:rsid w:val="00881598"/>
    <w:rsid w:val="008816F5"/>
    <w:rsid w:val="00881779"/>
    <w:rsid w:val="008818AF"/>
    <w:rsid w:val="008819A6"/>
    <w:rsid w:val="0088224A"/>
    <w:rsid w:val="0088485A"/>
    <w:rsid w:val="008857FE"/>
    <w:rsid w:val="00886127"/>
    <w:rsid w:val="008865CA"/>
    <w:rsid w:val="00886834"/>
    <w:rsid w:val="008871EB"/>
    <w:rsid w:val="00887C08"/>
    <w:rsid w:val="00887DB2"/>
    <w:rsid w:val="0089040F"/>
    <w:rsid w:val="008904BE"/>
    <w:rsid w:val="008907F8"/>
    <w:rsid w:val="00891038"/>
    <w:rsid w:val="00891BEB"/>
    <w:rsid w:val="008923D4"/>
    <w:rsid w:val="00893553"/>
    <w:rsid w:val="008936E5"/>
    <w:rsid w:val="00893991"/>
    <w:rsid w:val="00894259"/>
    <w:rsid w:val="00894663"/>
    <w:rsid w:val="00894CD5"/>
    <w:rsid w:val="00894F6B"/>
    <w:rsid w:val="008951DC"/>
    <w:rsid w:val="008954D7"/>
    <w:rsid w:val="0089601C"/>
    <w:rsid w:val="008963AF"/>
    <w:rsid w:val="0089642D"/>
    <w:rsid w:val="00896C3B"/>
    <w:rsid w:val="00896C64"/>
    <w:rsid w:val="00897061"/>
    <w:rsid w:val="0089726D"/>
    <w:rsid w:val="008979C5"/>
    <w:rsid w:val="008A0817"/>
    <w:rsid w:val="008A0C04"/>
    <w:rsid w:val="008A117B"/>
    <w:rsid w:val="008A2094"/>
    <w:rsid w:val="008A2201"/>
    <w:rsid w:val="008A2332"/>
    <w:rsid w:val="008A2890"/>
    <w:rsid w:val="008A2F53"/>
    <w:rsid w:val="008A383A"/>
    <w:rsid w:val="008A3A99"/>
    <w:rsid w:val="008A42C2"/>
    <w:rsid w:val="008A4400"/>
    <w:rsid w:val="008A4E7B"/>
    <w:rsid w:val="008A5BE3"/>
    <w:rsid w:val="008A6015"/>
    <w:rsid w:val="008A64DF"/>
    <w:rsid w:val="008A6516"/>
    <w:rsid w:val="008A657E"/>
    <w:rsid w:val="008A6E74"/>
    <w:rsid w:val="008A7053"/>
    <w:rsid w:val="008A7133"/>
    <w:rsid w:val="008A74CB"/>
    <w:rsid w:val="008A7AFC"/>
    <w:rsid w:val="008A7EFC"/>
    <w:rsid w:val="008B0CF8"/>
    <w:rsid w:val="008B1115"/>
    <w:rsid w:val="008B144B"/>
    <w:rsid w:val="008B14EC"/>
    <w:rsid w:val="008B1665"/>
    <w:rsid w:val="008B1D76"/>
    <w:rsid w:val="008B20B5"/>
    <w:rsid w:val="008B2225"/>
    <w:rsid w:val="008B24B6"/>
    <w:rsid w:val="008B262A"/>
    <w:rsid w:val="008B2D03"/>
    <w:rsid w:val="008B2E53"/>
    <w:rsid w:val="008B30DA"/>
    <w:rsid w:val="008B383A"/>
    <w:rsid w:val="008B386A"/>
    <w:rsid w:val="008B3A42"/>
    <w:rsid w:val="008B3C69"/>
    <w:rsid w:val="008B3D2F"/>
    <w:rsid w:val="008B3D38"/>
    <w:rsid w:val="008B3E19"/>
    <w:rsid w:val="008B4497"/>
    <w:rsid w:val="008B45C9"/>
    <w:rsid w:val="008B49C5"/>
    <w:rsid w:val="008B4B91"/>
    <w:rsid w:val="008B4EBB"/>
    <w:rsid w:val="008B5320"/>
    <w:rsid w:val="008B5478"/>
    <w:rsid w:val="008B5A57"/>
    <w:rsid w:val="008B5B79"/>
    <w:rsid w:val="008B606D"/>
    <w:rsid w:val="008B625B"/>
    <w:rsid w:val="008B7106"/>
    <w:rsid w:val="008C011C"/>
    <w:rsid w:val="008C10FD"/>
    <w:rsid w:val="008C1818"/>
    <w:rsid w:val="008C1953"/>
    <w:rsid w:val="008C26A4"/>
    <w:rsid w:val="008C26E6"/>
    <w:rsid w:val="008C2BBC"/>
    <w:rsid w:val="008C34DD"/>
    <w:rsid w:val="008C3748"/>
    <w:rsid w:val="008C40CE"/>
    <w:rsid w:val="008C472F"/>
    <w:rsid w:val="008C4D35"/>
    <w:rsid w:val="008C50F9"/>
    <w:rsid w:val="008C539A"/>
    <w:rsid w:val="008C55DB"/>
    <w:rsid w:val="008C680A"/>
    <w:rsid w:val="008C6FC1"/>
    <w:rsid w:val="008C789D"/>
    <w:rsid w:val="008C7B45"/>
    <w:rsid w:val="008C7E98"/>
    <w:rsid w:val="008D0277"/>
    <w:rsid w:val="008D06E0"/>
    <w:rsid w:val="008D08E8"/>
    <w:rsid w:val="008D1354"/>
    <w:rsid w:val="008D13D2"/>
    <w:rsid w:val="008D18C9"/>
    <w:rsid w:val="008D1FED"/>
    <w:rsid w:val="008D23AB"/>
    <w:rsid w:val="008D2751"/>
    <w:rsid w:val="008D29D5"/>
    <w:rsid w:val="008D365F"/>
    <w:rsid w:val="008D3AD3"/>
    <w:rsid w:val="008D40F5"/>
    <w:rsid w:val="008D4431"/>
    <w:rsid w:val="008D4ECC"/>
    <w:rsid w:val="008D5209"/>
    <w:rsid w:val="008D605D"/>
    <w:rsid w:val="008D6683"/>
    <w:rsid w:val="008D7EB5"/>
    <w:rsid w:val="008E0037"/>
    <w:rsid w:val="008E026B"/>
    <w:rsid w:val="008E09DD"/>
    <w:rsid w:val="008E0E6E"/>
    <w:rsid w:val="008E1C6A"/>
    <w:rsid w:val="008E1D1A"/>
    <w:rsid w:val="008E1DB6"/>
    <w:rsid w:val="008E2343"/>
    <w:rsid w:val="008E3054"/>
    <w:rsid w:val="008E364A"/>
    <w:rsid w:val="008E3F35"/>
    <w:rsid w:val="008E4B77"/>
    <w:rsid w:val="008E4EEC"/>
    <w:rsid w:val="008E5221"/>
    <w:rsid w:val="008E555B"/>
    <w:rsid w:val="008E56A4"/>
    <w:rsid w:val="008E584A"/>
    <w:rsid w:val="008E6370"/>
    <w:rsid w:val="008E66F6"/>
    <w:rsid w:val="008E680A"/>
    <w:rsid w:val="008E7265"/>
    <w:rsid w:val="008E7E29"/>
    <w:rsid w:val="008F0027"/>
    <w:rsid w:val="008F0B04"/>
    <w:rsid w:val="008F0CF7"/>
    <w:rsid w:val="008F112E"/>
    <w:rsid w:val="008F123D"/>
    <w:rsid w:val="008F1292"/>
    <w:rsid w:val="008F1F19"/>
    <w:rsid w:val="008F2090"/>
    <w:rsid w:val="008F23EE"/>
    <w:rsid w:val="008F2561"/>
    <w:rsid w:val="008F2B03"/>
    <w:rsid w:val="008F2B29"/>
    <w:rsid w:val="008F2E82"/>
    <w:rsid w:val="008F3A0A"/>
    <w:rsid w:val="008F3A4D"/>
    <w:rsid w:val="008F3BDB"/>
    <w:rsid w:val="008F3F9C"/>
    <w:rsid w:val="008F439C"/>
    <w:rsid w:val="008F4648"/>
    <w:rsid w:val="008F4707"/>
    <w:rsid w:val="008F516D"/>
    <w:rsid w:val="008F5365"/>
    <w:rsid w:val="008F5664"/>
    <w:rsid w:val="008F5735"/>
    <w:rsid w:val="008F5E2C"/>
    <w:rsid w:val="008F5E97"/>
    <w:rsid w:val="008F632B"/>
    <w:rsid w:val="008F6843"/>
    <w:rsid w:val="008F6A2B"/>
    <w:rsid w:val="008F6BA7"/>
    <w:rsid w:val="008F789F"/>
    <w:rsid w:val="0090006B"/>
    <w:rsid w:val="00900B80"/>
    <w:rsid w:val="00901752"/>
    <w:rsid w:val="00901C78"/>
    <w:rsid w:val="00901DC1"/>
    <w:rsid w:val="0090219C"/>
    <w:rsid w:val="00902AF7"/>
    <w:rsid w:val="00902CA0"/>
    <w:rsid w:val="00903ADF"/>
    <w:rsid w:val="00903E74"/>
    <w:rsid w:val="0090429C"/>
    <w:rsid w:val="00904387"/>
    <w:rsid w:val="00904464"/>
    <w:rsid w:val="00904976"/>
    <w:rsid w:val="00904E11"/>
    <w:rsid w:val="009057EB"/>
    <w:rsid w:val="00905925"/>
    <w:rsid w:val="00905CA5"/>
    <w:rsid w:val="00905D4C"/>
    <w:rsid w:val="00906932"/>
    <w:rsid w:val="00907022"/>
    <w:rsid w:val="0090735A"/>
    <w:rsid w:val="009079E1"/>
    <w:rsid w:val="00907C87"/>
    <w:rsid w:val="00910912"/>
    <w:rsid w:val="00910D2C"/>
    <w:rsid w:val="009112F4"/>
    <w:rsid w:val="009115E0"/>
    <w:rsid w:val="00911A81"/>
    <w:rsid w:val="00911CFC"/>
    <w:rsid w:val="00911D83"/>
    <w:rsid w:val="00911FCD"/>
    <w:rsid w:val="0091206E"/>
    <w:rsid w:val="009122AC"/>
    <w:rsid w:val="009122EB"/>
    <w:rsid w:val="00912506"/>
    <w:rsid w:val="00912C74"/>
    <w:rsid w:val="00912F9A"/>
    <w:rsid w:val="00913002"/>
    <w:rsid w:val="009139A2"/>
    <w:rsid w:val="00913A4C"/>
    <w:rsid w:val="00913D72"/>
    <w:rsid w:val="00913D93"/>
    <w:rsid w:val="009141E8"/>
    <w:rsid w:val="00914214"/>
    <w:rsid w:val="00914225"/>
    <w:rsid w:val="009142C5"/>
    <w:rsid w:val="00914518"/>
    <w:rsid w:val="0091456D"/>
    <w:rsid w:val="00914D54"/>
    <w:rsid w:val="00914EA5"/>
    <w:rsid w:val="009151BA"/>
    <w:rsid w:val="00915856"/>
    <w:rsid w:val="00916274"/>
    <w:rsid w:val="009164DB"/>
    <w:rsid w:val="00916807"/>
    <w:rsid w:val="00916C2B"/>
    <w:rsid w:val="00916C46"/>
    <w:rsid w:val="009172B7"/>
    <w:rsid w:val="0091745E"/>
    <w:rsid w:val="009174C9"/>
    <w:rsid w:val="00917607"/>
    <w:rsid w:val="0092004F"/>
    <w:rsid w:val="00920070"/>
    <w:rsid w:val="009208E5"/>
    <w:rsid w:val="00920CBA"/>
    <w:rsid w:val="0092103D"/>
    <w:rsid w:val="0092135E"/>
    <w:rsid w:val="00921C70"/>
    <w:rsid w:val="00921E73"/>
    <w:rsid w:val="009222E6"/>
    <w:rsid w:val="00922911"/>
    <w:rsid w:val="00922B26"/>
    <w:rsid w:val="00922FEB"/>
    <w:rsid w:val="009233AE"/>
    <w:rsid w:val="009235CE"/>
    <w:rsid w:val="00923BB0"/>
    <w:rsid w:val="00923D72"/>
    <w:rsid w:val="00924C56"/>
    <w:rsid w:val="00924C98"/>
    <w:rsid w:val="009251EC"/>
    <w:rsid w:val="009255C3"/>
    <w:rsid w:val="00925B93"/>
    <w:rsid w:val="00925E3C"/>
    <w:rsid w:val="00927200"/>
    <w:rsid w:val="0092727C"/>
    <w:rsid w:val="00927491"/>
    <w:rsid w:val="00927532"/>
    <w:rsid w:val="0092765B"/>
    <w:rsid w:val="009277A1"/>
    <w:rsid w:val="00927ECA"/>
    <w:rsid w:val="00927EF7"/>
    <w:rsid w:val="0093001A"/>
    <w:rsid w:val="009302E4"/>
    <w:rsid w:val="00930368"/>
    <w:rsid w:val="0093093F"/>
    <w:rsid w:val="00931163"/>
    <w:rsid w:val="00931721"/>
    <w:rsid w:val="00932ADC"/>
    <w:rsid w:val="00932D03"/>
    <w:rsid w:val="0093333D"/>
    <w:rsid w:val="009336FF"/>
    <w:rsid w:val="00933A5D"/>
    <w:rsid w:val="00933C06"/>
    <w:rsid w:val="00933CB5"/>
    <w:rsid w:val="00934BA6"/>
    <w:rsid w:val="00934E84"/>
    <w:rsid w:val="00934EA5"/>
    <w:rsid w:val="0093509F"/>
    <w:rsid w:val="00935439"/>
    <w:rsid w:val="009356E5"/>
    <w:rsid w:val="009359B7"/>
    <w:rsid w:val="00935B99"/>
    <w:rsid w:val="00935BF6"/>
    <w:rsid w:val="009363C7"/>
    <w:rsid w:val="009365DC"/>
    <w:rsid w:val="00936C73"/>
    <w:rsid w:val="00936F4E"/>
    <w:rsid w:val="009372D1"/>
    <w:rsid w:val="009377D8"/>
    <w:rsid w:val="009377FD"/>
    <w:rsid w:val="00937C17"/>
    <w:rsid w:val="00940206"/>
    <w:rsid w:val="009402CD"/>
    <w:rsid w:val="00940D8A"/>
    <w:rsid w:val="00941235"/>
    <w:rsid w:val="009414D2"/>
    <w:rsid w:val="009416C8"/>
    <w:rsid w:val="00941881"/>
    <w:rsid w:val="00941A98"/>
    <w:rsid w:val="00941DEA"/>
    <w:rsid w:val="0094274D"/>
    <w:rsid w:val="00942F38"/>
    <w:rsid w:val="00943314"/>
    <w:rsid w:val="0094339A"/>
    <w:rsid w:val="00944ADB"/>
    <w:rsid w:val="00944EEE"/>
    <w:rsid w:val="00944F66"/>
    <w:rsid w:val="00945186"/>
    <w:rsid w:val="00945656"/>
    <w:rsid w:val="00945668"/>
    <w:rsid w:val="00946417"/>
    <w:rsid w:val="009464DE"/>
    <w:rsid w:val="00946960"/>
    <w:rsid w:val="00946B79"/>
    <w:rsid w:val="00946BC2"/>
    <w:rsid w:val="00946C88"/>
    <w:rsid w:val="00946D71"/>
    <w:rsid w:val="009473F6"/>
    <w:rsid w:val="009474E3"/>
    <w:rsid w:val="009474FC"/>
    <w:rsid w:val="00947F49"/>
    <w:rsid w:val="0095030B"/>
    <w:rsid w:val="00950635"/>
    <w:rsid w:val="00950727"/>
    <w:rsid w:val="00950DB9"/>
    <w:rsid w:val="009511AE"/>
    <w:rsid w:val="009516FA"/>
    <w:rsid w:val="0095196B"/>
    <w:rsid w:val="00951CAD"/>
    <w:rsid w:val="00951E98"/>
    <w:rsid w:val="00951FD9"/>
    <w:rsid w:val="00952346"/>
    <w:rsid w:val="0095238D"/>
    <w:rsid w:val="00952AFC"/>
    <w:rsid w:val="00952FBF"/>
    <w:rsid w:val="00953487"/>
    <w:rsid w:val="00953A85"/>
    <w:rsid w:val="009540FE"/>
    <w:rsid w:val="009542E4"/>
    <w:rsid w:val="009542E7"/>
    <w:rsid w:val="00954A7F"/>
    <w:rsid w:val="00955828"/>
    <w:rsid w:val="00956020"/>
    <w:rsid w:val="009560F5"/>
    <w:rsid w:val="009563D1"/>
    <w:rsid w:val="009565E2"/>
    <w:rsid w:val="00956C20"/>
    <w:rsid w:val="00957254"/>
    <w:rsid w:val="0096042C"/>
    <w:rsid w:val="00960FE7"/>
    <w:rsid w:val="00961122"/>
    <w:rsid w:val="00961411"/>
    <w:rsid w:val="009615A1"/>
    <w:rsid w:val="0096174D"/>
    <w:rsid w:val="00963555"/>
    <w:rsid w:val="00963758"/>
    <w:rsid w:val="009639BD"/>
    <w:rsid w:val="009650D1"/>
    <w:rsid w:val="009657C1"/>
    <w:rsid w:val="00965B7B"/>
    <w:rsid w:val="00965C0C"/>
    <w:rsid w:val="00965DED"/>
    <w:rsid w:val="00966596"/>
    <w:rsid w:val="00966753"/>
    <w:rsid w:val="009669F4"/>
    <w:rsid w:val="00966AB7"/>
    <w:rsid w:val="00967CB1"/>
    <w:rsid w:val="0097010C"/>
    <w:rsid w:val="009710E5"/>
    <w:rsid w:val="00971291"/>
    <w:rsid w:val="0097194F"/>
    <w:rsid w:val="00972EEC"/>
    <w:rsid w:val="00973729"/>
    <w:rsid w:val="00974370"/>
    <w:rsid w:val="009745EF"/>
    <w:rsid w:val="00974960"/>
    <w:rsid w:val="00974A62"/>
    <w:rsid w:val="00974F0A"/>
    <w:rsid w:val="009753E3"/>
    <w:rsid w:val="00975BDE"/>
    <w:rsid w:val="00976014"/>
    <w:rsid w:val="0097630B"/>
    <w:rsid w:val="009768CC"/>
    <w:rsid w:val="00977270"/>
    <w:rsid w:val="009775B9"/>
    <w:rsid w:val="0097776F"/>
    <w:rsid w:val="009778EF"/>
    <w:rsid w:val="00977C37"/>
    <w:rsid w:val="00977F33"/>
    <w:rsid w:val="009802AB"/>
    <w:rsid w:val="0098078D"/>
    <w:rsid w:val="009815E5"/>
    <w:rsid w:val="009816F0"/>
    <w:rsid w:val="009817CC"/>
    <w:rsid w:val="00981AF4"/>
    <w:rsid w:val="00981B2C"/>
    <w:rsid w:val="00981E18"/>
    <w:rsid w:val="00982025"/>
    <w:rsid w:val="00982459"/>
    <w:rsid w:val="0098282C"/>
    <w:rsid w:val="00982918"/>
    <w:rsid w:val="00982C9F"/>
    <w:rsid w:val="00982DBC"/>
    <w:rsid w:val="00982F9B"/>
    <w:rsid w:val="00982FA6"/>
    <w:rsid w:val="009830CA"/>
    <w:rsid w:val="00983CAF"/>
    <w:rsid w:val="00983D74"/>
    <w:rsid w:val="00983DD8"/>
    <w:rsid w:val="0098412F"/>
    <w:rsid w:val="00984131"/>
    <w:rsid w:val="00984535"/>
    <w:rsid w:val="009846AF"/>
    <w:rsid w:val="009847A9"/>
    <w:rsid w:val="009848C0"/>
    <w:rsid w:val="00984B8D"/>
    <w:rsid w:val="00984C82"/>
    <w:rsid w:val="00984CA3"/>
    <w:rsid w:val="00984F8E"/>
    <w:rsid w:val="009855C5"/>
    <w:rsid w:val="009857BD"/>
    <w:rsid w:val="00985841"/>
    <w:rsid w:val="009858D5"/>
    <w:rsid w:val="009859A7"/>
    <w:rsid w:val="009872AC"/>
    <w:rsid w:val="00987511"/>
    <w:rsid w:val="00987727"/>
    <w:rsid w:val="009906BB"/>
    <w:rsid w:val="00990B42"/>
    <w:rsid w:val="00991887"/>
    <w:rsid w:val="00991AB7"/>
    <w:rsid w:val="00992002"/>
    <w:rsid w:val="0099236F"/>
    <w:rsid w:val="00992817"/>
    <w:rsid w:val="00992D87"/>
    <w:rsid w:val="00993223"/>
    <w:rsid w:val="009933EB"/>
    <w:rsid w:val="00993667"/>
    <w:rsid w:val="0099464A"/>
    <w:rsid w:val="00994FB4"/>
    <w:rsid w:val="0099513E"/>
    <w:rsid w:val="009951DA"/>
    <w:rsid w:val="00995345"/>
    <w:rsid w:val="009954BE"/>
    <w:rsid w:val="00995685"/>
    <w:rsid w:val="00995A49"/>
    <w:rsid w:val="00995C0D"/>
    <w:rsid w:val="00995F1F"/>
    <w:rsid w:val="00995F9B"/>
    <w:rsid w:val="009965CE"/>
    <w:rsid w:val="00996615"/>
    <w:rsid w:val="0099685B"/>
    <w:rsid w:val="0099688D"/>
    <w:rsid w:val="00996BD2"/>
    <w:rsid w:val="00997014"/>
    <w:rsid w:val="009970E8"/>
    <w:rsid w:val="00997283"/>
    <w:rsid w:val="00997314"/>
    <w:rsid w:val="009A00CF"/>
    <w:rsid w:val="009A0263"/>
    <w:rsid w:val="009A02D6"/>
    <w:rsid w:val="009A03FC"/>
    <w:rsid w:val="009A0D14"/>
    <w:rsid w:val="009A0EEA"/>
    <w:rsid w:val="009A0F35"/>
    <w:rsid w:val="009A21C5"/>
    <w:rsid w:val="009A296F"/>
    <w:rsid w:val="009A2BA6"/>
    <w:rsid w:val="009A2DDC"/>
    <w:rsid w:val="009A2F96"/>
    <w:rsid w:val="009A30EC"/>
    <w:rsid w:val="009A326A"/>
    <w:rsid w:val="009A3514"/>
    <w:rsid w:val="009A4558"/>
    <w:rsid w:val="009A4C42"/>
    <w:rsid w:val="009A4F45"/>
    <w:rsid w:val="009A5091"/>
    <w:rsid w:val="009A56B4"/>
    <w:rsid w:val="009A5711"/>
    <w:rsid w:val="009A5A63"/>
    <w:rsid w:val="009A5A7D"/>
    <w:rsid w:val="009A5EBC"/>
    <w:rsid w:val="009A5EF3"/>
    <w:rsid w:val="009A63E9"/>
    <w:rsid w:val="009A6A33"/>
    <w:rsid w:val="009A6EFB"/>
    <w:rsid w:val="009A70F6"/>
    <w:rsid w:val="009A71C2"/>
    <w:rsid w:val="009A73CA"/>
    <w:rsid w:val="009A76E8"/>
    <w:rsid w:val="009A7BB7"/>
    <w:rsid w:val="009A7FC0"/>
    <w:rsid w:val="009B0259"/>
    <w:rsid w:val="009B0A3E"/>
    <w:rsid w:val="009B1649"/>
    <w:rsid w:val="009B17E7"/>
    <w:rsid w:val="009B1844"/>
    <w:rsid w:val="009B1CD9"/>
    <w:rsid w:val="009B1EDC"/>
    <w:rsid w:val="009B2B31"/>
    <w:rsid w:val="009B2C00"/>
    <w:rsid w:val="009B3212"/>
    <w:rsid w:val="009B32D4"/>
    <w:rsid w:val="009B3E94"/>
    <w:rsid w:val="009B402B"/>
    <w:rsid w:val="009B40DD"/>
    <w:rsid w:val="009B4117"/>
    <w:rsid w:val="009B42E9"/>
    <w:rsid w:val="009B4F56"/>
    <w:rsid w:val="009B5892"/>
    <w:rsid w:val="009B5C32"/>
    <w:rsid w:val="009B6DD8"/>
    <w:rsid w:val="009B70F5"/>
    <w:rsid w:val="009B77CA"/>
    <w:rsid w:val="009B7EEE"/>
    <w:rsid w:val="009C09AC"/>
    <w:rsid w:val="009C1005"/>
    <w:rsid w:val="009C1015"/>
    <w:rsid w:val="009C1116"/>
    <w:rsid w:val="009C1344"/>
    <w:rsid w:val="009C1904"/>
    <w:rsid w:val="009C2B3A"/>
    <w:rsid w:val="009C3089"/>
    <w:rsid w:val="009C3357"/>
    <w:rsid w:val="009C3674"/>
    <w:rsid w:val="009C39E8"/>
    <w:rsid w:val="009C3A12"/>
    <w:rsid w:val="009C3D67"/>
    <w:rsid w:val="009C3FCA"/>
    <w:rsid w:val="009C4643"/>
    <w:rsid w:val="009C4CB4"/>
    <w:rsid w:val="009C4E10"/>
    <w:rsid w:val="009C4EE6"/>
    <w:rsid w:val="009C4F1C"/>
    <w:rsid w:val="009C50E5"/>
    <w:rsid w:val="009C524C"/>
    <w:rsid w:val="009C5981"/>
    <w:rsid w:val="009C59AC"/>
    <w:rsid w:val="009C59E7"/>
    <w:rsid w:val="009C5B64"/>
    <w:rsid w:val="009C5BA1"/>
    <w:rsid w:val="009C6043"/>
    <w:rsid w:val="009C633E"/>
    <w:rsid w:val="009C63D0"/>
    <w:rsid w:val="009C6A90"/>
    <w:rsid w:val="009C6CAA"/>
    <w:rsid w:val="009C7091"/>
    <w:rsid w:val="009C7097"/>
    <w:rsid w:val="009C764A"/>
    <w:rsid w:val="009C77AE"/>
    <w:rsid w:val="009C7AA7"/>
    <w:rsid w:val="009C7D32"/>
    <w:rsid w:val="009D0166"/>
    <w:rsid w:val="009D02A7"/>
    <w:rsid w:val="009D0349"/>
    <w:rsid w:val="009D072E"/>
    <w:rsid w:val="009D079C"/>
    <w:rsid w:val="009D0C58"/>
    <w:rsid w:val="009D121E"/>
    <w:rsid w:val="009D1338"/>
    <w:rsid w:val="009D139A"/>
    <w:rsid w:val="009D16C0"/>
    <w:rsid w:val="009D1D4F"/>
    <w:rsid w:val="009D1DB0"/>
    <w:rsid w:val="009D1F12"/>
    <w:rsid w:val="009D2600"/>
    <w:rsid w:val="009D2E80"/>
    <w:rsid w:val="009D31BE"/>
    <w:rsid w:val="009D3544"/>
    <w:rsid w:val="009D3F8E"/>
    <w:rsid w:val="009D447F"/>
    <w:rsid w:val="009D4526"/>
    <w:rsid w:val="009D4C63"/>
    <w:rsid w:val="009D4EF6"/>
    <w:rsid w:val="009D506F"/>
    <w:rsid w:val="009D55B8"/>
    <w:rsid w:val="009D5B2F"/>
    <w:rsid w:val="009D6ED7"/>
    <w:rsid w:val="009D6F6F"/>
    <w:rsid w:val="009D70BB"/>
    <w:rsid w:val="009D7129"/>
    <w:rsid w:val="009D78FE"/>
    <w:rsid w:val="009D7CFB"/>
    <w:rsid w:val="009E006B"/>
    <w:rsid w:val="009E0637"/>
    <w:rsid w:val="009E08DD"/>
    <w:rsid w:val="009E0F4C"/>
    <w:rsid w:val="009E130C"/>
    <w:rsid w:val="009E131B"/>
    <w:rsid w:val="009E156D"/>
    <w:rsid w:val="009E2341"/>
    <w:rsid w:val="009E2C80"/>
    <w:rsid w:val="009E2C8B"/>
    <w:rsid w:val="009E3D9B"/>
    <w:rsid w:val="009E50F0"/>
    <w:rsid w:val="009E5198"/>
    <w:rsid w:val="009E5D58"/>
    <w:rsid w:val="009E5E2E"/>
    <w:rsid w:val="009E6217"/>
    <w:rsid w:val="009E6369"/>
    <w:rsid w:val="009E637A"/>
    <w:rsid w:val="009E6423"/>
    <w:rsid w:val="009E6BAC"/>
    <w:rsid w:val="009E6D80"/>
    <w:rsid w:val="009E77F8"/>
    <w:rsid w:val="009E7863"/>
    <w:rsid w:val="009E78A3"/>
    <w:rsid w:val="009E7A56"/>
    <w:rsid w:val="009F00B7"/>
    <w:rsid w:val="009F06D7"/>
    <w:rsid w:val="009F0A4F"/>
    <w:rsid w:val="009F0F09"/>
    <w:rsid w:val="009F0F7C"/>
    <w:rsid w:val="009F1E01"/>
    <w:rsid w:val="009F3554"/>
    <w:rsid w:val="009F4062"/>
    <w:rsid w:val="009F41EE"/>
    <w:rsid w:val="009F439D"/>
    <w:rsid w:val="009F4698"/>
    <w:rsid w:val="009F4B74"/>
    <w:rsid w:val="009F579C"/>
    <w:rsid w:val="009F59B4"/>
    <w:rsid w:val="009F5DE9"/>
    <w:rsid w:val="009F63C9"/>
    <w:rsid w:val="009F65C7"/>
    <w:rsid w:val="009F7205"/>
    <w:rsid w:val="009F7590"/>
    <w:rsid w:val="009F7F90"/>
    <w:rsid w:val="009F7F99"/>
    <w:rsid w:val="00A00493"/>
    <w:rsid w:val="00A00567"/>
    <w:rsid w:val="00A0084A"/>
    <w:rsid w:val="00A01FBE"/>
    <w:rsid w:val="00A025E5"/>
    <w:rsid w:val="00A0310F"/>
    <w:rsid w:val="00A032E3"/>
    <w:rsid w:val="00A03378"/>
    <w:rsid w:val="00A0349D"/>
    <w:rsid w:val="00A03B86"/>
    <w:rsid w:val="00A03D9B"/>
    <w:rsid w:val="00A03DB4"/>
    <w:rsid w:val="00A040D9"/>
    <w:rsid w:val="00A042F3"/>
    <w:rsid w:val="00A0459F"/>
    <w:rsid w:val="00A04E50"/>
    <w:rsid w:val="00A04FF7"/>
    <w:rsid w:val="00A053FE"/>
    <w:rsid w:val="00A054A4"/>
    <w:rsid w:val="00A05766"/>
    <w:rsid w:val="00A05A02"/>
    <w:rsid w:val="00A05E35"/>
    <w:rsid w:val="00A064EF"/>
    <w:rsid w:val="00A06721"/>
    <w:rsid w:val="00A0707A"/>
    <w:rsid w:val="00A07231"/>
    <w:rsid w:val="00A07740"/>
    <w:rsid w:val="00A07DAB"/>
    <w:rsid w:val="00A1087A"/>
    <w:rsid w:val="00A10A9A"/>
    <w:rsid w:val="00A10D8C"/>
    <w:rsid w:val="00A10D95"/>
    <w:rsid w:val="00A10FEF"/>
    <w:rsid w:val="00A11269"/>
    <w:rsid w:val="00A112F9"/>
    <w:rsid w:val="00A11800"/>
    <w:rsid w:val="00A11AE4"/>
    <w:rsid w:val="00A11BEA"/>
    <w:rsid w:val="00A11C8A"/>
    <w:rsid w:val="00A12147"/>
    <w:rsid w:val="00A121A3"/>
    <w:rsid w:val="00A126DF"/>
    <w:rsid w:val="00A12762"/>
    <w:rsid w:val="00A12A5C"/>
    <w:rsid w:val="00A130C3"/>
    <w:rsid w:val="00A14197"/>
    <w:rsid w:val="00A141DD"/>
    <w:rsid w:val="00A14934"/>
    <w:rsid w:val="00A14F86"/>
    <w:rsid w:val="00A154C1"/>
    <w:rsid w:val="00A15D4B"/>
    <w:rsid w:val="00A16EC7"/>
    <w:rsid w:val="00A172D5"/>
    <w:rsid w:val="00A178DB"/>
    <w:rsid w:val="00A20007"/>
    <w:rsid w:val="00A202C4"/>
    <w:rsid w:val="00A202CA"/>
    <w:rsid w:val="00A20528"/>
    <w:rsid w:val="00A205C1"/>
    <w:rsid w:val="00A20717"/>
    <w:rsid w:val="00A2083E"/>
    <w:rsid w:val="00A20F1A"/>
    <w:rsid w:val="00A213D4"/>
    <w:rsid w:val="00A214CF"/>
    <w:rsid w:val="00A22111"/>
    <w:rsid w:val="00A226E7"/>
    <w:rsid w:val="00A22B42"/>
    <w:rsid w:val="00A22DB0"/>
    <w:rsid w:val="00A2396F"/>
    <w:rsid w:val="00A23A7F"/>
    <w:rsid w:val="00A23BB4"/>
    <w:rsid w:val="00A247EE"/>
    <w:rsid w:val="00A24C44"/>
    <w:rsid w:val="00A25527"/>
    <w:rsid w:val="00A2679E"/>
    <w:rsid w:val="00A26C45"/>
    <w:rsid w:val="00A26F4D"/>
    <w:rsid w:val="00A27027"/>
    <w:rsid w:val="00A27201"/>
    <w:rsid w:val="00A27648"/>
    <w:rsid w:val="00A279DC"/>
    <w:rsid w:val="00A27AB0"/>
    <w:rsid w:val="00A3016A"/>
    <w:rsid w:val="00A304F5"/>
    <w:rsid w:val="00A3051A"/>
    <w:rsid w:val="00A30F4D"/>
    <w:rsid w:val="00A315A9"/>
    <w:rsid w:val="00A322C2"/>
    <w:rsid w:val="00A3233B"/>
    <w:rsid w:val="00A3241B"/>
    <w:rsid w:val="00A32883"/>
    <w:rsid w:val="00A32CE0"/>
    <w:rsid w:val="00A330C9"/>
    <w:rsid w:val="00A3334A"/>
    <w:rsid w:val="00A3446B"/>
    <w:rsid w:val="00A3465F"/>
    <w:rsid w:val="00A346A8"/>
    <w:rsid w:val="00A34C70"/>
    <w:rsid w:val="00A34D99"/>
    <w:rsid w:val="00A34DC1"/>
    <w:rsid w:val="00A34ECF"/>
    <w:rsid w:val="00A35650"/>
    <w:rsid w:val="00A3595E"/>
    <w:rsid w:val="00A361FB"/>
    <w:rsid w:val="00A365CD"/>
    <w:rsid w:val="00A36CB5"/>
    <w:rsid w:val="00A36DB4"/>
    <w:rsid w:val="00A36FF1"/>
    <w:rsid w:val="00A37023"/>
    <w:rsid w:val="00A3715E"/>
    <w:rsid w:val="00A3746A"/>
    <w:rsid w:val="00A37824"/>
    <w:rsid w:val="00A37917"/>
    <w:rsid w:val="00A37D10"/>
    <w:rsid w:val="00A37D7F"/>
    <w:rsid w:val="00A41413"/>
    <w:rsid w:val="00A41BA3"/>
    <w:rsid w:val="00A42155"/>
    <w:rsid w:val="00A42A44"/>
    <w:rsid w:val="00A42E18"/>
    <w:rsid w:val="00A42FEE"/>
    <w:rsid w:val="00A433A9"/>
    <w:rsid w:val="00A435ED"/>
    <w:rsid w:val="00A43C48"/>
    <w:rsid w:val="00A43CEC"/>
    <w:rsid w:val="00A44ACA"/>
    <w:rsid w:val="00A44DA3"/>
    <w:rsid w:val="00A4537D"/>
    <w:rsid w:val="00A453CE"/>
    <w:rsid w:val="00A459ED"/>
    <w:rsid w:val="00A45F21"/>
    <w:rsid w:val="00A46130"/>
    <w:rsid w:val="00A46132"/>
    <w:rsid w:val="00A461B6"/>
    <w:rsid w:val="00A46417"/>
    <w:rsid w:val="00A46759"/>
    <w:rsid w:val="00A46AB5"/>
    <w:rsid w:val="00A46AC1"/>
    <w:rsid w:val="00A46F00"/>
    <w:rsid w:val="00A47DE5"/>
    <w:rsid w:val="00A51405"/>
    <w:rsid w:val="00A51D90"/>
    <w:rsid w:val="00A523BB"/>
    <w:rsid w:val="00A52E53"/>
    <w:rsid w:val="00A5353F"/>
    <w:rsid w:val="00A53553"/>
    <w:rsid w:val="00A53671"/>
    <w:rsid w:val="00A5389E"/>
    <w:rsid w:val="00A53D5E"/>
    <w:rsid w:val="00A53D7A"/>
    <w:rsid w:val="00A53E13"/>
    <w:rsid w:val="00A53EEF"/>
    <w:rsid w:val="00A542BF"/>
    <w:rsid w:val="00A54A5A"/>
    <w:rsid w:val="00A54E40"/>
    <w:rsid w:val="00A55149"/>
    <w:rsid w:val="00A5522C"/>
    <w:rsid w:val="00A554A5"/>
    <w:rsid w:val="00A557E9"/>
    <w:rsid w:val="00A55C80"/>
    <w:rsid w:val="00A56156"/>
    <w:rsid w:val="00A56426"/>
    <w:rsid w:val="00A56932"/>
    <w:rsid w:val="00A56BFB"/>
    <w:rsid w:val="00A5714A"/>
    <w:rsid w:val="00A572FB"/>
    <w:rsid w:val="00A57D1C"/>
    <w:rsid w:val="00A601A1"/>
    <w:rsid w:val="00A617FF"/>
    <w:rsid w:val="00A61FBA"/>
    <w:rsid w:val="00A62037"/>
    <w:rsid w:val="00A62AE9"/>
    <w:rsid w:val="00A62DC9"/>
    <w:rsid w:val="00A63A0A"/>
    <w:rsid w:val="00A63E56"/>
    <w:rsid w:val="00A642C4"/>
    <w:rsid w:val="00A6439B"/>
    <w:rsid w:val="00A64710"/>
    <w:rsid w:val="00A647C9"/>
    <w:rsid w:val="00A64D59"/>
    <w:rsid w:val="00A65119"/>
    <w:rsid w:val="00A65611"/>
    <w:rsid w:val="00A660A2"/>
    <w:rsid w:val="00A665D6"/>
    <w:rsid w:val="00A666C4"/>
    <w:rsid w:val="00A67116"/>
    <w:rsid w:val="00A678B3"/>
    <w:rsid w:val="00A67A6F"/>
    <w:rsid w:val="00A67B41"/>
    <w:rsid w:val="00A67C1B"/>
    <w:rsid w:val="00A67D63"/>
    <w:rsid w:val="00A70465"/>
    <w:rsid w:val="00A70724"/>
    <w:rsid w:val="00A70890"/>
    <w:rsid w:val="00A71219"/>
    <w:rsid w:val="00A712CE"/>
    <w:rsid w:val="00A713D9"/>
    <w:rsid w:val="00A715AD"/>
    <w:rsid w:val="00A71E5D"/>
    <w:rsid w:val="00A71F0E"/>
    <w:rsid w:val="00A720A1"/>
    <w:rsid w:val="00A724B8"/>
    <w:rsid w:val="00A72554"/>
    <w:rsid w:val="00A7333E"/>
    <w:rsid w:val="00A733FE"/>
    <w:rsid w:val="00A737A5"/>
    <w:rsid w:val="00A74B08"/>
    <w:rsid w:val="00A74E40"/>
    <w:rsid w:val="00A7547C"/>
    <w:rsid w:val="00A75502"/>
    <w:rsid w:val="00A75843"/>
    <w:rsid w:val="00A763F0"/>
    <w:rsid w:val="00A77139"/>
    <w:rsid w:val="00A77512"/>
    <w:rsid w:val="00A77B76"/>
    <w:rsid w:val="00A8045F"/>
    <w:rsid w:val="00A80A41"/>
    <w:rsid w:val="00A80CBF"/>
    <w:rsid w:val="00A80E46"/>
    <w:rsid w:val="00A81058"/>
    <w:rsid w:val="00A81289"/>
    <w:rsid w:val="00A81B1E"/>
    <w:rsid w:val="00A81BB1"/>
    <w:rsid w:val="00A81C16"/>
    <w:rsid w:val="00A81D7D"/>
    <w:rsid w:val="00A81EF4"/>
    <w:rsid w:val="00A82458"/>
    <w:rsid w:val="00A8254A"/>
    <w:rsid w:val="00A82C80"/>
    <w:rsid w:val="00A8328E"/>
    <w:rsid w:val="00A833A5"/>
    <w:rsid w:val="00A83774"/>
    <w:rsid w:val="00A83EE6"/>
    <w:rsid w:val="00A84183"/>
    <w:rsid w:val="00A8473A"/>
    <w:rsid w:val="00A84C32"/>
    <w:rsid w:val="00A851AC"/>
    <w:rsid w:val="00A85A00"/>
    <w:rsid w:val="00A86162"/>
    <w:rsid w:val="00A86AF1"/>
    <w:rsid w:val="00A86B82"/>
    <w:rsid w:val="00A870A0"/>
    <w:rsid w:val="00A87234"/>
    <w:rsid w:val="00A87BCB"/>
    <w:rsid w:val="00A87FC0"/>
    <w:rsid w:val="00A9037E"/>
    <w:rsid w:val="00A90843"/>
    <w:rsid w:val="00A914AE"/>
    <w:rsid w:val="00A9156B"/>
    <w:rsid w:val="00A91A92"/>
    <w:rsid w:val="00A9213F"/>
    <w:rsid w:val="00A92485"/>
    <w:rsid w:val="00A9254E"/>
    <w:rsid w:val="00A92930"/>
    <w:rsid w:val="00A92ACF"/>
    <w:rsid w:val="00A93117"/>
    <w:rsid w:val="00A93490"/>
    <w:rsid w:val="00A943A3"/>
    <w:rsid w:val="00A946C5"/>
    <w:rsid w:val="00A94BC6"/>
    <w:rsid w:val="00A94C50"/>
    <w:rsid w:val="00A94D96"/>
    <w:rsid w:val="00A9538A"/>
    <w:rsid w:val="00A958AF"/>
    <w:rsid w:val="00A95A19"/>
    <w:rsid w:val="00A95D4B"/>
    <w:rsid w:val="00A960CE"/>
    <w:rsid w:val="00A971F1"/>
    <w:rsid w:val="00A97643"/>
    <w:rsid w:val="00A9766A"/>
    <w:rsid w:val="00A97848"/>
    <w:rsid w:val="00A97AC2"/>
    <w:rsid w:val="00AA0436"/>
    <w:rsid w:val="00AA0D24"/>
    <w:rsid w:val="00AA0D48"/>
    <w:rsid w:val="00AA0EAD"/>
    <w:rsid w:val="00AA1182"/>
    <w:rsid w:val="00AA158F"/>
    <w:rsid w:val="00AA172D"/>
    <w:rsid w:val="00AA2721"/>
    <w:rsid w:val="00AA2922"/>
    <w:rsid w:val="00AA2FE0"/>
    <w:rsid w:val="00AA3715"/>
    <w:rsid w:val="00AA49D2"/>
    <w:rsid w:val="00AA505E"/>
    <w:rsid w:val="00AA5223"/>
    <w:rsid w:val="00AA538A"/>
    <w:rsid w:val="00AA5755"/>
    <w:rsid w:val="00AA5AEE"/>
    <w:rsid w:val="00AA60AF"/>
    <w:rsid w:val="00AA6425"/>
    <w:rsid w:val="00AA64E2"/>
    <w:rsid w:val="00AA68D8"/>
    <w:rsid w:val="00AA6F29"/>
    <w:rsid w:val="00AA6FA7"/>
    <w:rsid w:val="00AA70FF"/>
    <w:rsid w:val="00AA760C"/>
    <w:rsid w:val="00AA7764"/>
    <w:rsid w:val="00AA793A"/>
    <w:rsid w:val="00AB040F"/>
    <w:rsid w:val="00AB0855"/>
    <w:rsid w:val="00AB10E4"/>
    <w:rsid w:val="00AB11EF"/>
    <w:rsid w:val="00AB1B77"/>
    <w:rsid w:val="00AB2008"/>
    <w:rsid w:val="00AB2819"/>
    <w:rsid w:val="00AB362F"/>
    <w:rsid w:val="00AB3C05"/>
    <w:rsid w:val="00AB4394"/>
    <w:rsid w:val="00AB4E40"/>
    <w:rsid w:val="00AB5038"/>
    <w:rsid w:val="00AB5799"/>
    <w:rsid w:val="00AB58C2"/>
    <w:rsid w:val="00AB59EA"/>
    <w:rsid w:val="00AB5B55"/>
    <w:rsid w:val="00AB5F6F"/>
    <w:rsid w:val="00AB6603"/>
    <w:rsid w:val="00AB6FC4"/>
    <w:rsid w:val="00AB746C"/>
    <w:rsid w:val="00AB77E0"/>
    <w:rsid w:val="00AB7BEF"/>
    <w:rsid w:val="00AC012E"/>
    <w:rsid w:val="00AC015B"/>
    <w:rsid w:val="00AC1CF2"/>
    <w:rsid w:val="00AC1D02"/>
    <w:rsid w:val="00AC2119"/>
    <w:rsid w:val="00AC4425"/>
    <w:rsid w:val="00AC4E61"/>
    <w:rsid w:val="00AC504B"/>
    <w:rsid w:val="00AC547F"/>
    <w:rsid w:val="00AC551A"/>
    <w:rsid w:val="00AC558D"/>
    <w:rsid w:val="00AC5617"/>
    <w:rsid w:val="00AC5A05"/>
    <w:rsid w:val="00AC5E0A"/>
    <w:rsid w:val="00AC64A9"/>
    <w:rsid w:val="00AC6533"/>
    <w:rsid w:val="00AC67DC"/>
    <w:rsid w:val="00AC6D7C"/>
    <w:rsid w:val="00AC7514"/>
    <w:rsid w:val="00AC76A9"/>
    <w:rsid w:val="00AC7C30"/>
    <w:rsid w:val="00AD012D"/>
    <w:rsid w:val="00AD0242"/>
    <w:rsid w:val="00AD05EE"/>
    <w:rsid w:val="00AD0949"/>
    <w:rsid w:val="00AD1268"/>
    <w:rsid w:val="00AD1364"/>
    <w:rsid w:val="00AD13D1"/>
    <w:rsid w:val="00AD19CC"/>
    <w:rsid w:val="00AD1E5C"/>
    <w:rsid w:val="00AD1F52"/>
    <w:rsid w:val="00AD222A"/>
    <w:rsid w:val="00AD2887"/>
    <w:rsid w:val="00AD2B8A"/>
    <w:rsid w:val="00AD2C47"/>
    <w:rsid w:val="00AD3D96"/>
    <w:rsid w:val="00AD477C"/>
    <w:rsid w:val="00AD478E"/>
    <w:rsid w:val="00AD47A1"/>
    <w:rsid w:val="00AD4D0F"/>
    <w:rsid w:val="00AD4DCF"/>
    <w:rsid w:val="00AD4FC7"/>
    <w:rsid w:val="00AD5222"/>
    <w:rsid w:val="00AD562C"/>
    <w:rsid w:val="00AD5977"/>
    <w:rsid w:val="00AD5FDC"/>
    <w:rsid w:val="00AD60BD"/>
    <w:rsid w:val="00AD68A0"/>
    <w:rsid w:val="00AD690C"/>
    <w:rsid w:val="00AD6CC3"/>
    <w:rsid w:val="00AD6FFF"/>
    <w:rsid w:val="00AD7103"/>
    <w:rsid w:val="00AD727F"/>
    <w:rsid w:val="00AD742F"/>
    <w:rsid w:val="00AD76B5"/>
    <w:rsid w:val="00AD7E21"/>
    <w:rsid w:val="00AD7F18"/>
    <w:rsid w:val="00AE060C"/>
    <w:rsid w:val="00AE0C36"/>
    <w:rsid w:val="00AE192F"/>
    <w:rsid w:val="00AE34F4"/>
    <w:rsid w:val="00AE385D"/>
    <w:rsid w:val="00AE3A29"/>
    <w:rsid w:val="00AE3A61"/>
    <w:rsid w:val="00AE40A7"/>
    <w:rsid w:val="00AE49F9"/>
    <w:rsid w:val="00AE4D13"/>
    <w:rsid w:val="00AE4E2D"/>
    <w:rsid w:val="00AE5406"/>
    <w:rsid w:val="00AE5545"/>
    <w:rsid w:val="00AE5AF3"/>
    <w:rsid w:val="00AE6263"/>
    <w:rsid w:val="00AE683E"/>
    <w:rsid w:val="00AE68D5"/>
    <w:rsid w:val="00AE7004"/>
    <w:rsid w:val="00AE7252"/>
    <w:rsid w:val="00AE788A"/>
    <w:rsid w:val="00AE7C62"/>
    <w:rsid w:val="00AE7C93"/>
    <w:rsid w:val="00AE7D4D"/>
    <w:rsid w:val="00AF0177"/>
    <w:rsid w:val="00AF0571"/>
    <w:rsid w:val="00AF08B3"/>
    <w:rsid w:val="00AF09F4"/>
    <w:rsid w:val="00AF0A9F"/>
    <w:rsid w:val="00AF0F23"/>
    <w:rsid w:val="00AF10B7"/>
    <w:rsid w:val="00AF17AA"/>
    <w:rsid w:val="00AF17FE"/>
    <w:rsid w:val="00AF1C2B"/>
    <w:rsid w:val="00AF224C"/>
    <w:rsid w:val="00AF2441"/>
    <w:rsid w:val="00AF2998"/>
    <w:rsid w:val="00AF32EF"/>
    <w:rsid w:val="00AF3790"/>
    <w:rsid w:val="00AF3823"/>
    <w:rsid w:val="00AF3928"/>
    <w:rsid w:val="00AF4116"/>
    <w:rsid w:val="00AF427A"/>
    <w:rsid w:val="00AF4C30"/>
    <w:rsid w:val="00AF4C3E"/>
    <w:rsid w:val="00AF4CF1"/>
    <w:rsid w:val="00AF5160"/>
    <w:rsid w:val="00AF537A"/>
    <w:rsid w:val="00AF5826"/>
    <w:rsid w:val="00AF58B5"/>
    <w:rsid w:val="00AF5A43"/>
    <w:rsid w:val="00AF5B6C"/>
    <w:rsid w:val="00AF60EC"/>
    <w:rsid w:val="00AF685F"/>
    <w:rsid w:val="00AF6FFB"/>
    <w:rsid w:val="00AF7057"/>
    <w:rsid w:val="00AF70B0"/>
    <w:rsid w:val="00AF7594"/>
    <w:rsid w:val="00AF789B"/>
    <w:rsid w:val="00B00B1F"/>
    <w:rsid w:val="00B00D6F"/>
    <w:rsid w:val="00B014BD"/>
    <w:rsid w:val="00B019BB"/>
    <w:rsid w:val="00B01B26"/>
    <w:rsid w:val="00B02832"/>
    <w:rsid w:val="00B02942"/>
    <w:rsid w:val="00B030B5"/>
    <w:rsid w:val="00B032BE"/>
    <w:rsid w:val="00B03351"/>
    <w:rsid w:val="00B03D96"/>
    <w:rsid w:val="00B0412B"/>
    <w:rsid w:val="00B0457D"/>
    <w:rsid w:val="00B0510A"/>
    <w:rsid w:val="00B0564B"/>
    <w:rsid w:val="00B05805"/>
    <w:rsid w:val="00B0589A"/>
    <w:rsid w:val="00B05B5A"/>
    <w:rsid w:val="00B060DD"/>
    <w:rsid w:val="00B0650E"/>
    <w:rsid w:val="00B07D69"/>
    <w:rsid w:val="00B07FCB"/>
    <w:rsid w:val="00B1001D"/>
    <w:rsid w:val="00B1035B"/>
    <w:rsid w:val="00B1180B"/>
    <w:rsid w:val="00B11AFA"/>
    <w:rsid w:val="00B12232"/>
    <w:rsid w:val="00B122CE"/>
    <w:rsid w:val="00B12AEC"/>
    <w:rsid w:val="00B12B49"/>
    <w:rsid w:val="00B12E08"/>
    <w:rsid w:val="00B13368"/>
    <w:rsid w:val="00B13931"/>
    <w:rsid w:val="00B14118"/>
    <w:rsid w:val="00B14613"/>
    <w:rsid w:val="00B15607"/>
    <w:rsid w:val="00B15829"/>
    <w:rsid w:val="00B16328"/>
    <w:rsid w:val="00B168BF"/>
    <w:rsid w:val="00B16C2F"/>
    <w:rsid w:val="00B17237"/>
    <w:rsid w:val="00B17371"/>
    <w:rsid w:val="00B178E0"/>
    <w:rsid w:val="00B1790B"/>
    <w:rsid w:val="00B17A06"/>
    <w:rsid w:val="00B17BA9"/>
    <w:rsid w:val="00B17C42"/>
    <w:rsid w:val="00B17EE0"/>
    <w:rsid w:val="00B206B0"/>
    <w:rsid w:val="00B209EC"/>
    <w:rsid w:val="00B21107"/>
    <w:rsid w:val="00B215E5"/>
    <w:rsid w:val="00B218A7"/>
    <w:rsid w:val="00B21ED2"/>
    <w:rsid w:val="00B22F46"/>
    <w:rsid w:val="00B2314E"/>
    <w:rsid w:val="00B233C3"/>
    <w:rsid w:val="00B2384C"/>
    <w:rsid w:val="00B23D65"/>
    <w:rsid w:val="00B240DA"/>
    <w:rsid w:val="00B241E4"/>
    <w:rsid w:val="00B244E1"/>
    <w:rsid w:val="00B24545"/>
    <w:rsid w:val="00B2455E"/>
    <w:rsid w:val="00B24C9B"/>
    <w:rsid w:val="00B252F1"/>
    <w:rsid w:val="00B25A5D"/>
    <w:rsid w:val="00B27C4A"/>
    <w:rsid w:val="00B27CB4"/>
    <w:rsid w:val="00B3045F"/>
    <w:rsid w:val="00B30497"/>
    <w:rsid w:val="00B3070F"/>
    <w:rsid w:val="00B30AC9"/>
    <w:rsid w:val="00B30EF2"/>
    <w:rsid w:val="00B30F01"/>
    <w:rsid w:val="00B3133A"/>
    <w:rsid w:val="00B3197F"/>
    <w:rsid w:val="00B31D2E"/>
    <w:rsid w:val="00B3202D"/>
    <w:rsid w:val="00B322EB"/>
    <w:rsid w:val="00B32C5F"/>
    <w:rsid w:val="00B339F3"/>
    <w:rsid w:val="00B33E2E"/>
    <w:rsid w:val="00B341BE"/>
    <w:rsid w:val="00B343FD"/>
    <w:rsid w:val="00B34546"/>
    <w:rsid w:val="00B345DB"/>
    <w:rsid w:val="00B3498A"/>
    <w:rsid w:val="00B34B13"/>
    <w:rsid w:val="00B34D72"/>
    <w:rsid w:val="00B35760"/>
    <w:rsid w:val="00B358EE"/>
    <w:rsid w:val="00B35925"/>
    <w:rsid w:val="00B35B44"/>
    <w:rsid w:val="00B35C10"/>
    <w:rsid w:val="00B35D0D"/>
    <w:rsid w:val="00B36111"/>
    <w:rsid w:val="00B3614C"/>
    <w:rsid w:val="00B36BA2"/>
    <w:rsid w:val="00B36F29"/>
    <w:rsid w:val="00B40022"/>
    <w:rsid w:val="00B41237"/>
    <w:rsid w:val="00B41537"/>
    <w:rsid w:val="00B41853"/>
    <w:rsid w:val="00B41B31"/>
    <w:rsid w:val="00B41BD4"/>
    <w:rsid w:val="00B42436"/>
    <w:rsid w:val="00B433BD"/>
    <w:rsid w:val="00B43FF1"/>
    <w:rsid w:val="00B44081"/>
    <w:rsid w:val="00B4441C"/>
    <w:rsid w:val="00B446A8"/>
    <w:rsid w:val="00B4499B"/>
    <w:rsid w:val="00B45078"/>
    <w:rsid w:val="00B451CC"/>
    <w:rsid w:val="00B4525E"/>
    <w:rsid w:val="00B452DD"/>
    <w:rsid w:val="00B454C0"/>
    <w:rsid w:val="00B455F3"/>
    <w:rsid w:val="00B4564D"/>
    <w:rsid w:val="00B4580B"/>
    <w:rsid w:val="00B45A48"/>
    <w:rsid w:val="00B4616B"/>
    <w:rsid w:val="00B46926"/>
    <w:rsid w:val="00B471CE"/>
    <w:rsid w:val="00B47524"/>
    <w:rsid w:val="00B47695"/>
    <w:rsid w:val="00B47C3E"/>
    <w:rsid w:val="00B47F51"/>
    <w:rsid w:val="00B500E6"/>
    <w:rsid w:val="00B50238"/>
    <w:rsid w:val="00B50400"/>
    <w:rsid w:val="00B513A9"/>
    <w:rsid w:val="00B52009"/>
    <w:rsid w:val="00B524D3"/>
    <w:rsid w:val="00B52925"/>
    <w:rsid w:val="00B52CDD"/>
    <w:rsid w:val="00B533B5"/>
    <w:rsid w:val="00B53B65"/>
    <w:rsid w:val="00B53D5A"/>
    <w:rsid w:val="00B5442D"/>
    <w:rsid w:val="00B54A08"/>
    <w:rsid w:val="00B54B43"/>
    <w:rsid w:val="00B54B97"/>
    <w:rsid w:val="00B55623"/>
    <w:rsid w:val="00B55E5A"/>
    <w:rsid w:val="00B55EF2"/>
    <w:rsid w:val="00B5644A"/>
    <w:rsid w:val="00B56E9B"/>
    <w:rsid w:val="00B57C35"/>
    <w:rsid w:val="00B609A1"/>
    <w:rsid w:val="00B60E93"/>
    <w:rsid w:val="00B61142"/>
    <w:rsid w:val="00B61274"/>
    <w:rsid w:val="00B616A6"/>
    <w:rsid w:val="00B61A59"/>
    <w:rsid w:val="00B62D61"/>
    <w:rsid w:val="00B63047"/>
    <w:rsid w:val="00B63113"/>
    <w:rsid w:val="00B63DB6"/>
    <w:rsid w:val="00B63ED1"/>
    <w:rsid w:val="00B6476D"/>
    <w:rsid w:val="00B64D9F"/>
    <w:rsid w:val="00B64E8D"/>
    <w:rsid w:val="00B656CF"/>
    <w:rsid w:val="00B65F7C"/>
    <w:rsid w:val="00B65F7E"/>
    <w:rsid w:val="00B66060"/>
    <w:rsid w:val="00B664BC"/>
    <w:rsid w:val="00B6653B"/>
    <w:rsid w:val="00B66CFC"/>
    <w:rsid w:val="00B676C0"/>
    <w:rsid w:val="00B67A2F"/>
    <w:rsid w:val="00B67FDC"/>
    <w:rsid w:val="00B67FF4"/>
    <w:rsid w:val="00B70E83"/>
    <w:rsid w:val="00B714FB"/>
    <w:rsid w:val="00B71798"/>
    <w:rsid w:val="00B721FF"/>
    <w:rsid w:val="00B7264B"/>
    <w:rsid w:val="00B72D2B"/>
    <w:rsid w:val="00B7338F"/>
    <w:rsid w:val="00B73400"/>
    <w:rsid w:val="00B738DA"/>
    <w:rsid w:val="00B73FF3"/>
    <w:rsid w:val="00B74917"/>
    <w:rsid w:val="00B7498D"/>
    <w:rsid w:val="00B749C9"/>
    <w:rsid w:val="00B75329"/>
    <w:rsid w:val="00B755F9"/>
    <w:rsid w:val="00B75A79"/>
    <w:rsid w:val="00B75C3E"/>
    <w:rsid w:val="00B76D0B"/>
    <w:rsid w:val="00B76F4F"/>
    <w:rsid w:val="00B77317"/>
    <w:rsid w:val="00B77363"/>
    <w:rsid w:val="00B809CF"/>
    <w:rsid w:val="00B81749"/>
    <w:rsid w:val="00B81A32"/>
    <w:rsid w:val="00B824E5"/>
    <w:rsid w:val="00B82569"/>
    <w:rsid w:val="00B82773"/>
    <w:rsid w:val="00B82C83"/>
    <w:rsid w:val="00B82DD6"/>
    <w:rsid w:val="00B8302D"/>
    <w:rsid w:val="00B8324D"/>
    <w:rsid w:val="00B83983"/>
    <w:rsid w:val="00B83E29"/>
    <w:rsid w:val="00B83F1B"/>
    <w:rsid w:val="00B852A9"/>
    <w:rsid w:val="00B85333"/>
    <w:rsid w:val="00B85389"/>
    <w:rsid w:val="00B8551B"/>
    <w:rsid w:val="00B85AEB"/>
    <w:rsid w:val="00B8614B"/>
    <w:rsid w:val="00B864A0"/>
    <w:rsid w:val="00B866E0"/>
    <w:rsid w:val="00B868F9"/>
    <w:rsid w:val="00B86DC0"/>
    <w:rsid w:val="00B86ED3"/>
    <w:rsid w:val="00B86EF9"/>
    <w:rsid w:val="00B87BDD"/>
    <w:rsid w:val="00B9034B"/>
    <w:rsid w:val="00B90AAC"/>
    <w:rsid w:val="00B91777"/>
    <w:rsid w:val="00B9185C"/>
    <w:rsid w:val="00B91891"/>
    <w:rsid w:val="00B92968"/>
    <w:rsid w:val="00B92F26"/>
    <w:rsid w:val="00B93027"/>
    <w:rsid w:val="00B93208"/>
    <w:rsid w:val="00B9364F"/>
    <w:rsid w:val="00B9430B"/>
    <w:rsid w:val="00B94E72"/>
    <w:rsid w:val="00B94F00"/>
    <w:rsid w:val="00B951A9"/>
    <w:rsid w:val="00B95E03"/>
    <w:rsid w:val="00B965F9"/>
    <w:rsid w:val="00B968B4"/>
    <w:rsid w:val="00B969F2"/>
    <w:rsid w:val="00B96A4C"/>
    <w:rsid w:val="00B97496"/>
    <w:rsid w:val="00B976B6"/>
    <w:rsid w:val="00B97732"/>
    <w:rsid w:val="00B97AB0"/>
    <w:rsid w:val="00B97DB4"/>
    <w:rsid w:val="00B97E36"/>
    <w:rsid w:val="00BA032F"/>
    <w:rsid w:val="00BA0BBF"/>
    <w:rsid w:val="00BA0BE1"/>
    <w:rsid w:val="00BA0FD1"/>
    <w:rsid w:val="00BA115C"/>
    <w:rsid w:val="00BA13E8"/>
    <w:rsid w:val="00BA1B30"/>
    <w:rsid w:val="00BA202E"/>
    <w:rsid w:val="00BA2336"/>
    <w:rsid w:val="00BA24A0"/>
    <w:rsid w:val="00BA2504"/>
    <w:rsid w:val="00BA2801"/>
    <w:rsid w:val="00BA3682"/>
    <w:rsid w:val="00BA3FB7"/>
    <w:rsid w:val="00BA4152"/>
    <w:rsid w:val="00BA4937"/>
    <w:rsid w:val="00BA4B4B"/>
    <w:rsid w:val="00BA50AE"/>
    <w:rsid w:val="00BA54F9"/>
    <w:rsid w:val="00BA5615"/>
    <w:rsid w:val="00BA5792"/>
    <w:rsid w:val="00BA597B"/>
    <w:rsid w:val="00BA5A3A"/>
    <w:rsid w:val="00BA5A98"/>
    <w:rsid w:val="00BA675C"/>
    <w:rsid w:val="00BA6864"/>
    <w:rsid w:val="00BA68BC"/>
    <w:rsid w:val="00BA6A0E"/>
    <w:rsid w:val="00BA6D3C"/>
    <w:rsid w:val="00BA6E26"/>
    <w:rsid w:val="00BA71D0"/>
    <w:rsid w:val="00BA71EA"/>
    <w:rsid w:val="00BA7291"/>
    <w:rsid w:val="00BA7377"/>
    <w:rsid w:val="00BA76CD"/>
    <w:rsid w:val="00BA7701"/>
    <w:rsid w:val="00BA7935"/>
    <w:rsid w:val="00BA7C01"/>
    <w:rsid w:val="00BB033C"/>
    <w:rsid w:val="00BB08E4"/>
    <w:rsid w:val="00BB08EF"/>
    <w:rsid w:val="00BB0DB9"/>
    <w:rsid w:val="00BB0E74"/>
    <w:rsid w:val="00BB1070"/>
    <w:rsid w:val="00BB27AB"/>
    <w:rsid w:val="00BB2818"/>
    <w:rsid w:val="00BB2A99"/>
    <w:rsid w:val="00BB2EDD"/>
    <w:rsid w:val="00BB2F2F"/>
    <w:rsid w:val="00BB35D9"/>
    <w:rsid w:val="00BB3641"/>
    <w:rsid w:val="00BB36C1"/>
    <w:rsid w:val="00BB3AF0"/>
    <w:rsid w:val="00BB4492"/>
    <w:rsid w:val="00BB49C7"/>
    <w:rsid w:val="00BB4D80"/>
    <w:rsid w:val="00BB52E1"/>
    <w:rsid w:val="00BB60BB"/>
    <w:rsid w:val="00BB61CF"/>
    <w:rsid w:val="00BB645C"/>
    <w:rsid w:val="00BB660F"/>
    <w:rsid w:val="00BB6C12"/>
    <w:rsid w:val="00BB6D3C"/>
    <w:rsid w:val="00BB6E0A"/>
    <w:rsid w:val="00BB7CCF"/>
    <w:rsid w:val="00BB7CE3"/>
    <w:rsid w:val="00BC058A"/>
    <w:rsid w:val="00BC089A"/>
    <w:rsid w:val="00BC1CA3"/>
    <w:rsid w:val="00BC20CB"/>
    <w:rsid w:val="00BC3698"/>
    <w:rsid w:val="00BC3E98"/>
    <w:rsid w:val="00BC539D"/>
    <w:rsid w:val="00BC68CB"/>
    <w:rsid w:val="00BC6E54"/>
    <w:rsid w:val="00BC70D9"/>
    <w:rsid w:val="00BD05FC"/>
    <w:rsid w:val="00BD0D5A"/>
    <w:rsid w:val="00BD1673"/>
    <w:rsid w:val="00BD1BBD"/>
    <w:rsid w:val="00BD1DFD"/>
    <w:rsid w:val="00BD2E22"/>
    <w:rsid w:val="00BD2E69"/>
    <w:rsid w:val="00BD2F07"/>
    <w:rsid w:val="00BD3555"/>
    <w:rsid w:val="00BD3737"/>
    <w:rsid w:val="00BD379F"/>
    <w:rsid w:val="00BD3803"/>
    <w:rsid w:val="00BD484F"/>
    <w:rsid w:val="00BD4B37"/>
    <w:rsid w:val="00BD4CF4"/>
    <w:rsid w:val="00BD5632"/>
    <w:rsid w:val="00BD5800"/>
    <w:rsid w:val="00BD5AB7"/>
    <w:rsid w:val="00BD5C85"/>
    <w:rsid w:val="00BD60D5"/>
    <w:rsid w:val="00BD62F2"/>
    <w:rsid w:val="00BD6445"/>
    <w:rsid w:val="00BD647B"/>
    <w:rsid w:val="00BD67E5"/>
    <w:rsid w:val="00BD684E"/>
    <w:rsid w:val="00BD6C07"/>
    <w:rsid w:val="00BD6D47"/>
    <w:rsid w:val="00BD757D"/>
    <w:rsid w:val="00BD77D1"/>
    <w:rsid w:val="00BD7871"/>
    <w:rsid w:val="00BD787D"/>
    <w:rsid w:val="00BD7B9F"/>
    <w:rsid w:val="00BD7D04"/>
    <w:rsid w:val="00BE02C4"/>
    <w:rsid w:val="00BE0555"/>
    <w:rsid w:val="00BE1041"/>
    <w:rsid w:val="00BE1142"/>
    <w:rsid w:val="00BE1761"/>
    <w:rsid w:val="00BE1973"/>
    <w:rsid w:val="00BE1B9B"/>
    <w:rsid w:val="00BE26A5"/>
    <w:rsid w:val="00BE2888"/>
    <w:rsid w:val="00BE2D8C"/>
    <w:rsid w:val="00BE2E41"/>
    <w:rsid w:val="00BE3139"/>
    <w:rsid w:val="00BE34C3"/>
    <w:rsid w:val="00BE35D7"/>
    <w:rsid w:val="00BE386A"/>
    <w:rsid w:val="00BE3995"/>
    <w:rsid w:val="00BE3C33"/>
    <w:rsid w:val="00BE3D5F"/>
    <w:rsid w:val="00BE4724"/>
    <w:rsid w:val="00BE5336"/>
    <w:rsid w:val="00BE5781"/>
    <w:rsid w:val="00BE585D"/>
    <w:rsid w:val="00BE5C4C"/>
    <w:rsid w:val="00BE5F21"/>
    <w:rsid w:val="00BE6CE0"/>
    <w:rsid w:val="00BE72A3"/>
    <w:rsid w:val="00BE7409"/>
    <w:rsid w:val="00BE75BA"/>
    <w:rsid w:val="00BF04FB"/>
    <w:rsid w:val="00BF0833"/>
    <w:rsid w:val="00BF13E7"/>
    <w:rsid w:val="00BF14B9"/>
    <w:rsid w:val="00BF2059"/>
    <w:rsid w:val="00BF2281"/>
    <w:rsid w:val="00BF3110"/>
    <w:rsid w:val="00BF3296"/>
    <w:rsid w:val="00BF3774"/>
    <w:rsid w:val="00BF39D4"/>
    <w:rsid w:val="00BF406F"/>
    <w:rsid w:val="00BF42B1"/>
    <w:rsid w:val="00BF55B7"/>
    <w:rsid w:val="00BF5B25"/>
    <w:rsid w:val="00BF5ED8"/>
    <w:rsid w:val="00BF6173"/>
    <w:rsid w:val="00BF729B"/>
    <w:rsid w:val="00BF755C"/>
    <w:rsid w:val="00C00023"/>
    <w:rsid w:val="00C003DE"/>
    <w:rsid w:val="00C0091B"/>
    <w:rsid w:val="00C0158E"/>
    <w:rsid w:val="00C016A7"/>
    <w:rsid w:val="00C0208C"/>
    <w:rsid w:val="00C02386"/>
    <w:rsid w:val="00C0281E"/>
    <w:rsid w:val="00C03126"/>
    <w:rsid w:val="00C0312D"/>
    <w:rsid w:val="00C039BF"/>
    <w:rsid w:val="00C03B5E"/>
    <w:rsid w:val="00C040E5"/>
    <w:rsid w:val="00C04665"/>
    <w:rsid w:val="00C04890"/>
    <w:rsid w:val="00C04DCF"/>
    <w:rsid w:val="00C055D6"/>
    <w:rsid w:val="00C05C89"/>
    <w:rsid w:val="00C06513"/>
    <w:rsid w:val="00C06970"/>
    <w:rsid w:val="00C06C29"/>
    <w:rsid w:val="00C06C3C"/>
    <w:rsid w:val="00C07273"/>
    <w:rsid w:val="00C07C2C"/>
    <w:rsid w:val="00C07D96"/>
    <w:rsid w:val="00C102FE"/>
    <w:rsid w:val="00C106A6"/>
    <w:rsid w:val="00C11086"/>
    <w:rsid w:val="00C11857"/>
    <w:rsid w:val="00C13FBD"/>
    <w:rsid w:val="00C142B4"/>
    <w:rsid w:val="00C14426"/>
    <w:rsid w:val="00C14938"/>
    <w:rsid w:val="00C15920"/>
    <w:rsid w:val="00C15C06"/>
    <w:rsid w:val="00C163FE"/>
    <w:rsid w:val="00C1649A"/>
    <w:rsid w:val="00C168BF"/>
    <w:rsid w:val="00C16957"/>
    <w:rsid w:val="00C1699A"/>
    <w:rsid w:val="00C1738C"/>
    <w:rsid w:val="00C17C04"/>
    <w:rsid w:val="00C20496"/>
    <w:rsid w:val="00C20D85"/>
    <w:rsid w:val="00C20EF9"/>
    <w:rsid w:val="00C21187"/>
    <w:rsid w:val="00C2151E"/>
    <w:rsid w:val="00C21672"/>
    <w:rsid w:val="00C21CE6"/>
    <w:rsid w:val="00C21D5B"/>
    <w:rsid w:val="00C21FEF"/>
    <w:rsid w:val="00C220B2"/>
    <w:rsid w:val="00C22334"/>
    <w:rsid w:val="00C22729"/>
    <w:rsid w:val="00C2286E"/>
    <w:rsid w:val="00C22DCC"/>
    <w:rsid w:val="00C22E21"/>
    <w:rsid w:val="00C22F40"/>
    <w:rsid w:val="00C23381"/>
    <w:rsid w:val="00C23785"/>
    <w:rsid w:val="00C239BC"/>
    <w:rsid w:val="00C244E3"/>
    <w:rsid w:val="00C245C1"/>
    <w:rsid w:val="00C25362"/>
    <w:rsid w:val="00C25576"/>
    <w:rsid w:val="00C25AE1"/>
    <w:rsid w:val="00C25C1D"/>
    <w:rsid w:val="00C25C28"/>
    <w:rsid w:val="00C265ED"/>
    <w:rsid w:val="00C2680B"/>
    <w:rsid w:val="00C26AF3"/>
    <w:rsid w:val="00C26CDB"/>
    <w:rsid w:val="00C271AA"/>
    <w:rsid w:val="00C2752A"/>
    <w:rsid w:val="00C27DF9"/>
    <w:rsid w:val="00C27F4A"/>
    <w:rsid w:val="00C3009E"/>
    <w:rsid w:val="00C30416"/>
    <w:rsid w:val="00C30A7F"/>
    <w:rsid w:val="00C30F1F"/>
    <w:rsid w:val="00C311AB"/>
    <w:rsid w:val="00C31A69"/>
    <w:rsid w:val="00C31B1F"/>
    <w:rsid w:val="00C32119"/>
    <w:rsid w:val="00C32A3D"/>
    <w:rsid w:val="00C33101"/>
    <w:rsid w:val="00C333BD"/>
    <w:rsid w:val="00C33696"/>
    <w:rsid w:val="00C339BB"/>
    <w:rsid w:val="00C339EC"/>
    <w:rsid w:val="00C33C16"/>
    <w:rsid w:val="00C33EA8"/>
    <w:rsid w:val="00C341C3"/>
    <w:rsid w:val="00C34D0B"/>
    <w:rsid w:val="00C350F0"/>
    <w:rsid w:val="00C3572C"/>
    <w:rsid w:val="00C36174"/>
    <w:rsid w:val="00C362B1"/>
    <w:rsid w:val="00C369E4"/>
    <w:rsid w:val="00C36A26"/>
    <w:rsid w:val="00C36DF1"/>
    <w:rsid w:val="00C36E66"/>
    <w:rsid w:val="00C36F20"/>
    <w:rsid w:val="00C379FE"/>
    <w:rsid w:val="00C37B65"/>
    <w:rsid w:val="00C37F41"/>
    <w:rsid w:val="00C40149"/>
    <w:rsid w:val="00C40224"/>
    <w:rsid w:val="00C41683"/>
    <w:rsid w:val="00C416E4"/>
    <w:rsid w:val="00C41D10"/>
    <w:rsid w:val="00C4200F"/>
    <w:rsid w:val="00C4204C"/>
    <w:rsid w:val="00C420D8"/>
    <w:rsid w:val="00C42A02"/>
    <w:rsid w:val="00C43CB4"/>
    <w:rsid w:val="00C440FD"/>
    <w:rsid w:val="00C443F6"/>
    <w:rsid w:val="00C445BE"/>
    <w:rsid w:val="00C44B86"/>
    <w:rsid w:val="00C44E24"/>
    <w:rsid w:val="00C45572"/>
    <w:rsid w:val="00C45631"/>
    <w:rsid w:val="00C45975"/>
    <w:rsid w:val="00C459B6"/>
    <w:rsid w:val="00C45CA0"/>
    <w:rsid w:val="00C462E9"/>
    <w:rsid w:val="00C464EA"/>
    <w:rsid w:val="00C46939"/>
    <w:rsid w:val="00C474A4"/>
    <w:rsid w:val="00C47B32"/>
    <w:rsid w:val="00C50A79"/>
    <w:rsid w:val="00C51586"/>
    <w:rsid w:val="00C51600"/>
    <w:rsid w:val="00C518A8"/>
    <w:rsid w:val="00C51902"/>
    <w:rsid w:val="00C51F45"/>
    <w:rsid w:val="00C52394"/>
    <w:rsid w:val="00C52476"/>
    <w:rsid w:val="00C52553"/>
    <w:rsid w:val="00C52768"/>
    <w:rsid w:val="00C53A60"/>
    <w:rsid w:val="00C53C83"/>
    <w:rsid w:val="00C53F02"/>
    <w:rsid w:val="00C540F2"/>
    <w:rsid w:val="00C5452F"/>
    <w:rsid w:val="00C54A11"/>
    <w:rsid w:val="00C54E23"/>
    <w:rsid w:val="00C553DB"/>
    <w:rsid w:val="00C55AF0"/>
    <w:rsid w:val="00C56C50"/>
    <w:rsid w:val="00C56FD8"/>
    <w:rsid w:val="00C57CAF"/>
    <w:rsid w:val="00C57D20"/>
    <w:rsid w:val="00C60AB6"/>
    <w:rsid w:val="00C61278"/>
    <w:rsid w:val="00C61377"/>
    <w:rsid w:val="00C6173A"/>
    <w:rsid w:val="00C62084"/>
    <w:rsid w:val="00C6254D"/>
    <w:rsid w:val="00C63AE5"/>
    <w:rsid w:val="00C63B8E"/>
    <w:rsid w:val="00C63E29"/>
    <w:rsid w:val="00C64171"/>
    <w:rsid w:val="00C64583"/>
    <w:rsid w:val="00C64697"/>
    <w:rsid w:val="00C647DE"/>
    <w:rsid w:val="00C649F2"/>
    <w:rsid w:val="00C64A92"/>
    <w:rsid w:val="00C64B5E"/>
    <w:rsid w:val="00C64C39"/>
    <w:rsid w:val="00C64CE9"/>
    <w:rsid w:val="00C64D24"/>
    <w:rsid w:val="00C65179"/>
    <w:rsid w:val="00C65260"/>
    <w:rsid w:val="00C6568A"/>
    <w:rsid w:val="00C65B1C"/>
    <w:rsid w:val="00C661D2"/>
    <w:rsid w:val="00C6690F"/>
    <w:rsid w:val="00C66F43"/>
    <w:rsid w:val="00C67108"/>
    <w:rsid w:val="00C679AA"/>
    <w:rsid w:val="00C701E4"/>
    <w:rsid w:val="00C7031A"/>
    <w:rsid w:val="00C705B9"/>
    <w:rsid w:val="00C713F8"/>
    <w:rsid w:val="00C715AA"/>
    <w:rsid w:val="00C71FB1"/>
    <w:rsid w:val="00C7221D"/>
    <w:rsid w:val="00C72302"/>
    <w:rsid w:val="00C7235B"/>
    <w:rsid w:val="00C7249A"/>
    <w:rsid w:val="00C726D7"/>
    <w:rsid w:val="00C726F9"/>
    <w:rsid w:val="00C72A7E"/>
    <w:rsid w:val="00C72D1D"/>
    <w:rsid w:val="00C72FE0"/>
    <w:rsid w:val="00C7312E"/>
    <w:rsid w:val="00C73BFE"/>
    <w:rsid w:val="00C74091"/>
    <w:rsid w:val="00C740D5"/>
    <w:rsid w:val="00C7427B"/>
    <w:rsid w:val="00C74FD2"/>
    <w:rsid w:val="00C75404"/>
    <w:rsid w:val="00C757CA"/>
    <w:rsid w:val="00C758B1"/>
    <w:rsid w:val="00C7593E"/>
    <w:rsid w:val="00C76086"/>
    <w:rsid w:val="00C7638D"/>
    <w:rsid w:val="00C76A4F"/>
    <w:rsid w:val="00C76B97"/>
    <w:rsid w:val="00C76BFE"/>
    <w:rsid w:val="00C774A8"/>
    <w:rsid w:val="00C7766D"/>
    <w:rsid w:val="00C80070"/>
    <w:rsid w:val="00C801CD"/>
    <w:rsid w:val="00C8095A"/>
    <w:rsid w:val="00C80A58"/>
    <w:rsid w:val="00C80BF7"/>
    <w:rsid w:val="00C811AC"/>
    <w:rsid w:val="00C81682"/>
    <w:rsid w:val="00C81D61"/>
    <w:rsid w:val="00C81EC6"/>
    <w:rsid w:val="00C81F56"/>
    <w:rsid w:val="00C82044"/>
    <w:rsid w:val="00C820EA"/>
    <w:rsid w:val="00C823E4"/>
    <w:rsid w:val="00C82624"/>
    <w:rsid w:val="00C826FB"/>
    <w:rsid w:val="00C82737"/>
    <w:rsid w:val="00C827B2"/>
    <w:rsid w:val="00C82D64"/>
    <w:rsid w:val="00C830E2"/>
    <w:rsid w:val="00C83116"/>
    <w:rsid w:val="00C83541"/>
    <w:rsid w:val="00C83551"/>
    <w:rsid w:val="00C83A0A"/>
    <w:rsid w:val="00C847FA"/>
    <w:rsid w:val="00C84C9D"/>
    <w:rsid w:val="00C854F7"/>
    <w:rsid w:val="00C8667B"/>
    <w:rsid w:val="00C86DFE"/>
    <w:rsid w:val="00C872ED"/>
    <w:rsid w:val="00C877CF"/>
    <w:rsid w:val="00C901BE"/>
    <w:rsid w:val="00C906EB"/>
    <w:rsid w:val="00C90719"/>
    <w:rsid w:val="00C90746"/>
    <w:rsid w:val="00C908A4"/>
    <w:rsid w:val="00C909F2"/>
    <w:rsid w:val="00C90F53"/>
    <w:rsid w:val="00C91CE4"/>
    <w:rsid w:val="00C9277C"/>
    <w:rsid w:val="00C92B31"/>
    <w:rsid w:val="00C92C09"/>
    <w:rsid w:val="00C92F0B"/>
    <w:rsid w:val="00C92F29"/>
    <w:rsid w:val="00C9317D"/>
    <w:rsid w:val="00C9350B"/>
    <w:rsid w:val="00C93740"/>
    <w:rsid w:val="00C937F2"/>
    <w:rsid w:val="00C9381D"/>
    <w:rsid w:val="00C93820"/>
    <w:rsid w:val="00C9425B"/>
    <w:rsid w:val="00C9439E"/>
    <w:rsid w:val="00C94454"/>
    <w:rsid w:val="00C94497"/>
    <w:rsid w:val="00C94B66"/>
    <w:rsid w:val="00C953E3"/>
    <w:rsid w:val="00C95575"/>
    <w:rsid w:val="00C95D3C"/>
    <w:rsid w:val="00C96169"/>
    <w:rsid w:val="00C96485"/>
    <w:rsid w:val="00C9674F"/>
    <w:rsid w:val="00C96E5C"/>
    <w:rsid w:val="00C96E99"/>
    <w:rsid w:val="00C96FA5"/>
    <w:rsid w:val="00C9707E"/>
    <w:rsid w:val="00C9728C"/>
    <w:rsid w:val="00C972AC"/>
    <w:rsid w:val="00C9772E"/>
    <w:rsid w:val="00C97956"/>
    <w:rsid w:val="00C97B07"/>
    <w:rsid w:val="00CA0270"/>
    <w:rsid w:val="00CA09E9"/>
    <w:rsid w:val="00CA0E23"/>
    <w:rsid w:val="00CA153F"/>
    <w:rsid w:val="00CA1F02"/>
    <w:rsid w:val="00CA23A4"/>
    <w:rsid w:val="00CA30E3"/>
    <w:rsid w:val="00CA3162"/>
    <w:rsid w:val="00CA33EE"/>
    <w:rsid w:val="00CA36AE"/>
    <w:rsid w:val="00CA3D1F"/>
    <w:rsid w:val="00CA4725"/>
    <w:rsid w:val="00CA478C"/>
    <w:rsid w:val="00CA4977"/>
    <w:rsid w:val="00CA49E3"/>
    <w:rsid w:val="00CA4B83"/>
    <w:rsid w:val="00CA5172"/>
    <w:rsid w:val="00CA5207"/>
    <w:rsid w:val="00CA6332"/>
    <w:rsid w:val="00CA65F6"/>
    <w:rsid w:val="00CA6753"/>
    <w:rsid w:val="00CA7277"/>
    <w:rsid w:val="00CA76A4"/>
    <w:rsid w:val="00CA7AFB"/>
    <w:rsid w:val="00CB0063"/>
    <w:rsid w:val="00CB067D"/>
    <w:rsid w:val="00CB0BCF"/>
    <w:rsid w:val="00CB13B6"/>
    <w:rsid w:val="00CB13B9"/>
    <w:rsid w:val="00CB17B6"/>
    <w:rsid w:val="00CB17BD"/>
    <w:rsid w:val="00CB248F"/>
    <w:rsid w:val="00CB2BDE"/>
    <w:rsid w:val="00CB2FE1"/>
    <w:rsid w:val="00CB303B"/>
    <w:rsid w:val="00CB3102"/>
    <w:rsid w:val="00CB3942"/>
    <w:rsid w:val="00CB3A50"/>
    <w:rsid w:val="00CB3D74"/>
    <w:rsid w:val="00CB3F21"/>
    <w:rsid w:val="00CB48FC"/>
    <w:rsid w:val="00CB4B53"/>
    <w:rsid w:val="00CB4D9A"/>
    <w:rsid w:val="00CB4E75"/>
    <w:rsid w:val="00CB521D"/>
    <w:rsid w:val="00CB555E"/>
    <w:rsid w:val="00CB6032"/>
    <w:rsid w:val="00CB6341"/>
    <w:rsid w:val="00CB6D04"/>
    <w:rsid w:val="00CB7126"/>
    <w:rsid w:val="00CB74B2"/>
    <w:rsid w:val="00CC0FE9"/>
    <w:rsid w:val="00CC15B1"/>
    <w:rsid w:val="00CC2341"/>
    <w:rsid w:val="00CC285B"/>
    <w:rsid w:val="00CC2CF2"/>
    <w:rsid w:val="00CC3261"/>
    <w:rsid w:val="00CC3854"/>
    <w:rsid w:val="00CC39CC"/>
    <w:rsid w:val="00CC3A06"/>
    <w:rsid w:val="00CC3B6A"/>
    <w:rsid w:val="00CC3EA1"/>
    <w:rsid w:val="00CC4895"/>
    <w:rsid w:val="00CC4933"/>
    <w:rsid w:val="00CC4D09"/>
    <w:rsid w:val="00CC4F47"/>
    <w:rsid w:val="00CC4F8D"/>
    <w:rsid w:val="00CC5CBD"/>
    <w:rsid w:val="00CC6826"/>
    <w:rsid w:val="00CC6E19"/>
    <w:rsid w:val="00CC7022"/>
    <w:rsid w:val="00CC79F8"/>
    <w:rsid w:val="00CC7E82"/>
    <w:rsid w:val="00CC7F20"/>
    <w:rsid w:val="00CD049E"/>
    <w:rsid w:val="00CD0C26"/>
    <w:rsid w:val="00CD1D44"/>
    <w:rsid w:val="00CD200D"/>
    <w:rsid w:val="00CD2292"/>
    <w:rsid w:val="00CD326B"/>
    <w:rsid w:val="00CD385F"/>
    <w:rsid w:val="00CD3D9E"/>
    <w:rsid w:val="00CD3E4C"/>
    <w:rsid w:val="00CD3EFE"/>
    <w:rsid w:val="00CD3F8C"/>
    <w:rsid w:val="00CD47C6"/>
    <w:rsid w:val="00CD5C0E"/>
    <w:rsid w:val="00CD5C39"/>
    <w:rsid w:val="00CD6F9B"/>
    <w:rsid w:val="00CD727E"/>
    <w:rsid w:val="00CD79F1"/>
    <w:rsid w:val="00CE018F"/>
    <w:rsid w:val="00CE02EE"/>
    <w:rsid w:val="00CE09F8"/>
    <w:rsid w:val="00CE0ACF"/>
    <w:rsid w:val="00CE0EA7"/>
    <w:rsid w:val="00CE14EF"/>
    <w:rsid w:val="00CE20FC"/>
    <w:rsid w:val="00CE2709"/>
    <w:rsid w:val="00CE27B8"/>
    <w:rsid w:val="00CE2838"/>
    <w:rsid w:val="00CE2B2F"/>
    <w:rsid w:val="00CE2B56"/>
    <w:rsid w:val="00CE30C4"/>
    <w:rsid w:val="00CE31D4"/>
    <w:rsid w:val="00CE3B5B"/>
    <w:rsid w:val="00CE425D"/>
    <w:rsid w:val="00CE4738"/>
    <w:rsid w:val="00CE4F85"/>
    <w:rsid w:val="00CE5223"/>
    <w:rsid w:val="00CE59A5"/>
    <w:rsid w:val="00CE7E7C"/>
    <w:rsid w:val="00CF005A"/>
    <w:rsid w:val="00CF073C"/>
    <w:rsid w:val="00CF07EA"/>
    <w:rsid w:val="00CF07F4"/>
    <w:rsid w:val="00CF0C3D"/>
    <w:rsid w:val="00CF11CC"/>
    <w:rsid w:val="00CF12A8"/>
    <w:rsid w:val="00CF14BA"/>
    <w:rsid w:val="00CF1517"/>
    <w:rsid w:val="00CF22B4"/>
    <w:rsid w:val="00CF25E8"/>
    <w:rsid w:val="00CF2622"/>
    <w:rsid w:val="00CF26A2"/>
    <w:rsid w:val="00CF272A"/>
    <w:rsid w:val="00CF28A1"/>
    <w:rsid w:val="00CF2A64"/>
    <w:rsid w:val="00CF30E9"/>
    <w:rsid w:val="00CF3158"/>
    <w:rsid w:val="00CF3196"/>
    <w:rsid w:val="00CF3288"/>
    <w:rsid w:val="00CF356B"/>
    <w:rsid w:val="00CF376B"/>
    <w:rsid w:val="00CF3A53"/>
    <w:rsid w:val="00CF3BCA"/>
    <w:rsid w:val="00CF408B"/>
    <w:rsid w:val="00CF4254"/>
    <w:rsid w:val="00CF44FC"/>
    <w:rsid w:val="00CF4AEC"/>
    <w:rsid w:val="00CF4C00"/>
    <w:rsid w:val="00CF500D"/>
    <w:rsid w:val="00CF5488"/>
    <w:rsid w:val="00CF5495"/>
    <w:rsid w:val="00CF59DC"/>
    <w:rsid w:val="00CF5BE5"/>
    <w:rsid w:val="00CF5D47"/>
    <w:rsid w:val="00CF5FA4"/>
    <w:rsid w:val="00CF6383"/>
    <w:rsid w:val="00CF6638"/>
    <w:rsid w:val="00CF6EEC"/>
    <w:rsid w:val="00CF702F"/>
    <w:rsid w:val="00CF7A3B"/>
    <w:rsid w:val="00D00E10"/>
    <w:rsid w:val="00D00F04"/>
    <w:rsid w:val="00D00F3C"/>
    <w:rsid w:val="00D01339"/>
    <w:rsid w:val="00D01CFE"/>
    <w:rsid w:val="00D0249D"/>
    <w:rsid w:val="00D02BD8"/>
    <w:rsid w:val="00D03487"/>
    <w:rsid w:val="00D03A09"/>
    <w:rsid w:val="00D03D9E"/>
    <w:rsid w:val="00D0473B"/>
    <w:rsid w:val="00D05073"/>
    <w:rsid w:val="00D058EA"/>
    <w:rsid w:val="00D05912"/>
    <w:rsid w:val="00D06252"/>
    <w:rsid w:val="00D0625F"/>
    <w:rsid w:val="00D06371"/>
    <w:rsid w:val="00D0670A"/>
    <w:rsid w:val="00D071DD"/>
    <w:rsid w:val="00D071F5"/>
    <w:rsid w:val="00D07B7A"/>
    <w:rsid w:val="00D07D5B"/>
    <w:rsid w:val="00D07DB2"/>
    <w:rsid w:val="00D10035"/>
    <w:rsid w:val="00D106D6"/>
    <w:rsid w:val="00D11045"/>
    <w:rsid w:val="00D113B1"/>
    <w:rsid w:val="00D114BB"/>
    <w:rsid w:val="00D114E8"/>
    <w:rsid w:val="00D1197B"/>
    <w:rsid w:val="00D11E79"/>
    <w:rsid w:val="00D122DB"/>
    <w:rsid w:val="00D123AD"/>
    <w:rsid w:val="00D12944"/>
    <w:rsid w:val="00D12BFC"/>
    <w:rsid w:val="00D13970"/>
    <w:rsid w:val="00D13EB1"/>
    <w:rsid w:val="00D15272"/>
    <w:rsid w:val="00D15455"/>
    <w:rsid w:val="00D155A6"/>
    <w:rsid w:val="00D15CBD"/>
    <w:rsid w:val="00D15E89"/>
    <w:rsid w:val="00D16217"/>
    <w:rsid w:val="00D1661C"/>
    <w:rsid w:val="00D16796"/>
    <w:rsid w:val="00D16D26"/>
    <w:rsid w:val="00D17830"/>
    <w:rsid w:val="00D17F47"/>
    <w:rsid w:val="00D20005"/>
    <w:rsid w:val="00D205BA"/>
    <w:rsid w:val="00D20A94"/>
    <w:rsid w:val="00D212FE"/>
    <w:rsid w:val="00D21AFB"/>
    <w:rsid w:val="00D21CAE"/>
    <w:rsid w:val="00D225B3"/>
    <w:rsid w:val="00D2318E"/>
    <w:rsid w:val="00D24381"/>
    <w:rsid w:val="00D2446B"/>
    <w:rsid w:val="00D2481D"/>
    <w:rsid w:val="00D24BA2"/>
    <w:rsid w:val="00D2511C"/>
    <w:rsid w:val="00D253D6"/>
    <w:rsid w:val="00D25E31"/>
    <w:rsid w:val="00D260FF"/>
    <w:rsid w:val="00D26521"/>
    <w:rsid w:val="00D26540"/>
    <w:rsid w:val="00D26C3B"/>
    <w:rsid w:val="00D26C45"/>
    <w:rsid w:val="00D272B9"/>
    <w:rsid w:val="00D278CF"/>
    <w:rsid w:val="00D3023E"/>
    <w:rsid w:val="00D302FD"/>
    <w:rsid w:val="00D30437"/>
    <w:rsid w:val="00D305F3"/>
    <w:rsid w:val="00D3090D"/>
    <w:rsid w:val="00D312CE"/>
    <w:rsid w:val="00D313C3"/>
    <w:rsid w:val="00D32771"/>
    <w:rsid w:val="00D32AC6"/>
    <w:rsid w:val="00D32FEA"/>
    <w:rsid w:val="00D33604"/>
    <w:rsid w:val="00D33669"/>
    <w:rsid w:val="00D33BA4"/>
    <w:rsid w:val="00D33DE7"/>
    <w:rsid w:val="00D33E36"/>
    <w:rsid w:val="00D344CA"/>
    <w:rsid w:val="00D3455A"/>
    <w:rsid w:val="00D34C54"/>
    <w:rsid w:val="00D34F46"/>
    <w:rsid w:val="00D34FDF"/>
    <w:rsid w:val="00D3539B"/>
    <w:rsid w:val="00D35409"/>
    <w:rsid w:val="00D358A7"/>
    <w:rsid w:val="00D358D3"/>
    <w:rsid w:val="00D35F4C"/>
    <w:rsid w:val="00D36231"/>
    <w:rsid w:val="00D36FD8"/>
    <w:rsid w:val="00D378AB"/>
    <w:rsid w:val="00D37F93"/>
    <w:rsid w:val="00D4031A"/>
    <w:rsid w:val="00D40489"/>
    <w:rsid w:val="00D4067B"/>
    <w:rsid w:val="00D40953"/>
    <w:rsid w:val="00D40EDC"/>
    <w:rsid w:val="00D41A1A"/>
    <w:rsid w:val="00D41B0A"/>
    <w:rsid w:val="00D41CB1"/>
    <w:rsid w:val="00D41CC7"/>
    <w:rsid w:val="00D420E6"/>
    <w:rsid w:val="00D42ECC"/>
    <w:rsid w:val="00D43326"/>
    <w:rsid w:val="00D4343C"/>
    <w:rsid w:val="00D43488"/>
    <w:rsid w:val="00D43D60"/>
    <w:rsid w:val="00D43F05"/>
    <w:rsid w:val="00D44853"/>
    <w:rsid w:val="00D44B9F"/>
    <w:rsid w:val="00D452E4"/>
    <w:rsid w:val="00D45360"/>
    <w:rsid w:val="00D45534"/>
    <w:rsid w:val="00D45687"/>
    <w:rsid w:val="00D45A1E"/>
    <w:rsid w:val="00D45AF8"/>
    <w:rsid w:val="00D45E91"/>
    <w:rsid w:val="00D4632F"/>
    <w:rsid w:val="00D46551"/>
    <w:rsid w:val="00D46B10"/>
    <w:rsid w:val="00D470F1"/>
    <w:rsid w:val="00D4731F"/>
    <w:rsid w:val="00D474C1"/>
    <w:rsid w:val="00D47B05"/>
    <w:rsid w:val="00D47D54"/>
    <w:rsid w:val="00D47E97"/>
    <w:rsid w:val="00D5006E"/>
    <w:rsid w:val="00D50915"/>
    <w:rsid w:val="00D50D85"/>
    <w:rsid w:val="00D50F41"/>
    <w:rsid w:val="00D51D97"/>
    <w:rsid w:val="00D52379"/>
    <w:rsid w:val="00D52A53"/>
    <w:rsid w:val="00D52B5A"/>
    <w:rsid w:val="00D52D1D"/>
    <w:rsid w:val="00D530FF"/>
    <w:rsid w:val="00D5336C"/>
    <w:rsid w:val="00D5359D"/>
    <w:rsid w:val="00D53843"/>
    <w:rsid w:val="00D539C8"/>
    <w:rsid w:val="00D53AD5"/>
    <w:rsid w:val="00D53AFA"/>
    <w:rsid w:val="00D53D1A"/>
    <w:rsid w:val="00D53E82"/>
    <w:rsid w:val="00D54B61"/>
    <w:rsid w:val="00D54C42"/>
    <w:rsid w:val="00D55210"/>
    <w:rsid w:val="00D55BF6"/>
    <w:rsid w:val="00D5635F"/>
    <w:rsid w:val="00D576E0"/>
    <w:rsid w:val="00D57824"/>
    <w:rsid w:val="00D57DB5"/>
    <w:rsid w:val="00D603B0"/>
    <w:rsid w:val="00D6098D"/>
    <w:rsid w:val="00D617E1"/>
    <w:rsid w:val="00D6185A"/>
    <w:rsid w:val="00D61AF7"/>
    <w:rsid w:val="00D61DF6"/>
    <w:rsid w:val="00D62631"/>
    <w:rsid w:val="00D62AA0"/>
    <w:rsid w:val="00D6369D"/>
    <w:rsid w:val="00D63B56"/>
    <w:rsid w:val="00D63EFE"/>
    <w:rsid w:val="00D649A0"/>
    <w:rsid w:val="00D64BA3"/>
    <w:rsid w:val="00D64E37"/>
    <w:rsid w:val="00D64F9B"/>
    <w:rsid w:val="00D652BE"/>
    <w:rsid w:val="00D655EC"/>
    <w:rsid w:val="00D65736"/>
    <w:rsid w:val="00D6599D"/>
    <w:rsid w:val="00D65F46"/>
    <w:rsid w:val="00D663E8"/>
    <w:rsid w:val="00D6668C"/>
    <w:rsid w:val="00D667DB"/>
    <w:rsid w:val="00D66880"/>
    <w:rsid w:val="00D66C2F"/>
    <w:rsid w:val="00D66E19"/>
    <w:rsid w:val="00D670DB"/>
    <w:rsid w:val="00D671BC"/>
    <w:rsid w:val="00D671D6"/>
    <w:rsid w:val="00D6765A"/>
    <w:rsid w:val="00D67C5A"/>
    <w:rsid w:val="00D67C5B"/>
    <w:rsid w:val="00D67CE7"/>
    <w:rsid w:val="00D67F3E"/>
    <w:rsid w:val="00D67FAF"/>
    <w:rsid w:val="00D70E50"/>
    <w:rsid w:val="00D70EFB"/>
    <w:rsid w:val="00D70F29"/>
    <w:rsid w:val="00D71340"/>
    <w:rsid w:val="00D71577"/>
    <w:rsid w:val="00D719B5"/>
    <w:rsid w:val="00D71C70"/>
    <w:rsid w:val="00D720E2"/>
    <w:rsid w:val="00D722F1"/>
    <w:rsid w:val="00D727C4"/>
    <w:rsid w:val="00D730D5"/>
    <w:rsid w:val="00D732BD"/>
    <w:rsid w:val="00D737E5"/>
    <w:rsid w:val="00D73B85"/>
    <w:rsid w:val="00D73C97"/>
    <w:rsid w:val="00D741CC"/>
    <w:rsid w:val="00D7444F"/>
    <w:rsid w:val="00D74694"/>
    <w:rsid w:val="00D751FC"/>
    <w:rsid w:val="00D7528A"/>
    <w:rsid w:val="00D75A49"/>
    <w:rsid w:val="00D75AA4"/>
    <w:rsid w:val="00D75CF2"/>
    <w:rsid w:val="00D7612A"/>
    <w:rsid w:val="00D764A3"/>
    <w:rsid w:val="00D764B6"/>
    <w:rsid w:val="00D76940"/>
    <w:rsid w:val="00D7708E"/>
    <w:rsid w:val="00D778A9"/>
    <w:rsid w:val="00D77E00"/>
    <w:rsid w:val="00D77F5B"/>
    <w:rsid w:val="00D805AB"/>
    <w:rsid w:val="00D8071D"/>
    <w:rsid w:val="00D8089A"/>
    <w:rsid w:val="00D8092D"/>
    <w:rsid w:val="00D80B3A"/>
    <w:rsid w:val="00D80D02"/>
    <w:rsid w:val="00D810F3"/>
    <w:rsid w:val="00D82173"/>
    <w:rsid w:val="00D82B2C"/>
    <w:rsid w:val="00D82D96"/>
    <w:rsid w:val="00D83093"/>
    <w:rsid w:val="00D83639"/>
    <w:rsid w:val="00D8378B"/>
    <w:rsid w:val="00D83829"/>
    <w:rsid w:val="00D840C1"/>
    <w:rsid w:val="00D8475F"/>
    <w:rsid w:val="00D84B65"/>
    <w:rsid w:val="00D862B0"/>
    <w:rsid w:val="00D8758B"/>
    <w:rsid w:val="00D90486"/>
    <w:rsid w:val="00D90532"/>
    <w:rsid w:val="00D91093"/>
    <w:rsid w:val="00D91209"/>
    <w:rsid w:val="00D9310A"/>
    <w:rsid w:val="00D933CF"/>
    <w:rsid w:val="00D9354B"/>
    <w:rsid w:val="00D95090"/>
    <w:rsid w:val="00D959A6"/>
    <w:rsid w:val="00D95BF3"/>
    <w:rsid w:val="00D96709"/>
    <w:rsid w:val="00D968FD"/>
    <w:rsid w:val="00D976D0"/>
    <w:rsid w:val="00D979C3"/>
    <w:rsid w:val="00D97D2C"/>
    <w:rsid w:val="00DA029B"/>
    <w:rsid w:val="00DA02C7"/>
    <w:rsid w:val="00DA0A39"/>
    <w:rsid w:val="00DA1074"/>
    <w:rsid w:val="00DA11A6"/>
    <w:rsid w:val="00DA123D"/>
    <w:rsid w:val="00DA1774"/>
    <w:rsid w:val="00DA1C64"/>
    <w:rsid w:val="00DA3F22"/>
    <w:rsid w:val="00DA416E"/>
    <w:rsid w:val="00DA518F"/>
    <w:rsid w:val="00DA51C3"/>
    <w:rsid w:val="00DA589F"/>
    <w:rsid w:val="00DA6324"/>
    <w:rsid w:val="00DA660E"/>
    <w:rsid w:val="00DA66F6"/>
    <w:rsid w:val="00DA70F3"/>
    <w:rsid w:val="00DA7189"/>
    <w:rsid w:val="00DA71FB"/>
    <w:rsid w:val="00DA7AE2"/>
    <w:rsid w:val="00DA7E42"/>
    <w:rsid w:val="00DA7FA0"/>
    <w:rsid w:val="00DB040B"/>
    <w:rsid w:val="00DB0669"/>
    <w:rsid w:val="00DB07C5"/>
    <w:rsid w:val="00DB1C3A"/>
    <w:rsid w:val="00DB1E48"/>
    <w:rsid w:val="00DB1FAD"/>
    <w:rsid w:val="00DB26A8"/>
    <w:rsid w:val="00DB2DE0"/>
    <w:rsid w:val="00DB2F61"/>
    <w:rsid w:val="00DB304A"/>
    <w:rsid w:val="00DB330D"/>
    <w:rsid w:val="00DB351D"/>
    <w:rsid w:val="00DB3E18"/>
    <w:rsid w:val="00DB45E8"/>
    <w:rsid w:val="00DB4827"/>
    <w:rsid w:val="00DB4B04"/>
    <w:rsid w:val="00DB64E7"/>
    <w:rsid w:val="00DB68A1"/>
    <w:rsid w:val="00DB6D43"/>
    <w:rsid w:val="00DB729E"/>
    <w:rsid w:val="00DB7651"/>
    <w:rsid w:val="00DB7D98"/>
    <w:rsid w:val="00DC09A7"/>
    <w:rsid w:val="00DC0D53"/>
    <w:rsid w:val="00DC1748"/>
    <w:rsid w:val="00DC18BB"/>
    <w:rsid w:val="00DC1BCD"/>
    <w:rsid w:val="00DC1C09"/>
    <w:rsid w:val="00DC2034"/>
    <w:rsid w:val="00DC2080"/>
    <w:rsid w:val="00DC23E8"/>
    <w:rsid w:val="00DC28D5"/>
    <w:rsid w:val="00DC2C24"/>
    <w:rsid w:val="00DC2F01"/>
    <w:rsid w:val="00DC3887"/>
    <w:rsid w:val="00DC3B26"/>
    <w:rsid w:val="00DC410B"/>
    <w:rsid w:val="00DC419F"/>
    <w:rsid w:val="00DC4B81"/>
    <w:rsid w:val="00DC509C"/>
    <w:rsid w:val="00DC51A3"/>
    <w:rsid w:val="00DC572E"/>
    <w:rsid w:val="00DC6EA9"/>
    <w:rsid w:val="00DC6EAE"/>
    <w:rsid w:val="00DC6F62"/>
    <w:rsid w:val="00DC712C"/>
    <w:rsid w:val="00DC7E71"/>
    <w:rsid w:val="00DC7F1B"/>
    <w:rsid w:val="00DD0135"/>
    <w:rsid w:val="00DD048D"/>
    <w:rsid w:val="00DD04BA"/>
    <w:rsid w:val="00DD052D"/>
    <w:rsid w:val="00DD0667"/>
    <w:rsid w:val="00DD0D41"/>
    <w:rsid w:val="00DD126C"/>
    <w:rsid w:val="00DD18BF"/>
    <w:rsid w:val="00DD192A"/>
    <w:rsid w:val="00DD238D"/>
    <w:rsid w:val="00DD29A3"/>
    <w:rsid w:val="00DD2C83"/>
    <w:rsid w:val="00DD3057"/>
    <w:rsid w:val="00DD32CA"/>
    <w:rsid w:val="00DD3954"/>
    <w:rsid w:val="00DD3B27"/>
    <w:rsid w:val="00DD3E64"/>
    <w:rsid w:val="00DD41F2"/>
    <w:rsid w:val="00DD4989"/>
    <w:rsid w:val="00DD49DB"/>
    <w:rsid w:val="00DD5236"/>
    <w:rsid w:val="00DD527F"/>
    <w:rsid w:val="00DD5283"/>
    <w:rsid w:val="00DD5E34"/>
    <w:rsid w:val="00DD5EBF"/>
    <w:rsid w:val="00DD5F4B"/>
    <w:rsid w:val="00DD60B5"/>
    <w:rsid w:val="00DD6278"/>
    <w:rsid w:val="00DD6306"/>
    <w:rsid w:val="00DD682F"/>
    <w:rsid w:val="00DD6BC3"/>
    <w:rsid w:val="00DD7D3F"/>
    <w:rsid w:val="00DE0088"/>
    <w:rsid w:val="00DE035B"/>
    <w:rsid w:val="00DE03E5"/>
    <w:rsid w:val="00DE0AF9"/>
    <w:rsid w:val="00DE0F02"/>
    <w:rsid w:val="00DE1BEB"/>
    <w:rsid w:val="00DE1C3F"/>
    <w:rsid w:val="00DE1F4C"/>
    <w:rsid w:val="00DE274F"/>
    <w:rsid w:val="00DE3501"/>
    <w:rsid w:val="00DE35B3"/>
    <w:rsid w:val="00DE3C8F"/>
    <w:rsid w:val="00DE4BF4"/>
    <w:rsid w:val="00DE5125"/>
    <w:rsid w:val="00DE522A"/>
    <w:rsid w:val="00DE5594"/>
    <w:rsid w:val="00DE5C44"/>
    <w:rsid w:val="00DE5E07"/>
    <w:rsid w:val="00DE5EB3"/>
    <w:rsid w:val="00DE60C5"/>
    <w:rsid w:val="00DE63E1"/>
    <w:rsid w:val="00DE734B"/>
    <w:rsid w:val="00DE7646"/>
    <w:rsid w:val="00DF0101"/>
    <w:rsid w:val="00DF040E"/>
    <w:rsid w:val="00DF0569"/>
    <w:rsid w:val="00DF056C"/>
    <w:rsid w:val="00DF0C75"/>
    <w:rsid w:val="00DF0EA3"/>
    <w:rsid w:val="00DF12A0"/>
    <w:rsid w:val="00DF18A8"/>
    <w:rsid w:val="00DF1921"/>
    <w:rsid w:val="00DF1E65"/>
    <w:rsid w:val="00DF343C"/>
    <w:rsid w:val="00DF3764"/>
    <w:rsid w:val="00DF3AF1"/>
    <w:rsid w:val="00DF3D75"/>
    <w:rsid w:val="00DF42A6"/>
    <w:rsid w:val="00DF42C2"/>
    <w:rsid w:val="00DF42D7"/>
    <w:rsid w:val="00DF4901"/>
    <w:rsid w:val="00DF4C46"/>
    <w:rsid w:val="00DF5078"/>
    <w:rsid w:val="00DF595E"/>
    <w:rsid w:val="00DF5B89"/>
    <w:rsid w:val="00DF676B"/>
    <w:rsid w:val="00DF7215"/>
    <w:rsid w:val="00E000D7"/>
    <w:rsid w:val="00E002B1"/>
    <w:rsid w:val="00E00590"/>
    <w:rsid w:val="00E00FBC"/>
    <w:rsid w:val="00E014FD"/>
    <w:rsid w:val="00E015CF"/>
    <w:rsid w:val="00E01C0B"/>
    <w:rsid w:val="00E02DDE"/>
    <w:rsid w:val="00E02DE3"/>
    <w:rsid w:val="00E0341D"/>
    <w:rsid w:val="00E037B0"/>
    <w:rsid w:val="00E037B6"/>
    <w:rsid w:val="00E03997"/>
    <w:rsid w:val="00E039CB"/>
    <w:rsid w:val="00E03A85"/>
    <w:rsid w:val="00E03FC0"/>
    <w:rsid w:val="00E040C1"/>
    <w:rsid w:val="00E04578"/>
    <w:rsid w:val="00E04A0F"/>
    <w:rsid w:val="00E05456"/>
    <w:rsid w:val="00E0648B"/>
    <w:rsid w:val="00E065E7"/>
    <w:rsid w:val="00E06BCA"/>
    <w:rsid w:val="00E06D10"/>
    <w:rsid w:val="00E071CC"/>
    <w:rsid w:val="00E073D0"/>
    <w:rsid w:val="00E07AEC"/>
    <w:rsid w:val="00E1046D"/>
    <w:rsid w:val="00E10C2A"/>
    <w:rsid w:val="00E10E3A"/>
    <w:rsid w:val="00E11245"/>
    <w:rsid w:val="00E12EEA"/>
    <w:rsid w:val="00E13033"/>
    <w:rsid w:val="00E1372A"/>
    <w:rsid w:val="00E13F01"/>
    <w:rsid w:val="00E14058"/>
    <w:rsid w:val="00E14443"/>
    <w:rsid w:val="00E14C04"/>
    <w:rsid w:val="00E14DC7"/>
    <w:rsid w:val="00E15073"/>
    <w:rsid w:val="00E154C4"/>
    <w:rsid w:val="00E15831"/>
    <w:rsid w:val="00E15E48"/>
    <w:rsid w:val="00E16115"/>
    <w:rsid w:val="00E16303"/>
    <w:rsid w:val="00E16B17"/>
    <w:rsid w:val="00E16E77"/>
    <w:rsid w:val="00E20236"/>
    <w:rsid w:val="00E2040E"/>
    <w:rsid w:val="00E204C5"/>
    <w:rsid w:val="00E208D4"/>
    <w:rsid w:val="00E2123F"/>
    <w:rsid w:val="00E21F30"/>
    <w:rsid w:val="00E22504"/>
    <w:rsid w:val="00E225B9"/>
    <w:rsid w:val="00E22D5F"/>
    <w:rsid w:val="00E23756"/>
    <w:rsid w:val="00E247C8"/>
    <w:rsid w:val="00E24C44"/>
    <w:rsid w:val="00E258A6"/>
    <w:rsid w:val="00E27065"/>
    <w:rsid w:val="00E2714A"/>
    <w:rsid w:val="00E272FF"/>
    <w:rsid w:val="00E3145B"/>
    <w:rsid w:val="00E315E0"/>
    <w:rsid w:val="00E31C64"/>
    <w:rsid w:val="00E31ED6"/>
    <w:rsid w:val="00E322BD"/>
    <w:rsid w:val="00E32607"/>
    <w:rsid w:val="00E32BAC"/>
    <w:rsid w:val="00E32D22"/>
    <w:rsid w:val="00E33A02"/>
    <w:rsid w:val="00E34AF8"/>
    <w:rsid w:val="00E34C05"/>
    <w:rsid w:val="00E3518F"/>
    <w:rsid w:val="00E35CBB"/>
    <w:rsid w:val="00E36097"/>
    <w:rsid w:val="00E3672A"/>
    <w:rsid w:val="00E3746F"/>
    <w:rsid w:val="00E376F9"/>
    <w:rsid w:val="00E37D14"/>
    <w:rsid w:val="00E40651"/>
    <w:rsid w:val="00E406BA"/>
    <w:rsid w:val="00E40B68"/>
    <w:rsid w:val="00E41200"/>
    <w:rsid w:val="00E412CF"/>
    <w:rsid w:val="00E41C14"/>
    <w:rsid w:val="00E41EC4"/>
    <w:rsid w:val="00E41FB6"/>
    <w:rsid w:val="00E425D4"/>
    <w:rsid w:val="00E42A88"/>
    <w:rsid w:val="00E42F71"/>
    <w:rsid w:val="00E4324E"/>
    <w:rsid w:val="00E433A0"/>
    <w:rsid w:val="00E4371C"/>
    <w:rsid w:val="00E43C8C"/>
    <w:rsid w:val="00E43D72"/>
    <w:rsid w:val="00E446A4"/>
    <w:rsid w:val="00E44D81"/>
    <w:rsid w:val="00E45E53"/>
    <w:rsid w:val="00E470BE"/>
    <w:rsid w:val="00E47324"/>
    <w:rsid w:val="00E4788D"/>
    <w:rsid w:val="00E5011C"/>
    <w:rsid w:val="00E511D0"/>
    <w:rsid w:val="00E512F7"/>
    <w:rsid w:val="00E515DE"/>
    <w:rsid w:val="00E5175A"/>
    <w:rsid w:val="00E51A02"/>
    <w:rsid w:val="00E51A1E"/>
    <w:rsid w:val="00E51A5F"/>
    <w:rsid w:val="00E52194"/>
    <w:rsid w:val="00E5225A"/>
    <w:rsid w:val="00E5358D"/>
    <w:rsid w:val="00E548E6"/>
    <w:rsid w:val="00E553F1"/>
    <w:rsid w:val="00E55960"/>
    <w:rsid w:val="00E5647D"/>
    <w:rsid w:val="00E566B8"/>
    <w:rsid w:val="00E56930"/>
    <w:rsid w:val="00E56DFE"/>
    <w:rsid w:val="00E56FB4"/>
    <w:rsid w:val="00E574A7"/>
    <w:rsid w:val="00E57647"/>
    <w:rsid w:val="00E60072"/>
    <w:rsid w:val="00E603C5"/>
    <w:rsid w:val="00E6040C"/>
    <w:rsid w:val="00E60AB1"/>
    <w:rsid w:val="00E62EE4"/>
    <w:rsid w:val="00E635DE"/>
    <w:rsid w:val="00E63760"/>
    <w:rsid w:val="00E63A45"/>
    <w:rsid w:val="00E6407D"/>
    <w:rsid w:val="00E6412A"/>
    <w:rsid w:val="00E64636"/>
    <w:rsid w:val="00E64ACE"/>
    <w:rsid w:val="00E64EFE"/>
    <w:rsid w:val="00E651A6"/>
    <w:rsid w:val="00E654CC"/>
    <w:rsid w:val="00E655E0"/>
    <w:rsid w:val="00E655EE"/>
    <w:rsid w:val="00E658E5"/>
    <w:rsid w:val="00E65E16"/>
    <w:rsid w:val="00E6632F"/>
    <w:rsid w:val="00E6643C"/>
    <w:rsid w:val="00E6660D"/>
    <w:rsid w:val="00E6680C"/>
    <w:rsid w:val="00E66B21"/>
    <w:rsid w:val="00E67D57"/>
    <w:rsid w:val="00E7002E"/>
    <w:rsid w:val="00E70360"/>
    <w:rsid w:val="00E70E50"/>
    <w:rsid w:val="00E710BF"/>
    <w:rsid w:val="00E711FD"/>
    <w:rsid w:val="00E713B2"/>
    <w:rsid w:val="00E713E6"/>
    <w:rsid w:val="00E71430"/>
    <w:rsid w:val="00E715B3"/>
    <w:rsid w:val="00E71996"/>
    <w:rsid w:val="00E71E7A"/>
    <w:rsid w:val="00E71F04"/>
    <w:rsid w:val="00E71F3A"/>
    <w:rsid w:val="00E71F7C"/>
    <w:rsid w:val="00E7222D"/>
    <w:rsid w:val="00E72674"/>
    <w:rsid w:val="00E72861"/>
    <w:rsid w:val="00E73168"/>
    <w:rsid w:val="00E73183"/>
    <w:rsid w:val="00E73E8F"/>
    <w:rsid w:val="00E741FA"/>
    <w:rsid w:val="00E74423"/>
    <w:rsid w:val="00E7455D"/>
    <w:rsid w:val="00E74C03"/>
    <w:rsid w:val="00E7513B"/>
    <w:rsid w:val="00E7529C"/>
    <w:rsid w:val="00E75339"/>
    <w:rsid w:val="00E7567C"/>
    <w:rsid w:val="00E75C9D"/>
    <w:rsid w:val="00E75F3F"/>
    <w:rsid w:val="00E76069"/>
    <w:rsid w:val="00E76B79"/>
    <w:rsid w:val="00E7716B"/>
    <w:rsid w:val="00E77203"/>
    <w:rsid w:val="00E7782B"/>
    <w:rsid w:val="00E80035"/>
    <w:rsid w:val="00E80DDE"/>
    <w:rsid w:val="00E8178F"/>
    <w:rsid w:val="00E81C93"/>
    <w:rsid w:val="00E8202D"/>
    <w:rsid w:val="00E8215C"/>
    <w:rsid w:val="00E82623"/>
    <w:rsid w:val="00E826A7"/>
    <w:rsid w:val="00E82BEB"/>
    <w:rsid w:val="00E82C31"/>
    <w:rsid w:val="00E830EE"/>
    <w:rsid w:val="00E8365F"/>
    <w:rsid w:val="00E836E9"/>
    <w:rsid w:val="00E83FE4"/>
    <w:rsid w:val="00E84095"/>
    <w:rsid w:val="00E84FD7"/>
    <w:rsid w:val="00E850C5"/>
    <w:rsid w:val="00E85353"/>
    <w:rsid w:val="00E8585D"/>
    <w:rsid w:val="00E85898"/>
    <w:rsid w:val="00E85FB2"/>
    <w:rsid w:val="00E86231"/>
    <w:rsid w:val="00E879BE"/>
    <w:rsid w:val="00E87F24"/>
    <w:rsid w:val="00E90731"/>
    <w:rsid w:val="00E90E60"/>
    <w:rsid w:val="00E916F3"/>
    <w:rsid w:val="00E91B20"/>
    <w:rsid w:val="00E92538"/>
    <w:rsid w:val="00E92630"/>
    <w:rsid w:val="00E9352F"/>
    <w:rsid w:val="00E9363D"/>
    <w:rsid w:val="00E93CBB"/>
    <w:rsid w:val="00E941CD"/>
    <w:rsid w:val="00E9436A"/>
    <w:rsid w:val="00E94464"/>
    <w:rsid w:val="00E9474E"/>
    <w:rsid w:val="00E94D57"/>
    <w:rsid w:val="00E94E0C"/>
    <w:rsid w:val="00E94F81"/>
    <w:rsid w:val="00E957AB"/>
    <w:rsid w:val="00E96A4D"/>
    <w:rsid w:val="00E970F6"/>
    <w:rsid w:val="00E971D0"/>
    <w:rsid w:val="00E97983"/>
    <w:rsid w:val="00E979C6"/>
    <w:rsid w:val="00EA00AB"/>
    <w:rsid w:val="00EA0297"/>
    <w:rsid w:val="00EA0679"/>
    <w:rsid w:val="00EA08D5"/>
    <w:rsid w:val="00EA1695"/>
    <w:rsid w:val="00EA1BD4"/>
    <w:rsid w:val="00EA1D17"/>
    <w:rsid w:val="00EA1F63"/>
    <w:rsid w:val="00EA2829"/>
    <w:rsid w:val="00EA2B0B"/>
    <w:rsid w:val="00EA2B30"/>
    <w:rsid w:val="00EA3997"/>
    <w:rsid w:val="00EA39D4"/>
    <w:rsid w:val="00EA440B"/>
    <w:rsid w:val="00EA601C"/>
    <w:rsid w:val="00EA607F"/>
    <w:rsid w:val="00EA6400"/>
    <w:rsid w:val="00EA6672"/>
    <w:rsid w:val="00EA667F"/>
    <w:rsid w:val="00EB0835"/>
    <w:rsid w:val="00EB0E05"/>
    <w:rsid w:val="00EB15BB"/>
    <w:rsid w:val="00EB1849"/>
    <w:rsid w:val="00EB19AB"/>
    <w:rsid w:val="00EB1D2C"/>
    <w:rsid w:val="00EB2461"/>
    <w:rsid w:val="00EB24ED"/>
    <w:rsid w:val="00EB35BB"/>
    <w:rsid w:val="00EB387F"/>
    <w:rsid w:val="00EB3AF1"/>
    <w:rsid w:val="00EB4380"/>
    <w:rsid w:val="00EB47F7"/>
    <w:rsid w:val="00EB497D"/>
    <w:rsid w:val="00EB49A2"/>
    <w:rsid w:val="00EB5289"/>
    <w:rsid w:val="00EB54E5"/>
    <w:rsid w:val="00EB5B5B"/>
    <w:rsid w:val="00EB5CFE"/>
    <w:rsid w:val="00EB6011"/>
    <w:rsid w:val="00EB6357"/>
    <w:rsid w:val="00EB6843"/>
    <w:rsid w:val="00EB7029"/>
    <w:rsid w:val="00EB7202"/>
    <w:rsid w:val="00EB7DFF"/>
    <w:rsid w:val="00EC0225"/>
    <w:rsid w:val="00EC0AE3"/>
    <w:rsid w:val="00EC0D76"/>
    <w:rsid w:val="00EC14A6"/>
    <w:rsid w:val="00EC1778"/>
    <w:rsid w:val="00EC2266"/>
    <w:rsid w:val="00EC2425"/>
    <w:rsid w:val="00EC2790"/>
    <w:rsid w:val="00EC2F96"/>
    <w:rsid w:val="00EC354C"/>
    <w:rsid w:val="00EC3CE3"/>
    <w:rsid w:val="00EC3E1D"/>
    <w:rsid w:val="00EC3EC0"/>
    <w:rsid w:val="00EC43E3"/>
    <w:rsid w:val="00EC486C"/>
    <w:rsid w:val="00EC4B0A"/>
    <w:rsid w:val="00EC4B1E"/>
    <w:rsid w:val="00EC4C94"/>
    <w:rsid w:val="00EC4D94"/>
    <w:rsid w:val="00EC4ED8"/>
    <w:rsid w:val="00EC5582"/>
    <w:rsid w:val="00EC60CA"/>
    <w:rsid w:val="00EC64AE"/>
    <w:rsid w:val="00EC6947"/>
    <w:rsid w:val="00EC6BF4"/>
    <w:rsid w:val="00EC6D0B"/>
    <w:rsid w:val="00EC6DAB"/>
    <w:rsid w:val="00EC6DC3"/>
    <w:rsid w:val="00EC74B9"/>
    <w:rsid w:val="00ED017C"/>
    <w:rsid w:val="00ED03A2"/>
    <w:rsid w:val="00ED0FA4"/>
    <w:rsid w:val="00ED14D8"/>
    <w:rsid w:val="00ED1CEF"/>
    <w:rsid w:val="00ED1DBA"/>
    <w:rsid w:val="00ED21B4"/>
    <w:rsid w:val="00ED2323"/>
    <w:rsid w:val="00ED27F7"/>
    <w:rsid w:val="00ED2AB4"/>
    <w:rsid w:val="00ED333A"/>
    <w:rsid w:val="00ED3B3E"/>
    <w:rsid w:val="00ED4217"/>
    <w:rsid w:val="00ED4404"/>
    <w:rsid w:val="00ED4F1A"/>
    <w:rsid w:val="00ED5008"/>
    <w:rsid w:val="00ED5358"/>
    <w:rsid w:val="00ED5469"/>
    <w:rsid w:val="00ED5BB1"/>
    <w:rsid w:val="00ED5D0D"/>
    <w:rsid w:val="00ED5E63"/>
    <w:rsid w:val="00ED6512"/>
    <w:rsid w:val="00ED66CA"/>
    <w:rsid w:val="00ED6805"/>
    <w:rsid w:val="00ED6CB8"/>
    <w:rsid w:val="00ED72CF"/>
    <w:rsid w:val="00ED72D1"/>
    <w:rsid w:val="00ED783C"/>
    <w:rsid w:val="00ED7CEB"/>
    <w:rsid w:val="00ED7F62"/>
    <w:rsid w:val="00ED7F94"/>
    <w:rsid w:val="00EE06FE"/>
    <w:rsid w:val="00EE10E4"/>
    <w:rsid w:val="00EE1419"/>
    <w:rsid w:val="00EE1A9C"/>
    <w:rsid w:val="00EE1BCD"/>
    <w:rsid w:val="00EE22C1"/>
    <w:rsid w:val="00EE34DD"/>
    <w:rsid w:val="00EE3518"/>
    <w:rsid w:val="00EE3647"/>
    <w:rsid w:val="00EE36C0"/>
    <w:rsid w:val="00EE3E2A"/>
    <w:rsid w:val="00EE3F1C"/>
    <w:rsid w:val="00EE3FE4"/>
    <w:rsid w:val="00EE44A1"/>
    <w:rsid w:val="00EE47C3"/>
    <w:rsid w:val="00EE5001"/>
    <w:rsid w:val="00EE5634"/>
    <w:rsid w:val="00EE581B"/>
    <w:rsid w:val="00EE583F"/>
    <w:rsid w:val="00EE5AE1"/>
    <w:rsid w:val="00EE5DC5"/>
    <w:rsid w:val="00EE5DE6"/>
    <w:rsid w:val="00EE634B"/>
    <w:rsid w:val="00EE6698"/>
    <w:rsid w:val="00EE6E43"/>
    <w:rsid w:val="00EE7179"/>
    <w:rsid w:val="00EE75DB"/>
    <w:rsid w:val="00EE7950"/>
    <w:rsid w:val="00EE7981"/>
    <w:rsid w:val="00EE7A90"/>
    <w:rsid w:val="00EE7B08"/>
    <w:rsid w:val="00EF00C0"/>
    <w:rsid w:val="00EF0247"/>
    <w:rsid w:val="00EF039B"/>
    <w:rsid w:val="00EF073E"/>
    <w:rsid w:val="00EF0D61"/>
    <w:rsid w:val="00EF0D75"/>
    <w:rsid w:val="00EF133D"/>
    <w:rsid w:val="00EF1734"/>
    <w:rsid w:val="00EF18BB"/>
    <w:rsid w:val="00EF1B48"/>
    <w:rsid w:val="00EF20F4"/>
    <w:rsid w:val="00EF292B"/>
    <w:rsid w:val="00EF2995"/>
    <w:rsid w:val="00EF29BF"/>
    <w:rsid w:val="00EF2C14"/>
    <w:rsid w:val="00EF2E62"/>
    <w:rsid w:val="00EF2ED9"/>
    <w:rsid w:val="00EF2FB0"/>
    <w:rsid w:val="00EF3086"/>
    <w:rsid w:val="00EF3762"/>
    <w:rsid w:val="00EF389A"/>
    <w:rsid w:val="00EF3E46"/>
    <w:rsid w:val="00EF4667"/>
    <w:rsid w:val="00EF4674"/>
    <w:rsid w:val="00EF532A"/>
    <w:rsid w:val="00EF54E9"/>
    <w:rsid w:val="00EF58E6"/>
    <w:rsid w:val="00EF5E03"/>
    <w:rsid w:val="00EF64FE"/>
    <w:rsid w:val="00EF6724"/>
    <w:rsid w:val="00EF7101"/>
    <w:rsid w:val="00EF733D"/>
    <w:rsid w:val="00EF7411"/>
    <w:rsid w:val="00EF7A11"/>
    <w:rsid w:val="00EF7CF6"/>
    <w:rsid w:val="00F00175"/>
    <w:rsid w:val="00F00A81"/>
    <w:rsid w:val="00F012D9"/>
    <w:rsid w:val="00F022C4"/>
    <w:rsid w:val="00F022D6"/>
    <w:rsid w:val="00F025A2"/>
    <w:rsid w:val="00F026A9"/>
    <w:rsid w:val="00F02C57"/>
    <w:rsid w:val="00F036D5"/>
    <w:rsid w:val="00F03F1D"/>
    <w:rsid w:val="00F055CA"/>
    <w:rsid w:val="00F05669"/>
    <w:rsid w:val="00F05874"/>
    <w:rsid w:val="00F069CE"/>
    <w:rsid w:val="00F06C11"/>
    <w:rsid w:val="00F06E29"/>
    <w:rsid w:val="00F07527"/>
    <w:rsid w:val="00F07CBA"/>
    <w:rsid w:val="00F10066"/>
    <w:rsid w:val="00F108B5"/>
    <w:rsid w:val="00F10E66"/>
    <w:rsid w:val="00F10EC7"/>
    <w:rsid w:val="00F1168B"/>
    <w:rsid w:val="00F117D8"/>
    <w:rsid w:val="00F11A20"/>
    <w:rsid w:val="00F12DD3"/>
    <w:rsid w:val="00F1333F"/>
    <w:rsid w:val="00F136B5"/>
    <w:rsid w:val="00F1385D"/>
    <w:rsid w:val="00F141D4"/>
    <w:rsid w:val="00F142A6"/>
    <w:rsid w:val="00F14426"/>
    <w:rsid w:val="00F14D53"/>
    <w:rsid w:val="00F154EA"/>
    <w:rsid w:val="00F1573E"/>
    <w:rsid w:val="00F15D9E"/>
    <w:rsid w:val="00F16B36"/>
    <w:rsid w:val="00F17072"/>
    <w:rsid w:val="00F177FF"/>
    <w:rsid w:val="00F179A5"/>
    <w:rsid w:val="00F17B16"/>
    <w:rsid w:val="00F20367"/>
    <w:rsid w:val="00F20839"/>
    <w:rsid w:val="00F20AE7"/>
    <w:rsid w:val="00F20EAA"/>
    <w:rsid w:val="00F20F0A"/>
    <w:rsid w:val="00F213BF"/>
    <w:rsid w:val="00F21D29"/>
    <w:rsid w:val="00F224B3"/>
    <w:rsid w:val="00F224FB"/>
    <w:rsid w:val="00F228D0"/>
    <w:rsid w:val="00F22B87"/>
    <w:rsid w:val="00F2385A"/>
    <w:rsid w:val="00F238D1"/>
    <w:rsid w:val="00F243AF"/>
    <w:rsid w:val="00F244AD"/>
    <w:rsid w:val="00F24E3D"/>
    <w:rsid w:val="00F24E7F"/>
    <w:rsid w:val="00F2520E"/>
    <w:rsid w:val="00F2561B"/>
    <w:rsid w:val="00F256C2"/>
    <w:rsid w:val="00F259F0"/>
    <w:rsid w:val="00F2633C"/>
    <w:rsid w:val="00F2674D"/>
    <w:rsid w:val="00F267C8"/>
    <w:rsid w:val="00F273B0"/>
    <w:rsid w:val="00F2773A"/>
    <w:rsid w:val="00F27A2A"/>
    <w:rsid w:val="00F302F3"/>
    <w:rsid w:val="00F306F0"/>
    <w:rsid w:val="00F30A74"/>
    <w:rsid w:val="00F30B37"/>
    <w:rsid w:val="00F30BBC"/>
    <w:rsid w:val="00F311DE"/>
    <w:rsid w:val="00F312E3"/>
    <w:rsid w:val="00F3137D"/>
    <w:rsid w:val="00F31851"/>
    <w:rsid w:val="00F31CBE"/>
    <w:rsid w:val="00F31D6A"/>
    <w:rsid w:val="00F32C02"/>
    <w:rsid w:val="00F33171"/>
    <w:rsid w:val="00F33F22"/>
    <w:rsid w:val="00F34163"/>
    <w:rsid w:val="00F3446D"/>
    <w:rsid w:val="00F345CC"/>
    <w:rsid w:val="00F34937"/>
    <w:rsid w:val="00F34A7D"/>
    <w:rsid w:val="00F34EDD"/>
    <w:rsid w:val="00F3500E"/>
    <w:rsid w:val="00F3502E"/>
    <w:rsid w:val="00F356F0"/>
    <w:rsid w:val="00F356F7"/>
    <w:rsid w:val="00F35731"/>
    <w:rsid w:val="00F35AF9"/>
    <w:rsid w:val="00F35DF9"/>
    <w:rsid w:val="00F35EF3"/>
    <w:rsid w:val="00F3603D"/>
    <w:rsid w:val="00F363A3"/>
    <w:rsid w:val="00F36D3F"/>
    <w:rsid w:val="00F37188"/>
    <w:rsid w:val="00F37230"/>
    <w:rsid w:val="00F37FCA"/>
    <w:rsid w:val="00F40379"/>
    <w:rsid w:val="00F408C2"/>
    <w:rsid w:val="00F40A2D"/>
    <w:rsid w:val="00F40DBF"/>
    <w:rsid w:val="00F40F6A"/>
    <w:rsid w:val="00F4136F"/>
    <w:rsid w:val="00F4174F"/>
    <w:rsid w:val="00F41E0D"/>
    <w:rsid w:val="00F421F9"/>
    <w:rsid w:val="00F42416"/>
    <w:rsid w:val="00F42E18"/>
    <w:rsid w:val="00F42E27"/>
    <w:rsid w:val="00F44592"/>
    <w:rsid w:val="00F44AFA"/>
    <w:rsid w:val="00F44F30"/>
    <w:rsid w:val="00F453F4"/>
    <w:rsid w:val="00F45474"/>
    <w:rsid w:val="00F4608D"/>
    <w:rsid w:val="00F462AF"/>
    <w:rsid w:val="00F46394"/>
    <w:rsid w:val="00F463D6"/>
    <w:rsid w:val="00F46448"/>
    <w:rsid w:val="00F468E2"/>
    <w:rsid w:val="00F46A85"/>
    <w:rsid w:val="00F46F35"/>
    <w:rsid w:val="00F4740F"/>
    <w:rsid w:val="00F475D6"/>
    <w:rsid w:val="00F4768A"/>
    <w:rsid w:val="00F47BB5"/>
    <w:rsid w:val="00F506C6"/>
    <w:rsid w:val="00F50C03"/>
    <w:rsid w:val="00F51119"/>
    <w:rsid w:val="00F513C3"/>
    <w:rsid w:val="00F51AB2"/>
    <w:rsid w:val="00F52C40"/>
    <w:rsid w:val="00F53411"/>
    <w:rsid w:val="00F536C5"/>
    <w:rsid w:val="00F53A13"/>
    <w:rsid w:val="00F54045"/>
    <w:rsid w:val="00F54FBC"/>
    <w:rsid w:val="00F55035"/>
    <w:rsid w:val="00F55B34"/>
    <w:rsid w:val="00F55DFA"/>
    <w:rsid w:val="00F55E8C"/>
    <w:rsid w:val="00F5603C"/>
    <w:rsid w:val="00F568D3"/>
    <w:rsid w:val="00F56B56"/>
    <w:rsid w:val="00F56D83"/>
    <w:rsid w:val="00F57110"/>
    <w:rsid w:val="00F5776D"/>
    <w:rsid w:val="00F577AA"/>
    <w:rsid w:val="00F577BC"/>
    <w:rsid w:val="00F57BE6"/>
    <w:rsid w:val="00F60B19"/>
    <w:rsid w:val="00F61423"/>
    <w:rsid w:val="00F625DA"/>
    <w:rsid w:val="00F62ADB"/>
    <w:rsid w:val="00F62FFC"/>
    <w:rsid w:val="00F636C6"/>
    <w:rsid w:val="00F63995"/>
    <w:rsid w:val="00F64286"/>
    <w:rsid w:val="00F644D8"/>
    <w:rsid w:val="00F6455A"/>
    <w:rsid w:val="00F645D8"/>
    <w:rsid w:val="00F647F3"/>
    <w:rsid w:val="00F64960"/>
    <w:rsid w:val="00F64A48"/>
    <w:rsid w:val="00F64EC4"/>
    <w:rsid w:val="00F65277"/>
    <w:rsid w:val="00F6536C"/>
    <w:rsid w:val="00F65657"/>
    <w:rsid w:val="00F65B7D"/>
    <w:rsid w:val="00F661C7"/>
    <w:rsid w:val="00F66BA2"/>
    <w:rsid w:val="00F672AA"/>
    <w:rsid w:val="00F67641"/>
    <w:rsid w:val="00F6773E"/>
    <w:rsid w:val="00F67977"/>
    <w:rsid w:val="00F67BDC"/>
    <w:rsid w:val="00F70481"/>
    <w:rsid w:val="00F70620"/>
    <w:rsid w:val="00F707A6"/>
    <w:rsid w:val="00F70B28"/>
    <w:rsid w:val="00F70C82"/>
    <w:rsid w:val="00F70E77"/>
    <w:rsid w:val="00F70E79"/>
    <w:rsid w:val="00F70F19"/>
    <w:rsid w:val="00F712F6"/>
    <w:rsid w:val="00F7161E"/>
    <w:rsid w:val="00F71FF6"/>
    <w:rsid w:val="00F722A2"/>
    <w:rsid w:val="00F72603"/>
    <w:rsid w:val="00F7274F"/>
    <w:rsid w:val="00F7285F"/>
    <w:rsid w:val="00F72DF9"/>
    <w:rsid w:val="00F73734"/>
    <w:rsid w:val="00F73778"/>
    <w:rsid w:val="00F73B53"/>
    <w:rsid w:val="00F7462B"/>
    <w:rsid w:val="00F74F7B"/>
    <w:rsid w:val="00F76AA9"/>
    <w:rsid w:val="00F76BB9"/>
    <w:rsid w:val="00F7726C"/>
    <w:rsid w:val="00F77315"/>
    <w:rsid w:val="00F77828"/>
    <w:rsid w:val="00F801F5"/>
    <w:rsid w:val="00F810D4"/>
    <w:rsid w:val="00F8156D"/>
    <w:rsid w:val="00F815F4"/>
    <w:rsid w:val="00F8161A"/>
    <w:rsid w:val="00F8162C"/>
    <w:rsid w:val="00F816D2"/>
    <w:rsid w:val="00F82078"/>
    <w:rsid w:val="00F823A9"/>
    <w:rsid w:val="00F826E3"/>
    <w:rsid w:val="00F82AD3"/>
    <w:rsid w:val="00F82E2D"/>
    <w:rsid w:val="00F837CD"/>
    <w:rsid w:val="00F84030"/>
    <w:rsid w:val="00F84441"/>
    <w:rsid w:val="00F84638"/>
    <w:rsid w:val="00F849B3"/>
    <w:rsid w:val="00F8506E"/>
    <w:rsid w:val="00F855C0"/>
    <w:rsid w:val="00F8569C"/>
    <w:rsid w:val="00F85F34"/>
    <w:rsid w:val="00F85FC3"/>
    <w:rsid w:val="00F8666E"/>
    <w:rsid w:val="00F875AC"/>
    <w:rsid w:val="00F9017B"/>
    <w:rsid w:val="00F90974"/>
    <w:rsid w:val="00F90B57"/>
    <w:rsid w:val="00F90D16"/>
    <w:rsid w:val="00F910F2"/>
    <w:rsid w:val="00F914DE"/>
    <w:rsid w:val="00F92DB2"/>
    <w:rsid w:val="00F92FB4"/>
    <w:rsid w:val="00F93488"/>
    <w:rsid w:val="00F9371B"/>
    <w:rsid w:val="00F9374A"/>
    <w:rsid w:val="00F9397F"/>
    <w:rsid w:val="00F93B7C"/>
    <w:rsid w:val="00F93CC1"/>
    <w:rsid w:val="00F93DF2"/>
    <w:rsid w:val="00F93EF9"/>
    <w:rsid w:val="00F93F7B"/>
    <w:rsid w:val="00F94C42"/>
    <w:rsid w:val="00F95092"/>
    <w:rsid w:val="00F95468"/>
    <w:rsid w:val="00F95B9B"/>
    <w:rsid w:val="00F95CF5"/>
    <w:rsid w:val="00F96D7A"/>
    <w:rsid w:val="00F97055"/>
    <w:rsid w:val="00F97EE2"/>
    <w:rsid w:val="00FA05C4"/>
    <w:rsid w:val="00FA0A20"/>
    <w:rsid w:val="00FA0D57"/>
    <w:rsid w:val="00FA1A6A"/>
    <w:rsid w:val="00FA2312"/>
    <w:rsid w:val="00FA23FC"/>
    <w:rsid w:val="00FA2D74"/>
    <w:rsid w:val="00FA3AD0"/>
    <w:rsid w:val="00FA4212"/>
    <w:rsid w:val="00FA49E9"/>
    <w:rsid w:val="00FA55E0"/>
    <w:rsid w:val="00FA5AF4"/>
    <w:rsid w:val="00FA5EF3"/>
    <w:rsid w:val="00FA639F"/>
    <w:rsid w:val="00FA661F"/>
    <w:rsid w:val="00FA69E9"/>
    <w:rsid w:val="00FA71FD"/>
    <w:rsid w:val="00FA7714"/>
    <w:rsid w:val="00FA7E48"/>
    <w:rsid w:val="00FB09FA"/>
    <w:rsid w:val="00FB0D00"/>
    <w:rsid w:val="00FB1708"/>
    <w:rsid w:val="00FB2BDE"/>
    <w:rsid w:val="00FB33B3"/>
    <w:rsid w:val="00FB3775"/>
    <w:rsid w:val="00FB3886"/>
    <w:rsid w:val="00FB38AC"/>
    <w:rsid w:val="00FB3F51"/>
    <w:rsid w:val="00FB44D4"/>
    <w:rsid w:val="00FB4511"/>
    <w:rsid w:val="00FB52F0"/>
    <w:rsid w:val="00FB56D3"/>
    <w:rsid w:val="00FB5C65"/>
    <w:rsid w:val="00FB6D1B"/>
    <w:rsid w:val="00FB749F"/>
    <w:rsid w:val="00FB76FC"/>
    <w:rsid w:val="00FB7BE3"/>
    <w:rsid w:val="00FB7E79"/>
    <w:rsid w:val="00FC0244"/>
    <w:rsid w:val="00FC0688"/>
    <w:rsid w:val="00FC07AF"/>
    <w:rsid w:val="00FC0B13"/>
    <w:rsid w:val="00FC1B2A"/>
    <w:rsid w:val="00FC1C30"/>
    <w:rsid w:val="00FC1F87"/>
    <w:rsid w:val="00FC26D1"/>
    <w:rsid w:val="00FC44F2"/>
    <w:rsid w:val="00FC4C28"/>
    <w:rsid w:val="00FC52F1"/>
    <w:rsid w:val="00FC54D0"/>
    <w:rsid w:val="00FC56CF"/>
    <w:rsid w:val="00FC57A0"/>
    <w:rsid w:val="00FC6226"/>
    <w:rsid w:val="00FC62E8"/>
    <w:rsid w:val="00FC63BA"/>
    <w:rsid w:val="00FC71C6"/>
    <w:rsid w:val="00FC751A"/>
    <w:rsid w:val="00FC7B70"/>
    <w:rsid w:val="00FC7F4B"/>
    <w:rsid w:val="00FD0036"/>
    <w:rsid w:val="00FD0CE8"/>
    <w:rsid w:val="00FD0F66"/>
    <w:rsid w:val="00FD10C2"/>
    <w:rsid w:val="00FD27F2"/>
    <w:rsid w:val="00FD2A91"/>
    <w:rsid w:val="00FD2CEB"/>
    <w:rsid w:val="00FD3359"/>
    <w:rsid w:val="00FD3706"/>
    <w:rsid w:val="00FD3769"/>
    <w:rsid w:val="00FD3932"/>
    <w:rsid w:val="00FD428F"/>
    <w:rsid w:val="00FD4845"/>
    <w:rsid w:val="00FD4982"/>
    <w:rsid w:val="00FD4BE0"/>
    <w:rsid w:val="00FD4C79"/>
    <w:rsid w:val="00FD4C9B"/>
    <w:rsid w:val="00FD5324"/>
    <w:rsid w:val="00FD537A"/>
    <w:rsid w:val="00FD5A89"/>
    <w:rsid w:val="00FD5BDF"/>
    <w:rsid w:val="00FD5DF5"/>
    <w:rsid w:val="00FD5E99"/>
    <w:rsid w:val="00FD5EA1"/>
    <w:rsid w:val="00FD6746"/>
    <w:rsid w:val="00FD741D"/>
    <w:rsid w:val="00FE0194"/>
    <w:rsid w:val="00FE0493"/>
    <w:rsid w:val="00FE080B"/>
    <w:rsid w:val="00FE0864"/>
    <w:rsid w:val="00FE08C6"/>
    <w:rsid w:val="00FE0AD1"/>
    <w:rsid w:val="00FE1611"/>
    <w:rsid w:val="00FE17AC"/>
    <w:rsid w:val="00FE1A84"/>
    <w:rsid w:val="00FE204A"/>
    <w:rsid w:val="00FE269C"/>
    <w:rsid w:val="00FE2901"/>
    <w:rsid w:val="00FE29ED"/>
    <w:rsid w:val="00FE2A9B"/>
    <w:rsid w:val="00FE3250"/>
    <w:rsid w:val="00FE41E8"/>
    <w:rsid w:val="00FE441A"/>
    <w:rsid w:val="00FE45BF"/>
    <w:rsid w:val="00FE4BAC"/>
    <w:rsid w:val="00FE4DC4"/>
    <w:rsid w:val="00FE4E3D"/>
    <w:rsid w:val="00FE510F"/>
    <w:rsid w:val="00FE5A19"/>
    <w:rsid w:val="00FE5A8D"/>
    <w:rsid w:val="00FE6238"/>
    <w:rsid w:val="00FE6CAB"/>
    <w:rsid w:val="00FE715A"/>
    <w:rsid w:val="00FF09C6"/>
    <w:rsid w:val="00FF1270"/>
    <w:rsid w:val="00FF148E"/>
    <w:rsid w:val="00FF16B2"/>
    <w:rsid w:val="00FF19BA"/>
    <w:rsid w:val="00FF1A95"/>
    <w:rsid w:val="00FF1D1F"/>
    <w:rsid w:val="00FF24FA"/>
    <w:rsid w:val="00FF2A20"/>
    <w:rsid w:val="00FF2EDD"/>
    <w:rsid w:val="00FF316B"/>
    <w:rsid w:val="00FF3172"/>
    <w:rsid w:val="00FF31FF"/>
    <w:rsid w:val="00FF38C7"/>
    <w:rsid w:val="00FF3A44"/>
    <w:rsid w:val="00FF4596"/>
    <w:rsid w:val="00FF4BD0"/>
    <w:rsid w:val="00FF5098"/>
    <w:rsid w:val="00FF5603"/>
    <w:rsid w:val="00FF6148"/>
    <w:rsid w:val="00FF667B"/>
    <w:rsid w:val="00FF6C4B"/>
    <w:rsid w:val="00FF6F5E"/>
    <w:rsid w:val="00FF7A6F"/>
    <w:rsid w:val="00FF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BCB97"/>
  <w15:chartTrackingRefBased/>
  <w15:docId w15:val="{C2F1E531-9194-4A07-A275-AE186A33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333D"/>
    <w:rPr>
      <w:rFonts w:ascii="Tahoma" w:hAnsi="Tahoma" w:cs="Tahoma"/>
      <w:sz w:val="16"/>
      <w:szCs w:val="16"/>
    </w:rPr>
  </w:style>
  <w:style w:type="paragraph" w:styleId="ListParagraph">
    <w:name w:val="List Paragraph"/>
    <w:basedOn w:val="Normal"/>
    <w:uiPriority w:val="34"/>
    <w:qFormat/>
    <w:rsid w:val="00D6765A"/>
    <w:pPr>
      <w:ind w:left="720"/>
    </w:pPr>
  </w:style>
  <w:style w:type="table" w:styleId="TableGrid">
    <w:name w:val="Table Grid"/>
    <w:basedOn w:val="TableNormal"/>
    <w:rsid w:val="00B1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392342">
      <w:bodyDiv w:val="1"/>
      <w:marLeft w:val="0"/>
      <w:marRight w:val="0"/>
      <w:marTop w:val="0"/>
      <w:marBottom w:val="0"/>
      <w:divBdr>
        <w:top w:val="none" w:sz="0" w:space="0" w:color="auto"/>
        <w:left w:val="none" w:sz="0" w:space="0" w:color="auto"/>
        <w:bottom w:val="none" w:sz="0" w:space="0" w:color="auto"/>
        <w:right w:val="none" w:sz="0" w:space="0" w:color="auto"/>
      </w:divBdr>
    </w:div>
    <w:div w:id="1307902912">
      <w:bodyDiv w:val="1"/>
      <w:marLeft w:val="0"/>
      <w:marRight w:val="0"/>
      <w:marTop w:val="0"/>
      <w:marBottom w:val="0"/>
      <w:divBdr>
        <w:top w:val="none" w:sz="0" w:space="0" w:color="auto"/>
        <w:left w:val="none" w:sz="0" w:space="0" w:color="auto"/>
        <w:bottom w:val="none" w:sz="0" w:space="0" w:color="auto"/>
        <w:right w:val="none" w:sz="0" w:space="0" w:color="auto"/>
      </w:divBdr>
    </w:div>
    <w:div w:id="19947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Compagnone\Downloads\College%20Role%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4c8c59-755d-4516-b8d2-1621b38262b4">
      <Value>6</Value>
      <Value>5</Value>
      <Value>4</Value>
      <Value>3</Value>
      <Value>2</Value>
      <Value>1</Value>
    </TaxCatchAll>
    <na40ab5b9e2d486cad7dfbe7c78f4d00 xmlns="ff84bbcd-a017-4898-916b-1f5a59dfc0ab">
      <Terms xmlns="http://schemas.microsoft.com/office/infopath/2007/PartnerControls">
        <TermInfo xmlns="http://schemas.microsoft.com/office/infopath/2007/PartnerControls">
          <TermName xmlns="http://schemas.microsoft.com/office/infopath/2007/PartnerControls">Finance and Operations</TermName>
          <TermId xmlns="http://schemas.microsoft.com/office/infopath/2007/PartnerControls">f205f9bc-bed6-4962-baa8-62669201adcd</TermId>
        </TermInfo>
      </Terms>
    </na40ab5b9e2d486cad7dfbe7c78f4d00>
    <CPKSC xmlns="fb7916aa-ae9e-4de8-ae67-51d8cc40e301" xsi:nil="true"/>
    <n7cc5a46288d455f83142cf2528c11bb xmlns="ff84bbcd-a017-4898-916b-1f5a59dfc0ab">
      <Terms xmlns="http://schemas.microsoft.com/office/infopath/2007/PartnerControls">
        <TermInfo xmlns="http://schemas.microsoft.com/office/infopath/2007/PartnerControls">
          <TermName xmlns="http://schemas.microsoft.com/office/infopath/2007/PartnerControls">*Information Types*</TermName>
          <TermId xmlns="http://schemas.microsoft.com/office/infopath/2007/PartnerControls">1ad4aaa4-ab11-426d-aca8-68f7fd435c46</TermId>
        </TermInfo>
      </Terms>
    </n7cc5a46288d455f83142cf2528c11bb>
    <CPReferenceDate xmlns="fb7916aa-ae9e-4de8-ae67-51d8cc40e301" xsi:nil="true"/>
    <CPDate xmlns="ff84bbcd-a017-4898-916b-1f5a59dfc0ab">2025-03-05T18:56:32+00:00</CPDate>
    <gb7f573edd824674a37e736cd64c240e xmlns="ff84bbcd-a017-4898-916b-1f5a59dfc0ab">
      <Terms xmlns="http://schemas.microsoft.com/office/infopath/2007/PartnerControls">
        <TermInfo xmlns="http://schemas.microsoft.com/office/infopath/2007/PartnerControls">
          <TermName xmlns="http://schemas.microsoft.com/office/infopath/2007/PartnerControls">*Locations*</TermName>
          <TermId xmlns="http://schemas.microsoft.com/office/infopath/2007/PartnerControls">3aa295e2-3d76-4f8c-98f7-3b1f6ac67452</TermId>
        </TermInfo>
      </Terms>
    </gb7f573edd824674a37e736cd64c240e>
    <CPReference xmlns="fb7916aa-ae9e-4de8-ae67-51d8cc40e301" xsi:nil="true"/>
    <j814e9e009a04277b39a821c9f12b20c xmlns="fb7916aa-ae9e-4de8-ae67-51d8cc40e301">
      <Terms xmlns="http://schemas.microsoft.com/office/infopath/2007/PartnerControls">
        <TermInfo xmlns="http://schemas.microsoft.com/office/infopath/2007/PartnerControls">
          <TermName xmlns="http://schemas.microsoft.com/office/infopath/2007/PartnerControls">*Entities*</TermName>
          <TermId xmlns="http://schemas.microsoft.com/office/infopath/2007/PartnerControls">50a3a00c-d619-4a0a-8a7e-b34c20886951</TermId>
        </TermInfo>
      </Terms>
    </j814e9e009a04277b39a821c9f12b20c>
    <g7a4fda51e1c4f5e83083afe6f015772 xmlns="fb7916aa-ae9e-4de8-ae67-51d8cc40e301">
      <Terms xmlns="http://schemas.microsoft.com/office/infopath/2007/PartnerControls">
        <TermInfo xmlns="http://schemas.microsoft.com/office/infopath/2007/PartnerControls">
          <TermName xmlns="http://schemas.microsoft.com/office/infopath/2007/PartnerControls">*Activities*</TermName>
          <TermId xmlns="http://schemas.microsoft.com/office/infopath/2007/PartnerControls">114cc986-995a-44c2-ac2b-58aec87f8b7e</TermId>
        </TermInfo>
      </Terms>
    </g7a4fda51e1c4f5e83083afe6f015772>
    <CPPrimaryAuthors xmlns="6f6bb805-ee28-45b1-9cb9-ae0530a5717c">
      <UserInfo>
        <DisplayName/>
        <AccountId xsi:nil="true"/>
        <AccountType/>
      </UserInfo>
    </CPPrimaryAuthors>
    <CPContributingAuthors xmlns="6f6bb805-ee28-45b1-9cb9-ae0530a5717c">
      <UserInfo>
        <DisplayName/>
        <AccountId xsi:nil="true"/>
        <AccountType/>
      </UserInfo>
    </CPContributingAuthors>
    <CPLastAuthor xmlns="6f6bb805-ee28-45b1-9cb9-ae0530a5717c">
      <UserInfo>
        <DisplayName/>
        <AccountId xsi:nil="true"/>
        <AccountType/>
      </UserInfo>
    </CPLastAuthor>
    <CPStatus xmlns="fb7916aa-ae9e-4de8-ae67-51d8cc40e301" xsi:nil="true"/>
    <i140fda958cf4a14952b588f2825a14a xmlns="fb7916aa-ae9e-4de8-ae67-51d8cc40e301">
      <Terms xmlns="http://schemas.microsoft.com/office/infopath/2007/PartnerControls">
        <TermInfo xmlns="http://schemas.microsoft.com/office/infopath/2007/PartnerControls">
          <TermName xmlns="http://schemas.microsoft.com/office/infopath/2007/PartnerControls">*Subjects*</TermName>
          <TermId xmlns="http://schemas.microsoft.com/office/infopath/2007/PartnerControls">34010be3-67b3-4a7c-b3b3-6f6f711f0e67</TermId>
        </TermInfo>
      </Terms>
    </i140fda958cf4a14952b588f2825a14a>
    <CPKIQ xmlns="fb7916aa-ae9e-4de8-ae67-51d8cc40e3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 Item" ma:contentTypeID="0x010100E2B9DDE71C754D16BD745E2C5E6979EE01003D82DF8EA9056349A13811CCE40C0E67" ma:contentTypeVersion="5" ma:contentTypeDescription="File Item content type with Atlas global taxonomy." ma:contentTypeScope="" ma:versionID="d092a779ebf3be50c3076062d4dd59ab">
  <xsd:schema xmlns:xsd="http://www.w3.org/2001/XMLSchema" xmlns:xs="http://www.w3.org/2001/XMLSchema" xmlns:p="http://schemas.microsoft.com/office/2006/metadata/properties" xmlns:ns2="ff84bbcd-a017-4898-916b-1f5a59dfc0ab" xmlns:ns3="fb7916aa-ae9e-4de8-ae67-51d8cc40e301" xmlns:ns4="6f6bb805-ee28-45b1-9cb9-ae0530a5717c" xmlns:ns5="484c8c59-755d-4516-b8d2-1621b38262b4" targetNamespace="http://schemas.microsoft.com/office/2006/metadata/properties" ma:root="true" ma:fieldsID="d5e2b4cb544cc354d821d0943a11bd7d" ns2:_="" ns3:_="" ns4:_="" ns5:_="">
    <xsd:import namespace="ff84bbcd-a017-4898-916b-1f5a59dfc0ab"/>
    <xsd:import namespace="fb7916aa-ae9e-4de8-ae67-51d8cc40e301"/>
    <xsd:import namespace="6f6bb805-ee28-45b1-9cb9-ae0530a5717c"/>
    <xsd:import namespace="484c8c59-755d-4516-b8d2-1621b38262b4"/>
    <xsd:element name="properties">
      <xsd:complexType>
        <xsd:sequence>
          <xsd:element name="documentManagement">
            <xsd:complexType>
              <xsd:all>
                <xsd:element ref="ns2:CPDate" minOccurs="0"/>
                <xsd:element ref="ns2:n7cc5a46288d455f83142cf2528c11bb" minOccurs="0"/>
                <xsd:element ref="ns2:gb7f573edd824674a37e736cd64c240e" minOccurs="0"/>
                <xsd:element ref="ns2:na40ab5b9e2d486cad7dfbe7c78f4d00" minOccurs="0"/>
                <xsd:element ref="ns3:j814e9e009a04277b39a821c9f12b20c" minOccurs="0"/>
                <xsd:element ref="ns3:g7a4fda51e1c4f5e83083afe6f015772" minOccurs="0"/>
                <xsd:element ref="ns3:i140fda958cf4a14952b588f2825a14a" minOccurs="0"/>
                <xsd:element ref="ns4:CPPrimaryAuthors" minOccurs="0"/>
                <xsd:element ref="ns4:CPContributingAuthors" minOccurs="0"/>
                <xsd:element ref="ns4:CPLastAuthor" minOccurs="0"/>
                <xsd:element ref="ns3:CPReference" minOccurs="0"/>
                <xsd:element ref="ns3:CPReferenceDate" minOccurs="0"/>
                <xsd:element ref="ns3:CPStatus" minOccurs="0"/>
                <xsd:element ref="ns3:CPKSC" minOccurs="0"/>
                <xsd:element ref="ns3:CPKIQ" minOccurs="0"/>
                <xsd:element ref="ns5:TaxCatchAllLabel"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4bbcd-a017-4898-916b-1f5a59dfc0ab" elementFormDefault="qualified">
    <xsd:import namespace="http://schemas.microsoft.com/office/2006/documentManagement/types"/>
    <xsd:import namespace="http://schemas.microsoft.com/office/infopath/2007/PartnerControls"/>
    <xsd:element name="CPDate" ma:index="2" nillable="true" ma:displayName="Date" ma:default="[today]" ma:format="DateOnly" ma:internalName="CPDate" ma:readOnly="false">
      <xsd:simpleType>
        <xsd:restriction base="dms:DateTime"/>
      </xsd:simpleType>
    </xsd:element>
    <xsd:element name="n7cc5a46288d455f83142cf2528c11bb" ma:index="3" ma:taxonomy="true" ma:internalName="n7cc5a46288d455f83142cf2528c11bb" ma:taxonomyFieldName="CPDocumentType" ma:displayName="Information Type" ma:readOnly="false" ma:default="3;#*Information Types*|1ad4aaa4-ab11-426d-aca8-68f7fd435c46" ma:fieldId="{77cc5a46-288d-455f-8314-2cf2528c11bb}" ma:taxonomyMulti="true" ma:sspId="612f0454-6082-49d7-b32e-35d6b85bbae3" ma:termSetId="4e4c9522-5bb8-4cee-9fb7-25f3fb20b887" ma:anchorId="00000000-0000-0000-0000-000000000000" ma:open="false" ma:isKeyword="false">
      <xsd:complexType>
        <xsd:sequence>
          <xsd:element ref="pc:Terms" minOccurs="0" maxOccurs="1"/>
        </xsd:sequence>
      </xsd:complexType>
    </xsd:element>
    <xsd:element name="gb7f573edd824674a37e736cd64c240e" ma:index="5" ma:taxonomy="true" ma:internalName="gb7f573edd824674a37e736cd64c240e" ma:taxonomyFieldName="CPLocationGeography" ma:displayName="Location" ma:readOnly="false" ma:default="1;#*Locations*|3aa295e2-3d76-4f8c-98f7-3b1f6ac67452" ma:fieldId="{0b7f573e-dd82-4674-a37e-736cd64c240e}" ma:taxonomyMulti="true" ma:sspId="612f0454-6082-49d7-b32e-35d6b85bbae3" ma:termSetId="1e4ab7c4-3621-4931-938f-3f7e6d8cb8af" ma:anchorId="00000000-0000-0000-0000-000000000000" ma:open="false" ma:isKeyword="false">
      <xsd:complexType>
        <xsd:sequence>
          <xsd:element ref="pc:Terms" minOccurs="0" maxOccurs="1"/>
        </xsd:sequence>
      </xsd:complexType>
    </xsd:element>
    <xsd:element name="na40ab5b9e2d486cad7dfbe7c78f4d00" ma:index="7" ma:taxonomy="true" ma:internalName="na40ab5b9e2d486cad7dfbe7c78f4d00" ma:taxonomyFieldName="CPDepartments" ma:displayName="Department" ma:readOnly="false" ma:default="2;#Finance and Operations|f205f9bc-bed6-4962-baa8-62669201adcd" ma:fieldId="{7a40ab5b-9e2d-486c-ad7d-fbe7c78f4d00}" ma:taxonomyMulti="true" ma:sspId="612f0454-6082-49d7-b32e-35d6b85bbae3" ma:termSetId="db50ae3c-8f60-4d59-8b31-f54e7f7b69f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916aa-ae9e-4de8-ae67-51d8cc40e301" elementFormDefault="qualified">
    <xsd:import namespace="http://schemas.microsoft.com/office/2006/documentManagement/types"/>
    <xsd:import namespace="http://schemas.microsoft.com/office/infopath/2007/PartnerControls"/>
    <xsd:element name="j814e9e009a04277b39a821c9f12b20c" ma:index="9" ma:taxonomy="true" ma:internalName="j814e9e009a04277b39a821c9f12b20c" ma:taxonomyFieldName="CPEntity" ma:displayName="Entity" ma:readOnly="false" ma:default="4;#*Entities*|50a3a00c-d619-4a0a-8a7e-b34c20886951" ma:fieldId="{3814e9e0-09a0-4277-b39a-821c9f12b20c}" ma:taxonomyMulti="true" ma:sspId="612f0454-6082-49d7-b32e-35d6b85bbae3" ma:termSetId="52613467-e988-4190-bfdb-88ad00a5cad5" ma:anchorId="00000000-0000-0000-0000-000000000000" ma:open="false" ma:isKeyword="false">
      <xsd:complexType>
        <xsd:sequence>
          <xsd:element ref="pc:Terms" minOccurs="0" maxOccurs="1"/>
        </xsd:sequence>
      </xsd:complexType>
    </xsd:element>
    <xsd:element name="g7a4fda51e1c4f5e83083afe6f015772" ma:index="11" ma:taxonomy="true" ma:internalName="g7a4fda51e1c4f5e83083afe6f015772" ma:taxonomyFieldName="CPActivity" ma:displayName="Activity" ma:readOnly="false" ma:default="6;#*Activities*|114cc986-995a-44c2-ac2b-58aec87f8b7e" ma:fieldId="{07a4fda5-1e1c-4f5e-8308-3afe6f015772}" ma:taxonomyMulti="true" ma:sspId="612f0454-6082-49d7-b32e-35d6b85bbae3" ma:termSetId="7f099fc4-8f71-485f-b8b1-7d13978c5820" ma:anchorId="00000000-0000-0000-0000-000000000000" ma:open="false" ma:isKeyword="false">
      <xsd:complexType>
        <xsd:sequence>
          <xsd:element ref="pc:Terms" minOccurs="0" maxOccurs="1"/>
        </xsd:sequence>
      </xsd:complexType>
    </xsd:element>
    <xsd:element name="i140fda958cf4a14952b588f2825a14a" ma:index="13" ma:taxonomy="true" ma:internalName="i140fda958cf4a14952b588f2825a14a" ma:taxonomyFieldName="CPSubject" ma:displayName="Subject" ma:readOnly="false" ma:default="5;#*Subjects*|34010be3-67b3-4a7c-b3b3-6f6f711f0e67" ma:fieldId="{2140fda9-58cf-4a14-952b-588f2825a14a}" ma:taxonomyMulti="true" ma:sspId="612f0454-6082-49d7-b32e-35d6b85bbae3" ma:termSetId="93c96c10-b1ad-406d-8955-d9d381c84346" ma:anchorId="00000000-0000-0000-0000-000000000000" ma:open="false" ma:isKeyword="false">
      <xsd:complexType>
        <xsd:sequence>
          <xsd:element ref="pc:Terms" minOccurs="0" maxOccurs="1"/>
        </xsd:sequence>
      </xsd:complexType>
    </xsd:element>
    <xsd:element name="CPReference" ma:index="18" nillable="true" ma:displayName="Reference" ma:internalName="CPReference">
      <xsd:simpleType>
        <xsd:restriction base="dms:Text">
          <xsd:maxLength value="255"/>
        </xsd:restriction>
      </xsd:simpleType>
    </xsd:element>
    <xsd:element name="CPReferenceDate" ma:index="19" nillable="true" ma:displayName="Reference Date" ma:format="DateTime" ma:internalName="CPReferenceDate">
      <xsd:simpleType>
        <xsd:restriction base="dms:DateTime"/>
      </xsd:simpleType>
    </xsd:element>
    <xsd:element name="CPStatus" ma:index="20" nillable="true" ma:displayName="Status" ma:internalName="CPStatus">
      <xsd:simpleType>
        <xsd:restriction base="dms:Choice"/>
      </xsd:simpleType>
    </xsd:element>
    <xsd:element name="CPKSC" ma:index="21" nillable="true" ma:displayName="KSC" ma:description="Knowledge Scorecard (KSC)" ma:hidden="true" ma:internalName="CPKSC">
      <xsd:simpleType>
        <xsd:restriction base="dms:Text">
          <xsd:maxLength value="255"/>
        </xsd:restriction>
      </xsd:simpleType>
    </xsd:element>
    <xsd:element name="CPKIQ" ma:index="22" nillable="true" ma:displayName="KIQ" ma:description="Knowledge Intelligence Quality index (KIQ Index)" ma:hidden="true" ma:internalName="CPKIQ">
      <xsd:simpleType>
        <xsd:restriction base="dms:Number">
          <xsd:maxInclusive value="10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6f6bb805-ee28-45b1-9cb9-ae0530a5717c" elementFormDefault="qualified">
    <xsd:import namespace="http://schemas.microsoft.com/office/2006/documentManagement/types"/>
    <xsd:import namespace="http://schemas.microsoft.com/office/infopath/2007/PartnerControls"/>
    <xsd:element name="CPPrimaryAuthors" ma:index="15" nillable="true" ma:displayName="Primary Author(s)" ma:description="Please select one or more primary authors" ma:list="UserInfo" ma:SearchPeopleOnly="false" ma:SharePointGroup="0" ma:internalName="CPPrimary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PContributingAuthors" ma:index="16" nillable="true" ma:displayName="Contributing Author(s)" ma:description="Please select one or more contributing authors if relevant" ma:list="UserInfo" ma:SearchPeopleOnly="false" ma:SharePointGroup="0" ma:internalName="CPContributing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PLastAuthor" ma:index="17" nillable="true" ma:displayName="Last Author" ma:description="Please select the last author that contributed to the content" ma:list="UserInfo" ma:SearchPeopleOnly="false" ma:SharePointGroup="0" ma:internalName="CPLas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Label" ma:index="23" nillable="true" ma:displayName="Taxonomy Catch All Column1" ma:hidden="true" ma:list="{6859c536-0729-474f-8db3-d918ba6c1d81}" ma:internalName="TaxCatchAllLabel" ma:readOnly="true" ma:showField="CatchAllDataLabel" ma:web="6f6bb805-ee28-45b1-9cb9-ae0530a5717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859c536-0729-474f-8db3-d918ba6c1d81}" ma:internalName="TaxCatchAll" ma:showField="CatchAllData" ma:web="6f6bb805-ee28-45b1-9cb9-ae0530a57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4CFAF8D-1DBE-4B84-9AA4-D911E75EE77F}">
  <ds:schemaRefs>
    <ds:schemaRef ds:uri="http://schemas.microsoft.com/office/2006/metadata/properties"/>
    <ds:schemaRef ds:uri="http://schemas.microsoft.com/office/infopath/2007/PartnerControls"/>
    <ds:schemaRef ds:uri="484c8c59-755d-4516-b8d2-1621b38262b4"/>
    <ds:schemaRef ds:uri="ff84bbcd-a017-4898-916b-1f5a59dfc0ab"/>
    <ds:schemaRef ds:uri="fb7916aa-ae9e-4de8-ae67-51d8cc40e301"/>
    <ds:schemaRef ds:uri="6f6bb805-ee28-45b1-9cb9-ae0530a5717c"/>
  </ds:schemaRefs>
</ds:datastoreItem>
</file>

<file path=customXml/itemProps2.xml><?xml version="1.0" encoding="utf-8"?>
<ds:datastoreItem xmlns:ds="http://schemas.openxmlformats.org/officeDocument/2006/customXml" ds:itemID="{4DE6305D-C4D1-468E-88AA-E95F3064D681}">
  <ds:schemaRefs>
    <ds:schemaRef ds:uri="http://schemas.microsoft.com/sharepoint/v3/contenttype/forms"/>
  </ds:schemaRefs>
</ds:datastoreItem>
</file>

<file path=customXml/itemProps3.xml><?xml version="1.0" encoding="utf-8"?>
<ds:datastoreItem xmlns:ds="http://schemas.openxmlformats.org/officeDocument/2006/customXml" ds:itemID="{BD5774A1-5DF1-4F50-9AD5-F4D05E7FC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4bbcd-a017-4898-916b-1f5a59dfc0ab"/>
    <ds:schemaRef ds:uri="fb7916aa-ae9e-4de8-ae67-51d8cc40e301"/>
    <ds:schemaRef ds:uri="6f6bb805-ee28-45b1-9cb9-ae0530a5717c"/>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E0F52-5A27-49A7-A253-149B90C17B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College Role JD Template</Template>
  <TotalTime>9</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ROYAL COLLEGE OF PSYCHIATRISTS</vt:lpstr>
    </vt:vector>
  </TitlesOfParts>
  <Company>Microsoft</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PSYCHIATRISTS</dc:title>
  <dc:subject/>
  <dc:creator>James Compagnone</dc:creator>
  <cp:keywords/>
  <cp:lastModifiedBy>James Compagnone</cp:lastModifiedBy>
  <cp:revision>3</cp:revision>
  <cp:lastPrinted>2021-03-05T16:36:00Z</cp:lastPrinted>
  <dcterms:created xsi:type="dcterms:W3CDTF">2026-04-01T14:43:00Z</dcterms:created>
  <dcterms:modified xsi:type="dcterms:W3CDTF">2026-04-01T14:55:00Z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Kitti Kottasz</vt:lpwstr>
  </property>
  <property fmtid="{D5CDD505-2E9C-101B-9397-08002B2CF9AE}" pid="3" name="Order">
    <vt:lpwstr>100.000000000000</vt:lpwstr>
  </property>
  <property fmtid="{D5CDD505-2E9C-101B-9397-08002B2CF9AE}" pid="4" name="display_urn:schemas-microsoft-com:office:office#Author">
    <vt:lpwstr>Candace Gillies-Wright</vt:lpwstr>
  </property>
  <property fmtid="{D5CDD505-2E9C-101B-9397-08002B2CF9AE}" pid="5" name="MSIP_Label_bd238a98-5de3-4afa-b492-e6339810853c_Enabled">
    <vt:lpwstr>True</vt:lpwstr>
  </property>
  <property fmtid="{D5CDD505-2E9C-101B-9397-08002B2CF9AE}" pid="6" name="MSIP_Label_bd238a98-5de3-4afa-b492-e6339810853c_SiteId">
    <vt:lpwstr>75aac48a-29ab-4230-adac-69d3e7ed3e77</vt:lpwstr>
  </property>
  <property fmtid="{D5CDD505-2E9C-101B-9397-08002B2CF9AE}" pid="7" name="MSIP_Label_bd238a98-5de3-4afa-b492-e6339810853c_Owner">
    <vt:lpwstr>Catherine.Langley@rcpsych.ac.uk</vt:lpwstr>
  </property>
  <property fmtid="{D5CDD505-2E9C-101B-9397-08002B2CF9AE}" pid="8" name="MSIP_Label_bd238a98-5de3-4afa-b492-e6339810853c_SetDate">
    <vt:lpwstr>2020-06-04T08:27:27.1412702Z</vt:lpwstr>
  </property>
  <property fmtid="{D5CDD505-2E9C-101B-9397-08002B2CF9AE}" pid="9" name="MSIP_Label_bd238a98-5de3-4afa-b492-e6339810853c_Name">
    <vt:lpwstr>General</vt:lpwstr>
  </property>
  <property fmtid="{D5CDD505-2E9C-101B-9397-08002B2CF9AE}" pid="10" name="MSIP_Label_bd238a98-5de3-4afa-b492-e6339810853c_Application">
    <vt:lpwstr>Microsoft Azure Information Protection</vt:lpwstr>
  </property>
  <property fmtid="{D5CDD505-2E9C-101B-9397-08002B2CF9AE}" pid="11" name="MSIP_Label_bd238a98-5de3-4afa-b492-e6339810853c_ActionId">
    <vt:lpwstr>aeccc40c-7a56-43a6-912e-0f3a70879dd9</vt:lpwstr>
  </property>
  <property fmtid="{D5CDD505-2E9C-101B-9397-08002B2CF9AE}" pid="12" name="MSIP_Label_bd238a98-5de3-4afa-b492-e6339810853c_Extended_MSFT_Method">
    <vt:lpwstr>Automatic</vt:lpwstr>
  </property>
  <property fmtid="{D5CDD505-2E9C-101B-9397-08002B2CF9AE}" pid="13" name="Sensitivity">
    <vt:lpwstr>General</vt:lpwstr>
  </property>
  <property fmtid="{D5CDD505-2E9C-101B-9397-08002B2CF9AE}" pid="14" name="ContentTypeId">
    <vt:lpwstr>0x010100E2B9DDE71C754D16BD745E2C5E6979EE01003D82DF8EA9056349A13811CCE40C0E67</vt:lpwstr>
  </property>
  <property fmtid="{D5CDD505-2E9C-101B-9397-08002B2CF9AE}" pid="15" name="MediaServiceImageTags">
    <vt:lpwstr/>
  </property>
  <property fmtid="{D5CDD505-2E9C-101B-9397-08002B2CF9AE}" pid="16" name="CPDocumentType">
    <vt:lpwstr>3;#*Information Types*|1ad4aaa4-ab11-426d-aca8-68f7fd435c46</vt:lpwstr>
  </property>
  <property fmtid="{D5CDD505-2E9C-101B-9397-08002B2CF9AE}" pid="17" name="CPDepartments">
    <vt:lpwstr>2;#Finance and Operations|f205f9bc-bed6-4962-baa8-62669201adcd</vt:lpwstr>
  </property>
  <property fmtid="{D5CDD505-2E9C-101B-9397-08002B2CF9AE}" pid="18" name="CPEntity">
    <vt:lpwstr>4;#*Entities*|50a3a00c-d619-4a0a-8a7e-b34c20886951</vt:lpwstr>
  </property>
  <property fmtid="{D5CDD505-2E9C-101B-9397-08002B2CF9AE}" pid="19" name="CPLocationGeography">
    <vt:lpwstr>1;#*Locations*|3aa295e2-3d76-4f8c-98f7-3b1f6ac67452</vt:lpwstr>
  </property>
  <property fmtid="{D5CDD505-2E9C-101B-9397-08002B2CF9AE}" pid="20" name="CPSubject">
    <vt:lpwstr>5;#*Subjects*|34010be3-67b3-4a7c-b3b3-6f6f711f0e67</vt:lpwstr>
  </property>
  <property fmtid="{D5CDD505-2E9C-101B-9397-08002B2CF9AE}" pid="21" name="CPActivity">
    <vt:lpwstr>6;#*Activities*|114cc986-995a-44c2-ac2b-58aec87f8b7e</vt:lpwstr>
  </property>
</Properties>
</file>