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44B10" w14:textId="77777777" w:rsidR="00E2598C" w:rsidRDefault="00E2598C"/>
    <w:p w14:paraId="145077E9" w14:textId="1D44A9AE" w:rsid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 for EPSIG</w:t>
      </w:r>
      <w:r w:rsidR="005B0FD3">
        <w:rPr>
          <w:b/>
          <w:bCs/>
          <w:sz w:val="28"/>
          <w:szCs w:val="28"/>
          <w:u w:val="single"/>
        </w:rPr>
        <w:t xml:space="preserve"> Executive Committee</w:t>
      </w:r>
      <w:r>
        <w:rPr>
          <w:b/>
          <w:bCs/>
          <w:sz w:val="28"/>
          <w:szCs w:val="28"/>
          <w:u w:val="single"/>
        </w:rPr>
        <w:t xml:space="preserve"> </w:t>
      </w:r>
      <w:r w:rsidR="00A62CCA">
        <w:rPr>
          <w:b/>
          <w:bCs/>
          <w:sz w:val="28"/>
          <w:szCs w:val="28"/>
          <w:u w:val="single"/>
        </w:rPr>
        <w:t>4 March</w:t>
      </w:r>
      <w:r>
        <w:rPr>
          <w:b/>
          <w:bCs/>
          <w:sz w:val="28"/>
          <w:szCs w:val="28"/>
          <w:u w:val="single"/>
        </w:rPr>
        <w:t xml:space="preserve"> 202</w:t>
      </w:r>
      <w:r w:rsidR="00A62CCA">
        <w:rPr>
          <w:b/>
          <w:bCs/>
          <w:sz w:val="28"/>
          <w:szCs w:val="28"/>
          <w:u w:val="single"/>
        </w:rPr>
        <w:t>5</w:t>
      </w:r>
    </w:p>
    <w:p w14:paraId="6E14E9FA" w14:textId="06CA15A5" w:rsidR="00EF4B21" w:rsidRDefault="005B0FD3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7pm via MS Teams</w:t>
      </w:r>
    </w:p>
    <w:p w14:paraId="33610ED6" w14:textId="77777777" w:rsidR="00F70470" w:rsidRDefault="00F70470" w:rsidP="00F70470">
      <w:pPr>
        <w:rPr>
          <w:sz w:val="24"/>
          <w:szCs w:val="24"/>
        </w:rPr>
      </w:pPr>
    </w:p>
    <w:p w14:paraId="14D80EB4" w14:textId="6E2E41A3" w:rsidR="00F70470" w:rsidRDefault="00F70470" w:rsidP="00347E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  <w:r w:rsidR="00347EBF">
        <w:rPr>
          <w:sz w:val="24"/>
          <w:szCs w:val="24"/>
        </w:rPr>
        <w:t xml:space="preserve">and </w:t>
      </w:r>
      <w:r w:rsidRPr="00347EBF">
        <w:rPr>
          <w:sz w:val="24"/>
          <w:szCs w:val="24"/>
        </w:rPr>
        <w:t>Chair’s report  (</w:t>
      </w:r>
      <w:r w:rsidR="00347EBF">
        <w:rPr>
          <w:sz w:val="24"/>
          <w:szCs w:val="24"/>
        </w:rPr>
        <w:t xml:space="preserve">Riadh Abed, </w:t>
      </w:r>
      <w:r w:rsidR="001152C4" w:rsidRPr="00347EBF">
        <w:rPr>
          <w:sz w:val="24"/>
          <w:szCs w:val="24"/>
        </w:rPr>
        <w:t>RA</w:t>
      </w:r>
      <w:r w:rsidRPr="00347EBF">
        <w:rPr>
          <w:sz w:val="24"/>
          <w:szCs w:val="24"/>
        </w:rPr>
        <w:t>)</w:t>
      </w:r>
    </w:p>
    <w:p w14:paraId="7F990AB7" w14:textId="07C1D993" w:rsidR="00A62CCA" w:rsidRPr="00347EBF" w:rsidRDefault="00A62CCA" w:rsidP="00A62CC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Special welcome to our new EC members</w:t>
      </w:r>
      <w:r w:rsidR="000C5B8E">
        <w:rPr>
          <w:sz w:val="24"/>
          <w:szCs w:val="24"/>
        </w:rPr>
        <w:t xml:space="preserve">: Lenny Cornwall and </w:t>
      </w:r>
      <w:proofErr w:type="spellStart"/>
      <w:r w:rsidR="000C5B8E">
        <w:rPr>
          <w:sz w:val="24"/>
          <w:szCs w:val="24"/>
        </w:rPr>
        <w:t>Arif</w:t>
      </w:r>
      <w:proofErr w:type="spellEnd"/>
      <w:r w:rsidR="000C5B8E">
        <w:rPr>
          <w:sz w:val="24"/>
          <w:szCs w:val="24"/>
        </w:rPr>
        <w:t xml:space="preserve"> Khan. And welcome to the </w:t>
      </w:r>
      <w:bookmarkStart w:id="0" w:name="_GoBack"/>
      <w:bookmarkEnd w:id="0"/>
      <w:r w:rsidR="000C5B8E">
        <w:rPr>
          <w:sz w:val="24"/>
          <w:szCs w:val="24"/>
        </w:rPr>
        <w:t>new PTC rep(s).</w:t>
      </w:r>
    </w:p>
    <w:p w14:paraId="3FB8BDEC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 (</w:t>
      </w:r>
      <w:r w:rsidR="001152C4">
        <w:rPr>
          <w:sz w:val="24"/>
          <w:szCs w:val="24"/>
        </w:rPr>
        <w:t>Annie Swanepoel, AS</w:t>
      </w:r>
      <w:r>
        <w:rPr>
          <w:sz w:val="24"/>
          <w:szCs w:val="24"/>
        </w:rPr>
        <w:t>)</w:t>
      </w:r>
    </w:p>
    <w:p w14:paraId="2D5AD8DB" w14:textId="11A81BB1" w:rsidR="004F1CF4" w:rsidRDefault="004F1CF4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Trainee engagement event</w:t>
      </w:r>
      <w:r w:rsidR="005B0FD3">
        <w:rPr>
          <w:sz w:val="24"/>
          <w:szCs w:val="24"/>
        </w:rPr>
        <w:t xml:space="preserve"> Fri 14 March 2025: </w:t>
      </w:r>
      <w:r w:rsidR="00A62CCA">
        <w:rPr>
          <w:sz w:val="24"/>
          <w:szCs w:val="24"/>
        </w:rPr>
        <w:t xml:space="preserve">Update and Program </w:t>
      </w:r>
      <w:r>
        <w:rPr>
          <w:sz w:val="24"/>
          <w:szCs w:val="24"/>
        </w:rPr>
        <w:t>(Tom Carpenter</w:t>
      </w:r>
      <w:r w:rsidR="005B0FD3">
        <w:rPr>
          <w:sz w:val="24"/>
          <w:szCs w:val="24"/>
        </w:rPr>
        <w:t>, RA</w:t>
      </w:r>
      <w:r>
        <w:rPr>
          <w:sz w:val="24"/>
          <w:szCs w:val="24"/>
        </w:rPr>
        <w:t>)</w:t>
      </w:r>
    </w:p>
    <w:p w14:paraId="793B137D" w14:textId="29DB882B" w:rsidR="00A8626F" w:rsidRDefault="00A8626F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Shadow Trainee Executive Committee update (TC)</w:t>
      </w:r>
    </w:p>
    <w:p w14:paraId="113E2666" w14:textId="77777777" w:rsidR="00E256AA" w:rsidRDefault="00E256AA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Funding</w:t>
      </w:r>
      <w:r w:rsidR="001152C4">
        <w:rPr>
          <w:sz w:val="24"/>
          <w:szCs w:val="24"/>
        </w:rPr>
        <w:t xml:space="preserve"> Updates</w:t>
      </w:r>
      <w:r>
        <w:rPr>
          <w:sz w:val="24"/>
          <w:szCs w:val="24"/>
        </w:rPr>
        <w:t xml:space="preserve"> (University of Cambridge; Nikhil Chaudhary)</w:t>
      </w:r>
    </w:p>
    <w:p w14:paraId="1853CC8E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Charles Darwin essay prize for </w:t>
      </w:r>
      <w:r w:rsidR="004821C0">
        <w:rPr>
          <w:sz w:val="24"/>
          <w:szCs w:val="24"/>
        </w:rPr>
        <w:t xml:space="preserve">psychiatric </w:t>
      </w:r>
      <w:r>
        <w:rPr>
          <w:sz w:val="24"/>
          <w:szCs w:val="24"/>
        </w:rPr>
        <w:t>trainees (AS)</w:t>
      </w:r>
    </w:p>
    <w:p w14:paraId="61DB3196" w14:textId="7F9E36F3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newsletter editor (</w:t>
      </w:r>
      <w:r w:rsidR="001152C4">
        <w:rPr>
          <w:sz w:val="24"/>
          <w:szCs w:val="24"/>
        </w:rPr>
        <w:t>Paul St John-Smith</w:t>
      </w:r>
      <w:r w:rsidR="00347EBF">
        <w:rPr>
          <w:sz w:val="24"/>
          <w:szCs w:val="24"/>
        </w:rPr>
        <w:t>, PSJS</w:t>
      </w:r>
      <w:r>
        <w:rPr>
          <w:sz w:val="24"/>
          <w:szCs w:val="24"/>
        </w:rPr>
        <w:t>)</w:t>
      </w:r>
    </w:p>
    <w:p w14:paraId="310A24B4" w14:textId="23D74DA7" w:rsidR="00894064" w:rsidRDefault="005B0FD3" w:rsidP="005B0F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</w:t>
      </w:r>
      <w:r w:rsidRPr="005B0F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International Symposium, November 2025 (Online)</w:t>
      </w:r>
      <w:r w:rsidR="00A62CCA">
        <w:rPr>
          <w:sz w:val="24"/>
          <w:szCs w:val="24"/>
        </w:rPr>
        <w:t xml:space="preserve"> (AS)</w:t>
      </w:r>
    </w:p>
    <w:p w14:paraId="48AF195E" w14:textId="2ACFBF95" w:rsidR="005B0FD3" w:rsidRDefault="00A62CCA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F2F </w:t>
      </w:r>
      <w:r w:rsidR="005B0FD3">
        <w:rPr>
          <w:sz w:val="24"/>
          <w:szCs w:val="24"/>
        </w:rPr>
        <w:t xml:space="preserve">RSM Evolutionary Conference planned </w:t>
      </w:r>
      <w:r>
        <w:rPr>
          <w:sz w:val="24"/>
          <w:szCs w:val="24"/>
        </w:rPr>
        <w:t xml:space="preserve">9 </w:t>
      </w:r>
      <w:r w:rsidR="005B0FD3">
        <w:rPr>
          <w:sz w:val="24"/>
          <w:szCs w:val="24"/>
        </w:rPr>
        <w:t>June 2025</w:t>
      </w:r>
      <w:r>
        <w:rPr>
          <w:sz w:val="24"/>
          <w:szCs w:val="24"/>
        </w:rPr>
        <w:t xml:space="preserve">: Help in promoting </w:t>
      </w:r>
      <w:r w:rsidR="005B0FD3">
        <w:rPr>
          <w:sz w:val="24"/>
          <w:szCs w:val="24"/>
        </w:rPr>
        <w:t>(Derek T, RA, PSJS, AS)</w:t>
      </w:r>
    </w:p>
    <w:p w14:paraId="0F712580" w14:textId="49367A30" w:rsidR="005B0FD3" w:rsidRDefault="005B0FD3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Evolution and Mental Health Charity Foundation (Adam H)</w:t>
      </w:r>
    </w:p>
    <w:p w14:paraId="5926CDD1" w14:textId="516C4BA2" w:rsidR="00313E45" w:rsidRPr="005B0FD3" w:rsidRDefault="00313E45" w:rsidP="004821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Links with the Turkish EP Group (</w:t>
      </w:r>
      <w:proofErr w:type="spellStart"/>
      <w:r>
        <w:rPr>
          <w:sz w:val="24"/>
          <w:szCs w:val="24"/>
        </w:rPr>
        <w:t>Muzaffer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Kaser</w:t>
      </w:r>
      <w:proofErr w:type="spellEnd"/>
      <w:r>
        <w:rPr>
          <w:sz w:val="24"/>
          <w:szCs w:val="24"/>
        </w:rPr>
        <w:t>)</w:t>
      </w:r>
    </w:p>
    <w:p w14:paraId="0CD22068" w14:textId="4C25BD5E" w:rsidR="00A62CCA" w:rsidRDefault="00A62CCA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WPA Section of EP update</w:t>
      </w:r>
    </w:p>
    <w:p w14:paraId="3EE36389" w14:textId="2D7F6F00" w:rsidR="005B173B" w:rsidRPr="005B173B" w:rsidRDefault="005B173B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AOB</w:t>
      </w:r>
    </w:p>
    <w:p w14:paraId="346E5371" w14:textId="77777777" w:rsidR="00F70470" w:rsidRP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</w:p>
    <w:p w14:paraId="0783D345" w14:textId="77777777" w:rsidR="00E20783" w:rsidRDefault="00E20783"/>
    <w:p w14:paraId="674CC0E6" w14:textId="77777777" w:rsidR="00805DB0" w:rsidRDefault="00805DB0"/>
    <w:p w14:paraId="069138A9" w14:textId="77777777" w:rsidR="00805DB0" w:rsidRDefault="00805DB0"/>
    <w:p w14:paraId="0C375D9A" w14:textId="77777777" w:rsidR="00805DB0" w:rsidRDefault="00805DB0"/>
    <w:p w14:paraId="430E84E2" w14:textId="77777777" w:rsidR="00805DB0" w:rsidRDefault="00805DB0"/>
    <w:p w14:paraId="1F0CA4D3" w14:textId="77777777" w:rsidR="00805DB0" w:rsidRDefault="00805DB0"/>
    <w:p w14:paraId="431BFA82" w14:textId="77777777" w:rsidR="00805DB0" w:rsidRDefault="00805DB0"/>
    <w:p w14:paraId="23662E7C" w14:textId="77777777" w:rsidR="00805DB0" w:rsidRDefault="00805DB0"/>
    <w:p w14:paraId="22121C0C" w14:textId="77777777" w:rsidR="00805DB0" w:rsidRDefault="00805DB0"/>
    <w:p w14:paraId="2BCAB966" w14:textId="77777777" w:rsidR="00805DB0" w:rsidRDefault="00805DB0"/>
    <w:p w14:paraId="1B374B02" w14:textId="77777777" w:rsidR="00805DB0" w:rsidRDefault="00805DB0"/>
    <w:p w14:paraId="3345541C" w14:textId="77777777" w:rsidR="00805DB0" w:rsidRDefault="00805DB0"/>
    <w:p w14:paraId="05B87B7C" w14:textId="77777777" w:rsidR="00805DB0" w:rsidRDefault="00805DB0"/>
    <w:p w14:paraId="1165F833" w14:textId="77777777" w:rsidR="00805DB0" w:rsidRDefault="00805DB0"/>
    <w:p w14:paraId="0FEF8031" w14:textId="77777777" w:rsidR="00805DB0" w:rsidRDefault="00805DB0"/>
    <w:p w14:paraId="72158C19" w14:textId="77777777" w:rsidR="00805DB0" w:rsidRDefault="00805DB0"/>
    <w:p w14:paraId="3FAC930B" w14:textId="77777777" w:rsidR="00805DB0" w:rsidRDefault="00805DB0"/>
    <w:p w14:paraId="5A91DF7E" w14:textId="77777777" w:rsidR="00805DB0" w:rsidRDefault="00805DB0"/>
    <w:p w14:paraId="2937BE17" w14:textId="77777777" w:rsidR="00805DB0" w:rsidRDefault="00805DB0"/>
    <w:p w14:paraId="5A843F9C" w14:textId="77777777" w:rsidR="00805DB0" w:rsidRDefault="00805DB0"/>
    <w:p w14:paraId="1E8939E9" w14:textId="77777777" w:rsidR="00805DB0" w:rsidRDefault="00805DB0"/>
    <w:p w14:paraId="117F6B40" w14:textId="77777777" w:rsidR="00805DB0" w:rsidRDefault="00805DB0"/>
    <w:p w14:paraId="6042344A" w14:textId="77777777" w:rsidR="00805DB0" w:rsidRDefault="00805DB0"/>
    <w:p w14:paraId="66DCE401" w14:textId="77777777" w:rsidR="00805DB0" w:rsidRDefault="00805DB0"/>
    <w:p w14:paraId="4323F47F" w14:textId="77777777" w:rsidR="00805DB0" w:rsidRDefault="00805DB0"/>
    <w:p w14:paraId="556788D2" w14:textId="77777777" w:rsidR="00805DB0" w:rsidRDefault="00805DB0"/>
    <w:p w14:paraId="7FF8D493" w14:textId="77777777" w:rsidR="00805DB0" w:rsidRDefault="00805DB0"/>
    <w:p w14:paraId="08000803" w14:textId="77777777" w:rsidR="00805DB0" w:rsidRDefault="00805DB0"/>
    <w:sectPr w:rsidR="00805DB0" w:rsidSect="0080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4502B" w14:textId="77777777" w:rsidR="00B61DB7" w:rsidRDefault="00B61DB7" w:rsidP="00805DB0">
      <w:pPr>
        <w:spacing w:after="0" w:line="240" w:lineRule="auto"/>
      </w:pPr>
      <w:r>
        <w:separator/>
      </w:r>
    </w:p>
  </w:endnote>
  <w:endnote w:type="continuationSeparator" w:id="0">
    <w:p w14:paraId="492BC768" w14:textId="77777777" w:rsidR="00B61DB7" w:rsidRDefault="00B61DB7" w:rsidP="008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254A" w14:textId="77777777" w:rsidR="007639E1" w:rsidRDefault="0076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F8AE" w14:textId="77777777" w:rsidR="007639E1" w:rsidRDefault="0076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4594" w14:textId="77777777" w:rsidR="007639E1" w:rsidRDefault="0076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2264D" w14:textId="77777777" w:rsidR="00B61DB7" w:rsidRDefault="00B61DB7" w:rsidP="00805DB0">
      <w:pPr>
        <w:spacing w:after="0" w:line="240" w:lineRule="auto"/>
      </w:pPr>
      <w:r>
        <w:separator/>
      </w:r>
    </w:p>
  </w:footnote>
  <w:footnote w:type="continuationSeparator" w:id="0">
    <w:p w14:paraId="23D26184" w14:textId="77777777" w:rsidR="00B61DB7" w:rsidRDefault="00B61DB7" w:rsidP="008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6A1F" w14:textId="77777777" w:rsidR="007639E1" w:rsidRDefault="0076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1A45" w14:textId="77777777" w:rsidR="007639E1" w:rsidRDefault="0076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063A" w14:textId="77777777" w:rsidR="00805DB0" w:rsidRDefault="00805DB0" w:rsidP="00B74F51">
    <w:pPr>
      <w:pStyle w:val="Header"/>
    </w:pPr>
    <w:r>
      <w:rPr>
        <w:noProof/>
        <w:lang w:eastAsia="en-GB"/>
      </w:rPr>
      <w:drawing>
        <wp:inline distT="0" distB="0" distL="0" distR="0" wp14:anchorId="07F41A55" wp14:editId="3AA2F251">
          <wp:extent cx="1568312" cy="12214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12" cy="12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  <w:r w:rsidR="00B74F51">
      <w:rPr>
        <w:noProof/>
        <w:lang w:eastAsia="en-GB"/>
      </w:rPr>
      <w:drawing>
        <wp:inline distT="0" distB="0" distL="0" distR="0" wp14:anchorId="1836D330" wp14:editId="0A50900A">
          <wp:extent cx="1480457" cy="17252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syc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34" cy="178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4A7E977E" w14:textId="77777777" w:rsidR="00805DB0" w:rsidRDefault="0080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82C"/>
    <w:multiLevelType w:val="hybridMultilevel"/>
    <w:tmpl w:val="B6D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C4"/>
    <w:rsid w:val="000030D3"/>
    <w:rsid w:val="00060DCD"/>
    <w:rsid w:val="000C5B8E"/>
    <w:rsid w:val="001152C4"/>
    <w:rsid w:val="0030568A"/>
    <w:rsid w:val="00313E45"/>
    <w:rsid w:val="00347EBF"/>
    <w:rsid w:val="004821C0"/>
    <w:rsid w:val="004F1CF4"/>
    <w:rsid w:val="005B0FD3"/>
    <w:rsid w:val="005B173B"/>
    <w:rsid w:val="00693246"/>
    <w:rsid w:val="007639E1"/>
    <w:rsid w:val="00805DB0"/>
    <w:rsid w:val="00832809"/>
    <w:rsid w:val="00894064"/>
    <w:rsid w:val="009324F4"/>
    <w:rsid w:val="00943568"/>
    <w:rsid w:val="009448AC"/>
    <w:rsid w:val="00A62CCA"/>
    <w:rsid w:val="00A8626F"/>
    <w:rsid w:val="00B61DB7"/>
    <w:rsid w:val="00B74F51"/>
    <w:rsid w:val="00B94077"/>
    <w:rsid w:val="00C846BF"/>
    <w:rsid w:val="00CA2B27"/>
    <w:rsid w:val="00D11C6B"/>
    <w:rsid w:val="00D720BE"/>
    <w:rsid w:val="00E20783"/>
    <w:rsid w:val="00E256AA"/>
    <w:rsid w:val="00E2598C"/>
    <w:rsid w:val="00EF4B21"/>
    <w:rsid w:val="00F70470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4E997"/>
  <w15:docId w15:val="{F8DF89DC-5EC1-1848-8F90-A020B8FA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B0"/>
  </w:style>
  <w:style w:type="paragraph" w:styleId="Footer">
    <w:name w:val="footer"/>
    <w:basedOn w:val="Normal"/>
    <w:link w:val="Foot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B0"/>
  </w:style>
  <w:style w:type="paragraph" w:styleId="BalloonText">
    <w:name w:val="Balloon Text"/>
    <w:basedOn w:val="Normal"/>
    <w:link w:val="BalloonTextChar"/>
    <w:uiPriority w:val="99"/>
    <w:semiHidden/>
    <w:unhideWhenUsed/>
    <w:rsid w:val="008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470"/>
    <w:pPr>
      <w:ind w:left="720"/>
      <w:contextualSpacing/>
    </w:pPr>
  </w:style>
  <w:style w:type="paragraph" w:customStyle="1" w:styleId="xmsonormal">
    <w:name w:val="xmsonormal"/>
    <w:basedOn w:val="Normal"/>
    <w:rsid w:val="005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73B"/>
  </w:style>
  <w:style w:type="character" w:styleId="Hyperlink">
    <w:name w:val="Hyperlink"/>
    <w:basedOn w:val="DefaultParagraphFont"/>
    <w:uiPriority w:val="99"/>
    <w:semiHidden/>
    <w:unhideWhenUsed/>
    <w:rsid w:val="00894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dhabed/Documents/Evol%20psych/EPSIG/agenda%20AGM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1F7DFB9688A4ABBC41BFDDDA4E4C2" ma:contentTypeVersion="21" ma:contentTypeDescription="Create a new document." ma:contentTypeScope="" ma:versionID="ce13a05e589a44b6996b8877586ed5bf">
  <xsd:schema xmlns:xsd="http://www.w3.org/2001/XMLSchema" xmlns:xs="http://www.w3.org/2001/XMLSchema" xmlns:p="http://schemas.microsoft.com/office/2006/metadata/properties" xmlns:ns2="1727512a-2e0b-40a7-bcfd-b1fff20ad6e0" xmlns:ns3="d0ebb84f-40fd-45f5-9ae0-2b0240f8dac1" targetNamespace="http://schemas.microsoft.com/office/2006/metadata/properties" ma:root="true" ma:fieldsID="8883f2cf3e02dcf5bc83ba9cc3864088" ns2:_="" ns3:_="">
    <xsd:import namespace="1727512a-2e0b-40a7-bcfd-b1fff20ad6e0"/>
    <xsd:import namespace="d0ebb84f-40fd-45f5-9ae0-2b0240f8d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512a-2e0b-40a7-bcfd-b1fff20ad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5e5f59-59ba-4769-910b-6d87f424b6d9}" ma:internalName="TaxCatchAll" ma:showField="CatchAllData" ma:web="1727512a-2e0b-40a7-bcfd-b1fff20ad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bb84f-40fd-45f5-9ae0-2b0240f8d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s" ma:index="26" nillable="true" ma:displayName="Actions" ma:default="Review" ma:format="Dropdown" ma:internalName="Actions">
      <xsd:simpleType>
        <xsd:restriction base="dms:Choice">
          <xsd:enumeration value="Delete"/>
          <xsd:enumeration value="Review"/>
          <xsd:enumeration value="Ho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bb84f-40fd-45f5-9ae0-2b0240f8dac1">
      <Terms xmlns="http://schemas.microsoft.com/office/infopath/2007/PartnerControls"/>
    </lcf76f155ced4ddcb4097134ff3c332f>
    <TaxCatchAll xmlns="1727512a-2e0b-40a7-bcfd-b1fff20ad6e0" xsi:nil="true"/>
    <Actions xmlns="d0ebb84f-40fd-45f5-9ae0-2b0240f8dac1">Review</Actions>
  </documentManagement>
</p:properties>
</file>

<file path=customXml/itemProps1.xml><?xml version="1.0" encoding="utf-8"?>
<ds:datastoreItem xmlns:ds="http://schemas.openxmlformats.org/officeDocument/2006/customXml" ds:itemID="{EB3668E7-C38E-4A7E-B3FE-9ED9B5399AAC}"/>
</file>

<file path=customXml/itemProps2.xml><?xml version="1.0" encoding="utf-8"?>
<ds:datastoreItem xmlns:ds="http://schemas.openxmlformats.org/officeDocument/2006/customXml" ds:itemID="{48D0C2D0-F735-474C-9B22-0DA2929F6C20}"/>
</file>

<file path=customXml/itemProps3.xml><?xml version="1.0" encoding="utf-8"?>
<ds:datastoreItem xmlns:ds="http://schemas.openxmlformats.org/officeDocument/2006/customXml" ds:itemID="{79EEBAD1-8ED3-48AD-B21B-63610B692414}"/>
</file>

<file path=docProps/app.xml><?xml version="1.0" encoding="utf-8"?>
<Properties xmlns="http://schemas.openxmlformats.org/officeDocument/2006/extended-properties" xmlns:vt="http://schemas.openxmlformats.org/officeDocument/2006/docPropsVTypes">
  <Template>agenda AGM 2023.dotx</Template>
  <TotalTime>10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 Abed</dc:creator>
  <cp:lastModifiedBy>Riadh Abed</cp:lastModifiedBy>
  <cp:revision>4</cp:revision>
  <cp:lastPrinted>2016-02-18T15:58:00Z</cp:lastPrinted>
  <dcterms:created xsi:type="dcterms:W3CDTF">2025-02-22T09:42:00Z</dcterms:created>
  <dcterms:modified xsi:type="dcterms:W3CDTF">2025-02-22T10:02:00Z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0x010100F7D1F7DFB9688A4ABBC41BFDDDA4E4C2</vt:lpwstr>
  </property>
</Properties>
</file>