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98C" w:rsidRDefault="00E2598C"/>
    <w:p w:rsidR="00F70470" w:rsidRDefault="00F70470" w:rsidP="00F70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Agenda for EPSIG AGM </w:t>
      </w:r>
      <w:r w:rsidR="001152C4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 xml:space="preserve"> </w:t>
      </w:r>
      <w:r w:rsidR="004821C0">
        <w:rPr>
          <w:b/>
          <w:bCs/>
          <w:sz w:val="28"/>
          <w:szCs w:val="28"/>
          <w:u w:val="single"/>
        </w:rPr>
        <w:t>September</w:t>
      </w:r>
      <w:r>
        <w:rPr>
          <w:b/>
          <w:bCs/>
          <w:sz w:val="28"/>
          <w:szCs w:val="28"/>
          <w:u w:val="single"/>
        </w:rPr>
        <w:t xml:space="preserve"> 202</w:t>
      </w:r>
      <w:r w:rsidR="001152C4">
        <w:rPr>
          <w:b/>
          <w:bCs/>
          <w:sz w:val="28"/>
          <w:szCs w:val="28"/>
          <w:u w:val="single"/>
        </w:rPr>
        <w:t>4</w:t>
      </w:r>
    </w:p>
    <w:p w:rsidR="00EF4B21" w:rsidRDefault="00EF4B21" w:rsidP="00F70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2:30pm via Zoom</w:t>
      </w:r>
      <w:bookmarkStart w:id="0" w:name="_GoBack"/>
      <w:bookmarkEnd w:id="0"/>
    </w:p>
    <w:p w:rsidR="00F70470" w:rsidRDefault="00F70470" w:rsidP="00F70470">
      <w:pPr>
        <w:rPr>
          <w:sz w:val="24"/>
          <w:szCs w:val="24"/>
        </w:rPr>
      </w:pPr>
    </w:p>
    <w:p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 and EPSIG chair’s report on previous year (</w:t>
      </w:r>
      <w:r w:rsidR="001152C4">
        <w:rPr>
          <w:sz w:val="24"/>
          <w:szCs w:val="24"/>
        </w:rPr>
        <w:t>Riadh Abed, RA</w:t>
      </w:r>
      <w:r>
        <w:rPr>
          <w:sz w:val="24"/>
          <w:szCs w:val="24"/>
        </w:rPr>
        <w:t>)</w:t>
      </w:r>
    </w:p>
    <w:p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Chair’s report on coming year’s plans (</w:t>
      </w:r>
      <w:r w:rsidR="001152C4">
        <w:rPr>
          <w:sz w:val="24"/>
          <w:szCs w:val="24"/>
        </w:rPr>
        <w:t>RA</w:t>
      </w:r>
      <w:r>
        <w:rPr>
          <w:sz w:val="24"/>
          <w:szCs w:val="24"/>
        </w:rPr>
        <w:t>)</w:t>
      </w:r>
    </w:p>
    <w:p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Report (</w:t>
      </w:r>
      <w:r w:rsidR="001152C4">
        <w:rPr>
          <w:sz w:val="24"/>
          <w:szCs w:val="24"/>
        </w:rPr>
        <w:t>Annie Swanepoel, AS</w:t>
      </w:r>
      <w:r>
        <w:rPr>
          <w:sz w:val="24"/>
          <w:szCs w:val="24"/>
        </w:rPr>
        <w:t>)</w:t>
      </w:r>
    </w:p>
    <w:p w:rsidR="004F1CF4" w:rsidRDefault="004F1CF4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Trainee engagement events (Tom Carpenter)</w:t>
      </w:r>
    </w:p>
    <w:p w:rsidR="00E256AA" w:rsidRDefault="00E256AA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Impact Funding</w:t>
      </w:r>
      <w:r w:rsidR="001152C4">
        <w:rPr>
          <w:sz w:val="24"/>
          <w:szCs w:val="24"/>
        </w:rPr>
        <w:t xml:space="preserve"> Updates</w:t>
      </w:r>
      <w:r>
        <w:rPr>
          <w:sz w:val="24"/>
          <w:szCs w:val="24"/>
        </w:rPr>
        <w:t xml:space="preserve"> (University of Cambridge; Nikhil Chaudhary)</w:t>
      </w:r>
    </w:p>
    <w:p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Charles Darwin essay prize for </w:t>
      </w:r>
      <w:r w:rsidR="004821C0">
        <w:rPr>
          <w:sz w:val="24"/>
          <w:szCs w:val="24"/>
        </w:rPr>
        <w:t xml:space="preserve">psychiatric </w:t>
      </w:r>
      <w:r>
        <w:rPr>
          <w:sz w:val="24"/>
          <w:szCs w:val="24"/>
        </w:rPr>
        <w:t>trainees (AS)</w:t>
      </w:r>
    </w:p>
    <w:p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by newsletter editor (</w:t>
      </w:r>
      <w:r w:rsidR="001152C4">
        <w:rPr>
          <w:sz w:val="24"/>
          <w:szCs w:val="24"/>
        </w:rPr>
        <w:t>Paul St John-Smith</w:t>
      </w:r>
      <w:r>
        <w:rPr>
          <w:sz w:val="24"/>
          <w:szCs w:val="24"/>
        </w:rPr>
        <w:t>)</w:t>
      </w:r>
    </w:p>
    <w:p w:rsidR="00894064" w:rsidRDefault="004821C0" w:rsidP="008940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</w:t>
      </w:r>
      <w:r w:rsidRPr="004821C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International </w:t>
      </w:r>
      <w:r w:rsidR="00832809">
        <w:rPr>
          <w:sz w:val="24"/>
          <w:szCs w:val="24"/>
        </w:rPr>
        <w:t xml:space="preserve">EPSIG </w:t>
      </w:r>
      <w:r>
        <w:rPr>
          <w:sz w:val="24"/>
          <w:szCs w:val="24"/>
        </w:rPr>
        <w:t>Symposium 22 November 2024</w:t>
      </w:r>
      <w:r w:rsidR="00894064">
        <w:rPr>
          <w:sz w:val="24"/>
          <w:szCs w:val="24"/>
        </w:rPr>
        <w:t xml:space="preserve"> (All: Please help promote this event)</w:t>
      </w:r>
    </w:p>
    <w:p w:rsidR="00F70470" w:rsidRPr="00894064" w:rsidRDefault="00894064" w:rsidP="008940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The </w:t>
      </w:r>
      <w:proofErr w:type="spellStart"/>
      <w:r>
        <w:rPr>
          <w:rFonts w:ascii="Arial" w:eastAsia="Times New Roman" w:hAnsi="Arial" w:cs="Arial"/>
          <w:color w:val="000000"/>
        </w:rPr>
        <w:t>RCPsych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r w:rsidRPr="00894064">
        <w:rPr>
          <w:rFonts w:ascii="Arial" w:eastAsia="Times New Roman" w:hAnsi="Arial" w:cs="Arial"/>
          <w:color w:val="000000"/>
        </w:rPr>
        <w:t xml:space="preserve">Public Engagement Editorial Board (PEEB) </w:t>
      </w:r>
      <w:r>
        <w:rPr>
          <w:rFonts w:ascii="Arial" w:eastAsia="Times New Roman" w:hAnsi="Arial" w:cs="Arial"/>
          <w:color w:val="000000"/>
        </w:rPr>
        <w:t>is seeking new ideas and submissions for the college</w:t>
      </w:r>
      <w:r w:rsidRPr="00894064">
        <w:rPr>
          <w:rFonts w:ascii="Arial" w:eastAsia="Times New Roman" w:hAnsi="Arial" w:cs="Arial"/>
          <w:color w:val="000000"/>
        </w:rPr>
        <w:t> </w:t>
      </w:r>
      <w:hyperlink r:id="rId7" w:history="1">
        <w:r w:rsidRPr="00894064">
          <w:rPr>
            <w:rFonts w:ascii="Arial" w:eastAsia="Times New Roman" w:hAnsi="Arial" w:cs="Arial"/>
            <w:color w:val="467886"/>
            <w:u w:val="single"/>
          </w:rPr>
          <w:t>mental health infor</w:t>
        </w:r>
        <w:r w:rsidRPr="00894064">
          <w:rPr>
            <w:rFonts w:ascii="Arial" w:eastAsia="Times New Roman" w:hAnsi="Arial" w:cs="Arial"/>
            <w:color w:val="467886"/>
            <w:u w:val="single"/>
          </w:rPr>
          <w:t>m</w:t>
        </w:r>
        <w:r w:rsidRPr="00894064">
          <w:rPr>
            <w:rFonts w:ascii="Arial" w:eastAsia="Times New Roman" w:hAnsi="Arial" w:cs="Arial"/>
            <w:color w:val="467886"/>
            <w:u w:val="single"/>
          </w:rPr>
          <w:t>ation resources for patients and carers</w:t>
        </w:r>
      </w:hyperlink>
      <w:r w:rsidRPr="00894064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Deadline: 1 October</w:t>
      </w:r>
    </w:p>
    <w:p w:rsidR="00F70470" w:rsidRPr="004821C0" w:rsidRDefault="00F70470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Collaboration with EP section at WPA</w:t>
      </w:r>
      <w:r w:rsidR="004821C0">
        <w:rPr>
          <w:sz w:val="24"/>
          <w:szCs w:val="24"/>
        </w:rPr>
        <w:t xml:space="preserve"> and with the Irish college EPSIG</w:t>
      </w:r>
      <w:r w:rsidR="001152C4">
        <w:rPr>
          <w:sz w:val="24"/>
          <w:szCs w:val="24"/>
        </w:rPr>
        <w:t xml:space="preserve"> and Psychiatry Section of RSM</w:t>
      </w:r>
    </w:p>
    <w:p w:rsidR="005B173B" w:rsidRPr="005B173B" w:rsidRDefault="005B173B" w:rsidP="005B17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AOB</w:t>
      </w:r>
    </w:p>
    <w:p w:rsidR="00F70470" w:rsidRPr="00F70470" w:rsidRDefault="00F70470" w:rsidP="00F70470">
      <w:pPr>
        <w:jc w:val="center"/>
        <w:rPr>
          <w:b/>
          <w:bCs/>
          <w:sz w:val="28"/>
          <w:szCs w:val="28"/>
          <w:u w:val="single"/>
        </w:rPr>
      </w:pPr>
    </w:p>
    <w:p w:rsidR="00E20783" w:rsidRDefault="00E20783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p w:rsidR="00805DB0" w:rsidRDefault="00805DB0"/>
    <w:sectPr w:rsidR="00805DB0" w:rsidSect="00805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568" w:rsidRDefault="00943568" w:rsidP="00805DB0">
      <w:pPr>
        <w:spacing w:after="0" w:line="240" w:lineRule="auto"/>
      </w:pPr>
      <w:r>
        <w:separator/>
      </w:r>
    </w:p>
  </w:endnote>
  <w:endnote w:type="continuationSeparator" w:id="0">
    <w:p w:rsidR="00943568" w:rsidRDefault="00943568" w:rsidP="0080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E1" w:rsidRDefault="0076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E1" w:rsidRDefault="00763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E1" w:rsidRDefault="0076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568" w:rsidRDefault="00943568" w:rsidP="00805DB0">
      <w:pPr>
        <w:spacing w:after="0" w:line="240" w:lineRule="auto"/>
      </w:pPr>
      <w:r>
        <w:separator/>
      </w:r>
    </w:p>
  </w:footnote>
  <w:footnote w:type="continuationSeparator" w:id="0">
    <w:p w:rsidR="00943568" w:rsidRDefault="00943568" w:rsidP="0080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E1" w:rsidRDefault="00763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E1" w:rsidRDefault="00763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DB0" w:rsidRDefault="00805DB0" w:rsidP="00B74F51">
    <w:pPr>
      <w:pStyle w:val="Header"/>
    </w:pPr>
    <w:r>
      <w:rPr>
        <w:noProof/>
        <w:lang w:eastAsia="en-GB"/>
      </w:rPr>
      <w:drawing>
        <wp:inline distT="0" distB="0" distL="0" distR="0" wp14:anchorId="1A21E999" wp14:editId="220B52DF">
          <wp:extent cx="1568312" cy="122147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312" cy="122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</w:t>
    </w:r>
    <w:r w:rsidR="00B74F51">
      <w:rPr>
        <w:noProof/>
        <w:lang w:eastAsia="en-GB"/>
      </w:rPr>
      <w:drawing>
        <wp:inline distT="0" distB="0" distL="0" distR="0" wp14:anchorId="27770902" wp14:editId="1CA15CF5">
          <wp:extent cx="1480457" cy="1725295"/>
          <wp:effectExtent l="0" t="0" r="571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syc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134" cy="178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tab/>
    </w:r>
  </w:p>
  <w:p w:rsidR="00805DB0" w:rsidRDefault="00805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82C"/>
    <w:multiLevelType w:val="hybridMultilevel"/>
    <w:tmpl w:val="B6D8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C4"/>
    <w:rsid w:val="000030D3"/>
    <w:rsid w:val="00060DCD"/>
    <w:rsid w:val="001152C4"/>
    <w:rsid w:val="004821C0"/>
    <w:rsid w:val="004F1CF4"/>
    <w:rsid w:val="005B173B"/>
    <w:rsid w:val="007639E1"/>
    <w:rsid w:val="00805DB0"/>
    <w:rsid w:val="00832809"/>
    <w:rsid w:val="00894064"/>
    <w:rsid w:val="009324F4"/>
    <w:rsid w:val="00943568"/>
    <w:rsid w:val="009448AC"/>
    <w:rsid w:val="00B74F51"/>
    <w:rsid w:val="00B94077"/>
    <w:rsid w:val="00C846BF"/>
    <w:rsid w:val="00CA2B27"/>
    <w:rsid w:val="00D11C6B"/>
    <w:rsid w:val="00E20783"/>
    <w:rsid w:val="00E256AA"/>
    <w:rsid w:val="00E2598C"/>
    <w:rsid w:val="00EF4B21"/>
    <w:rsid w:val="00F7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8660C"/>
  <w15:docId w15:val="{F8DF89DC-5EC1-1848-8F90-A020B8FA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DB0"/>
  </w:style>
  <w:style w:type="paragraph" w:styleId="Footer">
    <w:name w:val="footer"/>
    <w:basedOn w:val="Normal"/>
    <w:link w:val="FooterChar"/>
    <w:uiPriority w:val="99"/>
    <w:unhideWhenUsed/>
    <w:rsid w:val="0080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DB0"/>
  </w:style>
  <w:style w:type="paragraph" w:styleId="BalloonText">
    <w:name w:val="Balloon Text"/>
    <w:basedOn w:val="Normal"/>
    <w:link w:val="BalloonTextChar"/>
    <w:uiPriority w:val="99"/>
    <w:semiHidden/>
    <w:unhideWhenUsed/>
    <w:rsid w:val="0080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470"/>
    <w:pPr>
      <w:ind w:left="720"/>
      <w:contextualSpacing/>
    </w:pPr>
  </w:style>
  <w:style w:type="paragraph" w:customStyle="1" w:styleId="xmsonormal">
    <w:name w:val="xmsonormal"/>
    <w:basedOn w:val="Normal"/>
    <w:rsid w:val="005B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173B"/>
  </w:style>
  <w:style w:type="character" w:styleId="Hyperlink">
    <w:name w:val="Hyperlink"/>
    <w:basedOn w:val="DefaultParagraphFont"/>
    <w:uiPriority w:val="99"/>
    <w:semiHidden/>
    <w:unhideWhenUsed/>
    <w:rsid w:val="00894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cpsych.ac.uk/mental-healt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adhabed/Documents/Evol%20psych/EPSIG/agenda%20AGM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AGM 2023.dotx</Template>
  <TotalTime>9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Riadh Abed</dc:creator>
  <cp:lastModifiedBy>Riadh Abed</cp:lastModifiedBy>
  <cp:revision>2</cp:revision>
  <cp:lastPrinted>2016-02-18T15:58:00Z</cp:lastPrinted>
  <dcterms:created xsi:type="dcterms:W3CDTF">2024-08-18T09:20:00Z</dcterms:created>
  <dcterms:modified xsi:type="dcterms:W3CDTF">2024-08-18T09:37:00Z</dcterms:modified>
</cp:coreProperties>
</file>