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C5B48" w14:textId="77777777" w:rsidR="00E2598C" w:rsidRDefault="00E2598C">
      <w:bookmarkStart w:id="0" w:name="_GoBack"/>
      <w:bookmarkEnd w:id="0"/>
    </w:p>
    <w:p w14:paraId="4776ABCD" w14:textId="364AB9A9" w:rsid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 for EPSIG</w:t>
      </w:r>
      <w:r w:rsidR="007D5D72">
        <w:rPr>
          <w:b/>
          <w:bCs/>
          <w:sz w:val="28"/>
          <w:szCs w:val="28"/>
          <w:u w:val="single"/>
        </w:rPr>
        <w:t xml:space="preserve"> Executive Committee</w:t>
      </w:r>
      <w:r>
        <w:rPr>
          <w:b/>
          <w:bCs/>
          <w:sz w:val="28"/>
          <w:szCs w:val="28"/>
          <w:u w:val="single"/>
        </w:rPr>
        <w:t xml:space="preserve"> </w:t>
      </w:r>
      <w:r w:rsidR="007D5D72">
        <w:rPr>
          <w:b/>
          <w:bCs/>
          <w:sz w:val="28"/>
          <w:szCs w:val="28"/>
          <w:u w:val="single"/>
        </w:rPr>
        <w:t xml:space="preserve">Meeting </w:t>
      </w:r>
      <w:r w:rsidR="00746445">
        <w:rPr>
          <w:b/>
          <w:bCs/>
          <w:sz w:val="28"/>
          <w:szCs w:val="28"/>
          <w:u w:val="single"/>
        </w:rPr>
        <w:t xml:space="preserve">9 December </w:t>
      </w:r>
      <w:r>
        <w:rPr>
          <w:b/>
          <w:bCs/>
          <w:sz w:val="28"/>
          <w:szCs w:val="28"/>
          <w:u w:val="single"/>
        </w:rPr>
        <w:t>202</w:t>
      </w:r>
      <w:r w:rsidR="005F7BA1">
        <w:rPr>
          <w:b/>
          <w:bCs/>
          <w:sz w:val="28"/>
          <w:szCs w:val="28"/>
          <w:u w:val="single"/>
        </w:rPr>
        <w:t>5</w:t>
      </w:r>
    </w:p>
    <w:p w14:paraId="2EA9BEBA" w14:textId="155EE659" w:rsidR="00EF4B21" w:rsidRDefault="007D5D72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EF4B21">
        <w:rPr>
          <w:b/>
          <w:bCs/>
          <w:sz w:val="28"/>
          <w:szCs w:val="28"/>
          <w:u w:val="single"/>
        </w:rPr>
        <w:t xml:space="preserve">pm via </w:t>
      </w:r>
      <w:r w:rsidR="00FA2CB2">
        <w:rPr>
          <w:b/>
          <w:bCs/>
          <w:sz w:val="28"/>
          <w:szCs w:val="28"/>
          <w:u w:val="single"/>
        </w:rPr>
        <w:t>MS Teams</w:t>
      </w:r>
    </w:p>
    <w:p w14:paraId="4106A496" w14:textId="77777777" w:rsidR="00F70470" w:rsidRDefault="00F70470" w:rsidP="00F70470">
      <w:pPr>
        <w:rPr>
          <w:sz w:val="24"/>
          <w:szCs w:val="24"/>
        </w:rPr>
      </w:pPr>
    </w:p>
    <w:p w14:paraId="36E4DF1E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and EPSIG chair’s report on previous year (</w:t>
      </w:r>
      <w:r w:rsidR="001152C4">
        <w:rPr>
          <w:sz w:val="24"/>
          <w:szCs w:val="24"/>
        </w:rPr>
        <w:t>Riadh Abed, RA</w:t>
      </w:r>
      <w:r>
        <w:rPr>
          <w:sz w:val="24"/>
          <w:szCs w:val="24"/>
        </w:rPr>
        <w:t>)</w:t>
      </w:r>
    </w:p>
    <w:p w14:paraId="05504676" w14:textId="1279854D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Chair’s report (</w:t>
      </w:r>
      <w:r w:rsidR="001152C4">
        <w:rPr>
          <w:sz w:val="24"/>
          <w:szCs w:val="24"/>
        </w:rPr>
        <w:t>RA</w:t>
      </w:r>
      <w:r>
        <w:rPr>
          <w:sz w:val="24"/>
          <w:szCs w:val="24"/>
        </w:rPr>
        <w:t>)</w:t>
      </w:r>
    </w:p>
    <w:p w14:paraId="6F65A1A8" w14:textId="3B417916" w:rsidR="008B726D" w:rsidRPr="00423B64" w:rsidRDefault="00F70470" w:rsidP="00423B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 </w:t>
      </w:r>
      <w:r w:rsidR="001152C4">
        <w:rPr>
          <w:sz w:val="24"/>
          <w:szCs w:val="24"/>
        </w:rPr>
        <w:t xml:space="preserve"> </w:t>
      </w:r>
      <w:r w:rsidR="007D5D72">
        <w:rPr>
          <w:sz w:val="24"/>
          <w:szCs w:val="24"/>
        </w:rPr>
        <w:t>(</w:t>
      </w:r>
      <w:r w:rsidR="001152C4">
        <w:rPr>
          <w:sz w:val="24"/>
          <w:szCs w:val="24"/>
        </w:rPr>
        <w:t>AS</w:t>
      </w:r>
      <w:r>
        <w:rPr>
          <w:sz w:val="24"/>
          <w:szCs w:val="24"/>
        </w:rPr>
        <w:t>)</w:t>
      </w:r>
      <w:r w:rsidR="007D5D72">
        <w:rPr>
          <w:sz w:val="24"/>
          <w:szCs w:val="24"/>
        </w:rPr>
        <w:t xml:space="preserve"> (Deferred, apologies given)</w:t>
      </w:r>
    </w:p>
    <w:p w14:paraId="7F8C3212" w14:textId="18BE812E" w:rsidR="00F70470" w:rsidRPr="007D5D72" w:rsidRDefault="00423B64" w:rsidP="007D5D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from the Shadow Trainee Executive Committee and </w:t>
      </w:r>
      <w:r w:rsidR="00A11C43">
        <w:rPr>
          <w:sz w:val="24"/>
          <w:szCs w:val="24"/>
        </w:rPr>
        <w:t>Planning for 4</w:t>
      </w:r>
      <w:r w:rsidR="00A11C43" w:rsidRPr="00A11C43">
        <w:rPr>
          <w:sz w:val="24"/>
          <w:szCs w:val="24"/>
          <w:vertAlign w:val="superscript"/>
        </w:rPr>
        <w:t>th</w:t>
      </w:r>
      <w:r w:rsidR="00A11C43">
        <w:rPr>
          <w:sz w:val="24"/>
          <w:szCs w:val="24"/>
        </w:rPr>
        <w:t xml:space="preserve"> </w:t>
      </w:r>
      <w:r w:rsidR="004F1CF4">
        <w:rPr>
          <w:sz w:val="24"/>
          <w:szCs w:val="24"/>
        </w:rPr>
        <w:t>Trainee engagement event</w:t>
      </w:r>
      <w:r w:rsidR="00A11C43">
        <w:rPr>
          <w:sz w:val="24"/>
          <w:szCs w:val="24"/>
        </w:rPr>
        <w:t xml:space="preserve"> 13 March 2026</w:t>
      </w:r>
      <w:r w:rsidR="004F1CF4">
        <w:rPr>
          <w:sz w:val="24"/>
          <w:szCs w:val="24"/>
        </w:rPr>
        <w:t xml:space="preserve"> (Tom Carpenter)</w:t>
      </w:r>
    </w:p>
    <w:p w14:paraId="4069DF70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by newsletter editor (</w:t>
      </w:r>
      <w:r w:rsidR="001152C4">
        <w:rPr>
          <w:sz w:val="24"/>
          <w:szCs w:val="24"/>
        </w:rPr>
        <w:t>Paul St John-Smith</w:t>
      </w:r>
      <w:r>
        <w:rPr>
          <w:sz w:val="24"/>
          <w:szCs w:val="24"/>
        </w:rPr>
        <w:t>)</w:t>
      </w:r>
    </w:p>
    <w:p w14:paraId="38ADB21E" w14:textId="0B1A3134" w:rsidR="00894064" w:rsidRDefault="007D5D72" w:rsidP="005F7B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Feedback from </w:t>
      </w:r>
      <w:r w:rsidR="005F7BA1">
        <w:rPr>
          <w:sz w:val="24"/>
          <w:szCs w:val="24"/>
        </w:rPr>
        <w:t>7</w:t>
      </w:r>
      <w:r w:rsidR="004821C0" w:rsidRPr="004821C0">
        <w:rPr>
          <w:sz w:val="24"/>
          <w:szCs w:val="24"/>
          <w:vertAlign w:val="superscript"/>
        </w:rPr>
        <w:t>th</w:t>
      </w:r>
      <w:r w:rsidR="004821C0">
        <w:rPr>
          <w:sz w:val="24"/>
          <w:szCs w:val="24"/>
        </w:rPr>
        <w:t xml:space="preserve"> International </w:t>
      </w:r>
      <w:r w:rsidR="00832809">
        <w:rPr>
          <w:sz w:val="24"/>
          <w:szCs w:val="24"/>
        </w:rPr>
        <w:t xml:space="preserve">EPSIG </w:t>
      </w:r>
      <w:r w:rsidR="004821C0">
        <w:rPr>
          <w:sz w:val="24"/>
          <w:szCs w:val="24"/>
        </w:rPr>
        <w:t>Symposium 2</w:t>
      </w:r>
      <w:r w:rsidR="005F7BA1">
        <w:rPr>
          <w:sz w:val="24"/>
          <w:szCs w:val="24"/>
        </w:rPr>
        <w:t>1</w:t>
      </w:r>
      <w:r w:rsidR="004821C0">
        <w:rPr>
          <w:sz w:val="24"/>
          <w:szCs w:val="24"/>
        </w:rPr>
        <w:t xml:space="preserve"> November 202</w:t>
      </w:r>
      <w:r w:rsidR="005F7BA1">
        <w:rPr>
          <w:sz w:val="24"/>
          <w:szCs w:val="24"/>
        </w:rPr>
        <w:t>5</w:t>
      </w:r>
      <w:r w:rsidR="00894064">
        <w:rPr>
          <w:sz w:val="24"/>
          <w:szCs w:val="24"/>
        </w:rPr>
        <w:t xml:space="preserve"> </w:t>
      </w:r>
      <w:r w:rsidR="005F7BA1">
        <w:rPr>
          <w:sz w:val="24"/>
          <w:szCs w:val="24"/>
        </w:rPr>
        <w:t>(Virtual via Zoom) (</w:t>
      </w:r>
      <w:r w:rsidR="002F37BE">
        <w:rPr>
          <w:sz w:val="24"/>
          <w:szCs w:val="24"/>
        </w:rPr>
        <w:t>A</w:t>
      </w:r>
      <w:r w:rsidR="005F7BA1">
        <w:rPr>
          <w:sz w:val="24"/>
          <w:szCs w:val="24"/>
        </w:rPr>
        <w:t>ll)</w:t>
      </w:r>
    </w:p>
    <w:p w14:paraId="283895A6" w14:textId="0A14D64D" w:rsidR="007D5D72" w:rsidRDefault="007D5D72" w:rsidP="005F7B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for 8</w:t>
      </w:r>
      <w:r w:rsidRPr="007D5D7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International EPSIG Symposium F2F </w:t>
      </w:r>
      <w:r w:rsidR="00A11C43">
        <w:rPr>
          <w:sz w:val="24"/>
          <w:szCs w:val="24"/>
        </w:rPr>
        <w:t xml:space="preserve">20 </w:t>
      </w:r>
      <w:r>
        <w:rPr>
          <w:sz w:val="24"/>
          <w:szCs w:val="24"/>
        </w:rPr>
        <w:t>November 2026</w:t>
      </w:r>
      <w:r w:rsidR="00A11C43">
        <w:rPr>
          <w:sz w:val="24"/>
          <w:szCs w:val="24"/>
        </w:rPr>
        <w:t xml:space="preserve"> (All).</w:t>
      </w:r>
    </w:p>
    <w:p w14:paraId="5C6E0EA1" w14:textId="6870B734" w:rsidR="002F37BE" w:rsidRDefault="002F37BE" w:rsidP="005F7B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Feedback from SIGs Chairs’ Meeting at </w:t>
      </w:r>
      <w:proofErr w:type="spellStart"/>
      <w:r>
        <w:rPr>
          <w:sz w:val="24"/>
          <w:szCs w:val="24"/>
        </w:rPr>
        <w:t>RCPsych</w:t>
      </w:r>
      <w:proofErr w:type="spellEnd"/>
      <w:r>
        <w:rPr>
          <w:sz w:val="24"/>
          <w:szCs w:val="24"/>
        </w:rPr>
        <w:t xml:space="preserve"> on 24 November:</w:t>
      </w:r>
    </w:p>
    <w:p w14:paraId="473123DA" w14:textId="0502FE1B" w:rsidR="002F37BE" w:rsidRDefault="002F37BE" w:rsidP="002F3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SIG Portal: </w:t>
      </w:r>
      <w:hyperlink r:id="rId7" w:history="1">
        <w:r w:rsidRPr="00011DC9">
          <w:rPr>
            <w:rStyle w:val="Hyperlink"/>
            <w:sz w:val="24"/>
            <w:szCs w:val="24"/>
          </w:rPr>
          <w:t>https://rcopuk.sharepoint.com/sites/SIGPortal/Shared%20Documents/Forms/AllItems.aspx?id=%2Fsites%2FSIGPortal%2FShared%20Documents%2FSIG%20Portal%20home%2FSIG%20Portal%2FSIG%20demographic%20data%2F2024&amp;p=true&amp;ga=1</w:t>
        </w:r>
      </w:hyperlink>
    </w:p>
    <w:p w14:paraId="631F6F6C" w14:textId="19A9C623" w:rsidR="002F37BE" w:rsidRDefault="002F37BE" w:rsidP="002F3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New: Pop-in sessions up to 4 times a year for each SIG.</w:t>
      </w:r>
    </w:p>
    <w:p w14:paraId="2122FD7D" w14:textId="23C020C6" w:rsidR="002F37BE" w:rsidRDefault="002F37BE" w:rsidP="00960EB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SIGs conference material to </w:t>
      </w:r>
      <w:r w:rsidR="00960EBF">
        <w:rPr>
          <w:sz w:val="24"/>
          <w:szCs w:val="24"/>
        </w:rPr>
        <w:t xml:space="preserve">be </w:t>
      </w:r>
      <w:r>
        <w:rPr>
          <w:sz w:val="24"/>
          <w:szCs w:val="24"/>
        </w:rPr>
        <w:t>considered for open access</w:t>
      </w:r>
      <w:r w:rsidR="00960EBF">
        <w:rPr>
          <w:sz w:val="24"/>
          <w:szCs w:val="24"/>
        </w:rPr>
        <w:t xml:space="preserve"> by the college</w:t>
      </w:r>
      <w:r w:rsidRPr="00960EBF">
        <w:rPr>
          <w:sz w:val="24"/>
          <w:szCs w:val="24"/>
        </w:rPr>
        <w:t>.</w:t>
      </w:r>
    </w:p>
    <w:p w14:paraId="1CB6198F" w14:textId="77777777" w:rsidR="00960EBF" w:rsidRPr="00960EBF" w:rsidRDefault="00960EBF" w:rsidP="00960EBF">
      <w:pPr>
        <w:pStyle w:val="ListParagraph"/>
        <w:ind w:left="1440"/>
        <w:rPr>
          <w:sz w:val="24"/>
          <w:szCs w:val="24"/>
        </w:rPr>
      </w:pPr>
    </w:p>
    <w:p w14:paraId="3ECBA711" w14:textId="161535E8" w:rsidR="005F7BA1" w:rsidRPr="005F7BA1" w:rsidRDefault="005F7BA1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the Evolution and Mental Health Charity Foundation (Adam Hunt)</w:t>
      </w:r>
      <w:r w:rsidR="00A11C43">
        <w:rPr>
          <w:sz w:val="24"/>
          <w:szCs w:val="24"/>
        </w:rPr>
        <w:t>.</w:t>
      </w:r>
    </w:p>
    <w:p w14:paraId="0A4EAC81" w14:textId="3063A312" w:rsidR="00F70470" w:rsidRDefault="00F70470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Collaboration with EP section at WPA</w:t>
      </w:r>
      <w:r w:rsidR="004821C0">
        <w:rPr>
          <w:sz w:val="24"/>
          <w:szCs w:val="24"/>
        </w:rPr>
        <w:t xml:space="preserve"> and with the Irish college EPSIG</w:t>
      </w:r>
      <w:r w:rsidR="001152C4">
        <w:rPr>
          <w:sz w:val="24"/>
          <w:szCs w:val="24"/>
        </w:rPr>
        <w:t xml:space="preserve"> </w:t>
      </w:r>
      <w:r w:rsidR="00A11C43">
        <w:rPr>
          <w:sz w:val="24"/>
          <w:szCs w:val="24"/>
        </w:rPr>
        <w:t>etc (All).</w:t>
      </w:r>
    </w:p>
    <w:p w14:paraId="3A1AAD2A" w14:textId="6EF1183A" w:rsidR="00423B64" w:rsidRDefault="00423B64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links with the Turkish EP Group (</w:t>
      </w:r>
      <w:proofErr w:type="spellStart"/>
      <w:r>
        <w:rPr>
          <w:sz w:val="24"/>
          <w:szCs w:val="24"/>
        </w:rPr>
        <w:t>Muzaffer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Kaser</w:t>
      </w:r>
      <w:proofErr w:type="spellEnd"/>
      <w:r>
        <w:rPr>
          <w:sz w:val="24"/>
          <w:szCs w:val="24"/>
        </w:rPr>
        <w:t>)</w:t>
      </w:r>
    </w:p>
    <w:p w14:paraId="323B6A19" w14:textId="563EAE4C" w:rsidR="00960EBF" w:rsidRPr="004821C0" w:rsidRDefault="00960EBF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Publication of ‘Research Methods in Mental Health’ CUP/</w:t>
      </w:r>
      <w:proofErr w:type="spellStart"/>
      <w:r>
        <w:rPr>
          <w:sz w:val="24"/>
          <w:szCs w:val="24"/>
        </w:rPr>
        <w:t>RCPsych</w:t>
      </w:r>
      <w:proofErr w:type="spellEnd"/>
      <w:r>
        <w:rPr>
          <w:sz w:val="24"/>
          <w:szCs w:val="24"/>
        </w:rPr>
        <w:t xml:space="preserve"> 2026 (Albertson, Tracy, Joyce &amp; </w:t>
      </w:r>
      <w:proofErr w:type="spellStart"/>
      <w:r>
        <w:rPr>
          <w:sz w:val="24"/>
          <w:szCs w:val="24"/>
        </w:rPr>
        <w:t>Shergill</w:t>
      </w:r>
      <w:proofErr w:type="spellEnd"/>
      <w:r>
        <w:rPr>
          <w:sz w:val="24"/>
          <w:szCs w:val="24"/>
        </w:rPr>
        <w:t xml:space="preserve">) with a chapter on Evolution (Abed, </w:t>
      </w:r>
      <w:proofErr w:type="spellStart"/>
      <w:r>
        <w:rPr>
          <w:sz w:val="24"/>
          <w:szCs w:val="24"/>
        </w:rPr>
        <w:t>Nesse</w:t>
      </w:r>
      <w:proofErr w:type="spellEnd"/>
      <w:r>
        <w:rPr>
          <w:sz w:val="24"/>
          <w:szCs w:val="24"/>
        </w:rPr>
        <w:t xml:space="preserve"> &amp; St John-Smith)</w:t>
      </w:r>
    </w:p>
    <w:p w14:paraId="073C9161" w14:textId="77777777" w:rsidR="005B173B" w:rsidRPr="005B173B" w:rsidRDefault="005B173B" w:rsidP="005B17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AOB</w:t>
      </w:r>
    </w:p>
    <w:p w14:paraId="39A1F8C6" w14:textId="77777777" w:rsidR="00F70470" w:rsidRP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</w:p>
    <w:p w14:paraId="15D1A929" w14:textId="77777777" w:rsidR="00E20783" w:rsidRDefault="00E20783"/>
    <w:p w14:paraId="27534C95" w14:textId="77777777" w:rsidR="00805DB0" w:rsidRDefault="00805DB0"/>
    <w:p w14:paraId="41ADBCEE" w14:textId="77777777" w:rsidR="00805DB0" w:rsidRDefault="00805DB0"/>
    <w:p w14:paraId="4135D745" w14:textId="77777777" w:rsidR="00805DB0" w:rsidRDefault="00805DB0"/>
    <w:p w14:paraId="49903F9E" w14:textId="77777777" w:rsidR="00805DB0" w:rsidRDefault="00805DB0"/>
    <w:p w14:paraId="3DE56A2A" w14:textId="77777777" w:rsidR="00805DB0" w:rsidRDefault="00805DB0"/>
    <w:p w14:paraId="252697F7" w14:textId="77777777" w:rsidR="00805DB0" w:rsidRDefault="00805DB0"/>
    <w:p w14:paraId="54A095E0" w14:textId="77777777" w:rsidR="00805DB0" w:rsidRDefault="00805DB0"/>
    <w:p w14:paraId="2FA2A697" w14:textId="77777777" w:rsidR="00805DB0" w:rsidRDefault="00805DB0"/>
    <w:p w14:paraId="0DDDBE22" w14:textId="77777777" w:rsidR="00805DB0" w:rsidRDefault="00805DB0"/>
    <w:p w14:paraId="0ED3D893" w14:textId="77777777" w:rsidR="00805DB0" w:rsidRDefault="00805DB0"/>
    <w:p w14:paraId="7028380C" w14:textId="77777777" w:rsidR="00805DB0" w:rsidRDefault="00805DB0"/>
    <w:p w14:paraId="51FB0A7C" w14:textId="77777777" w:rsidR="00805DB0" w:rsidRDefault="00805DB0"/>
    <w:p w14:paraId="26CE2711" w14:textId="77777777" w:rsidR="00805DB0" w:rsidRDefault="00805DB0"/>
    <w:p w14:paraId="4DBD7FDB" w14:textId="77777777" w:rsidR="00805DB0" w:rsidRDefault="00805DB0"/>
    <w:p w14:paraId="79DED5BD" w14:textId="77777777" w:rsidR="00805DB0" w:rsidRDefault="00805DB0"/>
    <w:p w14:paraId="74BAA40D" w14:textId="77777777" w:rsidR="00805DB0" w:rsidRDefault="00805DB0"/>
    <w:p w14:paraId="3734723F" w14:textId="77777777" w:rsidR="00805DB0" w:rsidRDefault="00805DB0"/>
    <w:p w14:paraId="720FA789" w14:textId="77777777" w:rsidR="00805DB0" w:rsidRDefault="00805DB0"/>
    <w:p w14:paraId="5D9B2C01" w14:textId="77777777" w:rsidR="00805DB0" w:rsidRDefault="00805DB0"/>
    <w:p w14:paraId="24F3F84F" w14:textId="77777777" w:rsidR="00805DB0" w:rsidRDefault="00805DB0"/>
    <w:p w14:paraId="3E89AF4A" w14:textId="77777777" w:rsidR="00805DB0" w:rsidRDefault="00805DB0"/>
    <w:p w14:paraId="43167363" w14:textId="77777777" w:rsidR="00805DB0" w:rsidRDefault="00805DB0"/>
    <w:p w14:paraId="4F557E12" w14:textId="77777777" w:rsidR="00805DB0" w:rsidRDefault="00805DB0"/>
    <w:p w14:paraId="1DD261F7" w14:textId="77777777" w:rsidR="00805DB0" w:rsidRDefault="00805DB0"/>
    <w:p w14:paraId="2B050A03" w14:textId="77777777" w:rsidR="00805DB0" w:rsidRDefault="00805DB0"/>
    <w:p w14:paraId="7B5DE14A" w14:textId="77777777" w:rsidR="00805DB0" w:rsidRDefault="00805DB0"/>
    <w:p w14:paraId="5B98C9AB" w14:textId="77777777" w:rsidR="00805DB0" w:rsidRDefault="00805DB0"/>
    <w:sectPr w:rsidR="00805DB0" w:rsidSect="00805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F1160" w14:textId="77777777" w:rsidR="003577F1" w:rsidRDefault="003577F1" w:rsidP="00805DB0">
      <w:pPr>
        <w:spacing w:after="0" w:line="240" w:lineRule="auto"/>
      </w:pPr>
      <w:r>
        <w:separator/>
      </w:r>
    </w:p>
  </w:endnote>
  <w:endnote w:type="continuationSeparator" w:id="0">
    <w:p w14:paraId="242F854C" w14:textId="77777777" w:rsidR="003577F1" w:rsidRDefault="003577F1" w:rsidP="008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981D0" w14:textId="77777777" w:rsidR="007639E1" w:rsidRDefault="0076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4F8A" w14:textId="77777777" w:rsidR="007639E1" w:rsidRDefault="00763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AF71" w14:textId="77777777" w:rsidR="007639E1" w:rsidRDefault="0076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6FD16" w14:textId="77777777" w:rsidR="003577F1" w:rsidRDefault="003577F1" w:rsidP="00805DB0">
      <w:pPr>
        <w:spacing w:after="0" w:line="240" w:lineRule="auto"/>
      </w:pPr>
      <w:r>
        <w:separator/>
      </w:r>
    </w:p>
  </w:footnote>
  <w:footnote w:type="continuationSeparator" w:id="0">
    <w:p w14:paraId="2F3B6528" w14:textId="77777777" w:rsidR="003577F1" w:rsidRDefault="003577F1" w:rsidP="0080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ED56" w14:textId="77777777" w:rsidR="007639E1" w:rsidRDefault="0076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D56E" w14:textId="77777777" w:rsidR="007639E1" w:rsidRDefault="00763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78B34" w14:textId="77777777" w:rsidR="00805DB0" w:rsidRDefault="00805DB0" w:rsidP="00B74F51">
    <w:pPr>
      <w:pStyle w:val="Header"/>
    </w:pPr>
    <w:r>
      <w:rPr>
        <w:noProof/>
        <w:lang w:eastAsia="en-GB"/>
      </w:rPr>
      <w:drawing>
        <wp:inline distT="0" distB="0" distL="0" distR="0" wp14:anchorId="21B25666" wp14:editId="51A94D1D">
          <wp:extent cx="1568312" cy="12214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312" cy="122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</w:t>
    </w:r>
    <w:r w:rsidR="00B74F51">
      <w:rPr>
        <w:noProof/>
        <w:lang w:eastAsia="en-GB"/>
      </w:rPr>
      <w:drawing>
        <wp:inline distT="0" distB="0" distL="0" distR="0" wp14:anchorId="67002501" wp14:editId="0B987E8B">
          <wp:extent cx="1480457" cy="1725295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syc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134" cy="178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tab/>
    </w:r>
  </w:p>
  <w:p w14:paraId="5B9439D5" w14:textId="77777777" w:rsidR="00805DB0" w:rsidRDefault="00805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82C"/>
    <w:multiLevelType w:val="hybridMultilevel"/>
    <w:tmpl w:val="B6D8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C4"/>
    <w:rsid w:val="000030D3"/>
    <w:rsid w:val="0005757D"/>
    <w:rsid w:val="00060DCD"/>
    <w:rsid w:val="001108ED"/>
    <w:rsid w:val="001152C4"/>
    <w:rsid w:val="002F37BE"/>
    <w:rsid w:val="003577F1"/>
    <w:rsid w:val="00423B64"/>
    <w:rsid w:val="004821C0"/>
    <w:rsid w:val="004F1CF4"/>
    <w:rsid w:val="005B173B"/>
    <w:rsid w:val="005B3F2E"/>
    <w:rsid w:val="005F7BA1"/>
    <w:rsid w:val="00640811"/>
    <w:rsid w:val="00746445"/>
    <w:rsid w:val="007639E1"/>
    <w:rsid w:val="007D5D72"/>
    <w:rsid w:val="00805DB0"/>
    <w:rsid w:val="00832809"/>
    <w:rsid w:val="00894064"/>
    <w:rsid w:val="008B726D"/>
    <w:rsid w:val="009324F4"/>
    <w:rsid w:val="00943568"/>
    <w:rsid w:val="009448AC"/>
    <w:rsid w:val="00960EBF"/>
    <w:rsid w:val="00A11C43"/>
    <w:rsid w:val="00B74F51"/>
    <w:rsid w:val="00B94077"/>
    <w:rsid w:val="00C16159"/>
    <w:rsid w:val="00C846BF"/>
    <w:rsid w:val="00CA2B27"/>
    <w:rsid w:val="00D11C6B"/>
    <w:rsid w:val="00E20783"/>
    <w:rsid w:val="00E256AA"/>
    <w:rsid w:val="00E2598C"/>
    <w:rsid w:val="00E30411"/>
    <w:rsid w:val="00EF4B21"/>
    <w:rsid w:val="00F54527"/>
    <w:rsid w:val="00F70470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733E"/>
  <w15:docId w15:val="{F8DF89DC-5EC1-1848-8F90-A020B8F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DB0"/>
  </w:style>
  <w:style w:type="paragraph" w:styleId="Footer">
    <w:name w:val="footer"/>
    <w:basedOn w:val="Normal"/>
    <w:link w:val="Foot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B0"/>
  </w:style>
  <w:style w:type="paragraph" w:styleId="BalloonText">
    <w:name w:val="Balloon Text"/>
    <w:basedOn w:val="Normal"/>
    <w:link w:val="BalloonTextChar"/>
    <w:uiPriority w:val="99"/>
    <w:semiHidden/>
    <w:unhideWhenUsed/>
    <w:rsid w:val="0080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470"/>
    <w:pPr>
      <w:ind w:left="720"/>
      <w:contextualSpacing/>
    </w:pPr>
  </w:style>
  <w:style w:type="paragraph" w:customStyle="1" w:styleId="xmsonormal">
    <w:name w:val="xmsonormal"/>
    <w:basedOn w:val="Normal"/>
    <w:rsid w:val="005B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173B"/>
  </w:style>
  <w:style w:type="character" w:styleId="Hyperlink">
    <w:name w:val="Hyperlink"/>
    <w:basedOn w:val="DefaultParagraphFont"/>
    <w:uiPriority w:val="99"/>
    <w:unhideWhenUsed/>
    <w:rsid w:val="008940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rcopuk.sharepoint.com/sites/SIGPortal/Shared%20Documents/Forms/AllItems.aspx?id=%2Fsites%2FSIGPortal%2FShared%20Documents%2FSIG%20Portal%20home%2FSIG%20Portal%2FSIG%20demographic%20data%2F2024&amp;p=true&amp;ga=1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adhabed/Documents/Evol%20psych/EPSIG/agenda%20AGM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D7A03AE61D340B7E00B2FD791A3EF" ma:contentTypeVersion="21" ma:contentTypeDescription="Create a new document." ma:contentTypeScope="" ma:versionID="0c6cea55fca095dec0636570e6cd8827">
  <xsd:schema xmlns:xsd="http://www.w3.org/2001/XMLSchema" xmlns:xs="http://www.w3.org/2001/XMLSchema" xmlns:p="http://schemas.microsoft.com/office/2006/metadata/properties" xmlns:ns1="http://schemas.microsoft.com/sharepoint/v3" xmlns:ns2="75f28352-67a4-42b3-b058-db092cbeb8e8" xmlns:ns3="67bc7f54-7c77-4d88-925c-ad0fc9f92e81" targetNamespace="http://schemas.microsoft.com/office/2006/metadata/properties" ma:root="true" ma:fieldsID="af5990889f42a19a7b4f4347f0eeacb5" ns1:_="" ns2:_="" ns3:_="">
    <xsd:import namespace="http://schemas.microsoft.com/sharepoint/v3"/>
    <xsd:import namespace="75f28352-67a4-42b3-b058-db092cbeb8e8"/>
    <xsd:import namespace="67bc7f54-7c77-4d88-925c-ad0fc9f92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8352-67a4-42b3-b058-db092cbeb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7f54-7c77-4d88-925c-ad0fc9f92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3f3c25-76dd-4dc9-98a8-45379cdbb2b6}" ma:internalName="TaxCatchAll" ma:showField="CatchAllData" ma:web="67bc7f54-7c77-4d88-925c-ad0fc9f92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7bc7f54-7c77-4d88-925c-ad0fc9f92e81" xsi:nil="true"/>
    <_ip_UnifiedCompliancePolicyProperties xmlns="http://schemas.microsoft.com/sharepoint/v3" xsi:nil="true"/>
    <lcf76f155ced4ddcb4097134ff3c332f xmlns="75f28352-67a4-42b3-b058-db092cbeb8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5C75B-A2E5-4908-8A09-6C7672FE83E2}"/>
</file>

<file path=customXml/itemProps2.xml><?xml version="1.0" encoding="utf-8"?>
<ds:datastoreItem xmlns:ds="http://schemas.openxmlformats.org/officeDocument/2006/customXml" ds:itemID="{8822D9CC-4FFB-4FBD-BDF7-D6A25D8DB54B}"/>
</file>

<file path=customXml/itemProps3.xml><?xml version="1.0" encoding="utf-8"?>
<ds:datastoreItem xmlns:ds="http://schemas.openxmlformats.org/officeDocument/2006/customXml" ds:itemID="{3940F567-1BB5-40A9-80A8-2FAEFD4D7B6A}"/>
</file>

<file path=docProps/app.xml><?xml version="1.0" encoding="utf-8"?>
<Properties xmlns="http://schemas.openxmlformats.org/officeDocument/2006/extended-properties" xmlns:vt="http://schemas.openxmlformats.org/officeDocument/2006/docPropsVTypes">
  <Template>agenda AGM 2023.dotx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 Abed</dc:creator>
  <cp:lastModifiedBy>Riadh Abed</cp:lastModifiedBy>
  <cp:revision>2</cp:revision>
  <cp:lastPrinted>2016-02-18T15:58:00Z</cp:lastPrinted>
  <dcterms:created xsi:type="dcterms:W3CDTF">2025-12-10T11:12:00Z</dcterms:created>
  <dcterms:modified xsi:type="dcterms:W3CDTF">2025-12-10T11:12:00Z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0x01010091DD7A03AE61D340B7E00B2FD791A3EF</vt:lpwstr>
  </property>
</Properties>
</file>